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047E9DD1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328937E6" w14:textId="77777777" w:rsidR="00800901" w:rsidRDefault="00800901" w:rsidP="00943931">
            <w:pPr>
              <w:pStyle w:val="Month"/>
            </w:pPr>
            <w:r>
              <w:t>September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5532449A" w14:textId="77777777" w:rsidR="00800901" w:rsidRDefault="00800901" w:rsidP="00943931"/>
        </w:tc>
      </w:tr>
      <w:tr w:rsidR="00800901" w14:paraId="70E9D1C7" w14:textId="77777777" w:rsidTr="003D549C">
        <w:trPr>
          <w:gridAfter w:val="1"/>
          <w:wAfter w:w="4" w:type="pct"/>
          <w:trHeight w:val="153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879148D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8160C7D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3DCB1C6E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521AC3D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7D97E33" w14:textId="77777777" w:rsidR="00800901" w:rsidRPr="003F1620" w:rsidRDefault="00800901" w:rsidP="00943931"/>
        </w:tc>
      </w:tr>
      <w:tr w:rsidR="00800901" w14:paraId="39D3A14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40E80C1" w14:textId="77777777" w:rsidR="00800901" w:rsidRDefault="00D62CC7" w:rsidP="00943931">
            <w:pPr>
              <w:pStyle w:val="Days"/>
            </w:pPr>
            <w:sdt>
              <w:sdtPr>
                <w:id w:val="-1147747017"/>
                <w:placeholder>
                  <w:docPart w:val="C8E0EFB48B5B4BE98A7034D030A13A80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B6E28F5" w14:textId="77777777" w:rsidR="00800901" w:rsidRDefault="00D62CC7" w:rsidP="00943931">
            <w:pPr>
              <w:pStyle w:val="Days"/>
            </w:pPr>
            <w:sdt>
              <w:sdtPr>
                <w:id w:val="1051890153"/>
                <w:placeholder>
                  <w:docPart w:val="F5146B223641442ABC45BB76983598BF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C26055D" w14:textId="77777777" w:rsidR="00800901" w:rsidRDefault="00D62CC7" w:rsidP="00943931">
            <w:pPr>
              <w:pStyle w:val="Days"/>
            </w:pPr>
            <w:sdt>
              <w:sdtPr>
                <w:id w:val="70479844"/>
                <w:placeholder>
                  <w:docPart w:val="245BCAC3758445019258A9A4ED8243BD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9A889C5" w14:textId="77777777" w:rsidR="00800901" w:rsidRDefault="00D62CC7" w:rsidP="00943931">
            <w:pPr>
              <w:pStyle w:val="Days"/>
            </w:pPr>
            <w:sdt>
              <w:sdtPr>
                <w:id w:val="-887188499"/>
                <w:placeholder>
                  <w:docPart w:val="CB687F4C7AD640E5AB17A45D775655DA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1B9FAE4" w14:textId="77777777" w:rsidR="00800901" w:rsidRDefault="00D62CC7" w:rsidP="00943931">
            <w:pPr>
              <w:pStyle w:val="Days"/>
            </w:pPr>
            <w:sdt>
              <w:sdtPr>
                <w:id w:val="1336263357"/>
                <w:placeholder>
                  <w:docPart w:val="696E8C518DD34A169DEA3F97A786FBB0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6DB031A" w14:textId="77777777" w:rsidR="00800901" w:rsidRDefault="00D62CC7" w:rsidP="00943931">
            <w:pPr>
              <w:pStyle w:val="Days"/>
            </w:pPr>
            <w:sdt>
              <w:sdtPr>
                <w:id w:val="828487818"/>
                <w:placeholder>
                  <w:docPart w:val="4489AAEF056A49A1AC738446A66EFC38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B12C31B" w14:textId="77777777" w:rsidR="00800901" w:rsidRDefault="00D62CC7" w:rsidP="00943931">
            <w:pPr>
              <w:pStyle w:val="Days"/>
            </w:pPr>
            <w:sdt>
              <w:sdtPr>
                <w:id w:val="-358894176"/>
                <w:placeholder>
                  <w:docPart w:val="D74A192E932C4A3397DEB519365DAAAD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290CF4" w14:paraId="6D3B750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DFCD2F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CF3F1E" w14:textId="77777777" w:rsidR="00290CF4" w:rsidRDefault="00290CF4" w:rsidP="00290CF4">
            <w:pPr>
              <w:pStyle w:val="Dates"/>
            </w:pPr>
            <w:r w:rsidRPr="004A1ACD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B540D4" w14:textId="77777777" w:rsidR="00290CF4" w:rsidRDefault="00290CF4" w:rsidP="00290CF4">
            <w:pPr>
              <w:pStyle w:val="Dates"/>
            </w:pPr>
            <w:r w:rsidRPr="004A1ACD">
              <w:t>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850A8B" w14:textId="77777777" w:rsidR="00290CF4" w:rsidRDefault="00290CF4" w:rsidP="00290CF4">
            <w:pPr>
              <w:pStyle w:val="Dates"/>
            </w:pPr>
            <w:r w:rsidRPr="004A1ACD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F21DFD" w14:textId="77777777" w:rsidR="00290CF4" w:rsidRDefault="00290CF4" w:rsidP="00290CF4">
            <w:pPr>
              <w:pStyle w:val="Dates"/>
            </w:pPr>
            <w:r w:rsidRPr="004A1ACD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751BD3" w14:textId="77777777" w:rsidR="00290CF4" w:rsidRDefault="00290CF4" w:rsidP="00290CF4">
            <w:pPr>
              <w:pStyle w:val="Dates"/>
            </w:pPr>
            <w:r w:rsidRPr="004A1ACD">
              <w:t>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B927DF" w14:textId="77777777" w:rsidR="00290CF4" w:rsidRDefault="00290CF4" w:rsidP="00290CF4">
            <w:pPr>
              <w:pStyle w:val="Dates"/>
            </w:pPr>
            <w:r w:rsidRPr="004A1ACD">
              <w:t>6</w:t>
            </w:r>
          </w:p>
        </w:tc>
      </w:tr>
      <w:tr w:rsidR="00290CF4" w14:paraId="1BB4BCBC" w14:textId="77777777" w:rsidTr="006479C1">
        <w:tblPrEx>
          <w:tblLook w:val="04A0" w:firstRow="1" w:lastRow="0" w:firstColumn="1" w:lastColumn="0" w:noHBand="0" w:noVBand="1"/>
        </w:tblPrEx>
        <w:trPr>
          <w:trHeight w:hRule="exact" w:val="133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0526F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C28E35" w14:textId="183F81AA" w:rsidR="009F13BE" w:rsidRPr="00AF4C4E" w:rsidRDefault="009F13BE" w:rsidP="00290CF4">
            <w:pPr>
              <w:rPr>
                <w:b/>
                <w:bCs/>
                <w:color w:val="7030A0"/>
              </w:rPr>
            </w:pPr>
            <w:r w:rsidRPr="00AF4C4E">
              <w:rPr>
                <w:b/>
                <w:bCs/>
                <w:color w:val="7030A0"/>
              </w:rPr>
              <w:t xml:space="preserve">OLS </w:t>
            </w:r>
            <w:r w:rsidR="000B7E30">
              <w:rPr>
                <w:b/>
                <w:bCs/>
                <w:color w:val="7030A0"/>
              </w:rPr>
              <w:t xml:space="preserve">FY26 </w:t>
            </w:r>
            <w:r w:rsidRPr="00AF4C4E">
              <w:rPr>
                <w:b/>
                <w:bCs/>
                <w:color w:val="7030A0"/>
              </w:rPr>
              <w:t>Payroll Begin</w:t>
            </w:r>
          </w:p>
          <w:p w14:paraId="75B3D99A" w14:textId="1719806F" w:rsidR="0028275E" w:rsidRDefault="0028275E" w:rsidP="00290CF4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All Hazards Payrolls Begin (1 – 15 SEP)</w:t>
            </w:r>
          </w:p>
          <w:p w14:paraId="53EEF6AA" w14:textId="77777777" w:rsidR="0072045A" w:rsidRPr="0028275E" w:rsidRDefault="0072045A" w:rsidP="00290CF4">
            <w:pPr>
              <w:rPr>
                <w:b/>
                <w:bCs/>
                <w:color w:val="0070C0"/>
              </w:rPr>
            </w:pPr>
          </w:p>
          <w:p w14:paraId="69B3DB91" w14:textId="6DD646B7" w:rsidR="00CE3926" w:rsidRPr="00CE3926" w:rsidRDefault="00CE3926" w:rsidP="00290CF4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CAPPS down </w:t>
            </w:r>
            <w:r w:rsidR="005E3640">
              <w:rPr>
                <w:b/>
                <w:bCs/>
                <w:color w:val="FF0000"/>
              </w:rPr>
              <w:t>- Holiday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14:paraId="1783FF8E" w14:textId="3132B914" w:rsidR="0072045A" w:rsidRPr="00B1317D" w:rsidRDefault="00F730FC" w:rsidP="006479C1">
            <w:pPr>
              <w:rPr>
                <w:b/>
                <w:bCs/>
                <w:color w:val="7030A0"/>
              </w:rPr>
            </w:pPr>
            <w:r w:rsidRPr="006479C1">
              <w:rPr>
                <w:b/>
                <w:bCs/>
                <w:shd w:val="clear" w:color="auto" w:fill="C1EEFF" w:themeFill="accent3" w:themeFillTint="66"/>
              </w:rPr>
              <w:t>OLS File to OSA (30 JUL – 31 AUG pay perio</w:t>
            </w:r>
            <w:r w:rsidR="006479C1">
              <w:rPr>
                <w:b/>
                <w:bCs/>
                <w:shd w:val="clear" w:color="auto" w:fill="C1EEFF" w:themeFill="accent3" w:themeFillTint="66"/>
              </w:rPr>
              <w:t>d)</w:t>
            </w:r>
          </w:p>
          <w:p w14:paraId="33FB38B8" w14:textId="1179BF63" w:rsidR="005E3640" w:rsidRPr="005E3640" w:rsidRDefault="005E3640" w:rsidP="00290CF4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CAPPS down – FYE (possible)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BDD249" w14:textId="77777777" w:rsidR="00290CF4" w:rsidRDefault="005C4195" w:rsidP="00290CF4">
            <w:pPr>
              <w:rPr>
                <w:b/>
                <w:bCs/>
                <w:shd w:val="clear" w:color="auto" w:fill="C1EEFF" w:themeFill="accent3" w:themeFillTint="66"/>
              </w:rPr>
            </w:pPr>
            <w:r w:rsidRPr="004351AD">
              <w:rPr>
                <w:b/>
                <w:bCs/>
                <w:shd w:val="clear" w:color="auto" w:fill="C1EEFF" w:themeFill="accent3" w:themeFillTint="66"/>
              </w:rPr>
              <w:t xml:space="preserve">All Hazards </w:t>
            </w:r>
            <w:r w:rsidR="00CE3926" w:rsidRPr="004351AD">
              <w:rPr>
                <w:b/>
                <w:bCs/>
                <w:shd w:val="clear" w:color="auto" w:fill="C1EEFF" w:themeFill="accent3" w:themeFillTint="66"/>
              </w:rPr>
              <w:t>File to OSA</w:t>
            </w:r>
            <w:r w:rsidR="007E4858" w:rsidRPr="004351AD">
              <w:rPr>
                <w:b/>
                <w:bCs/>
                <w:shd w:val="clear" w:color="auto" w:fill="C1EEFF" w:themeFill="accent3" w:themeFillTint="66"/>
              </w:rPr>
              <w:t xml:space="preserve"> (1</w:t>
            </w:r>
            <w:r w:rsidR="00DC69AF" w:rsidRPr="004351AD">
              <w:rPr>
                <w:b/>
                <w:bCs/>
                <w:shd w:val="clear" w:color="auto" w:fill="C1EEFF" w:themeFill="accent3" w:themeFillTint="66"/>
              </w:rPr>
              <w:t>6</w:t>
            </w:r>
            <w:r w:rsidR="007E4858" w:rsidRPr="004351AD">
              <w:rPr>
                <w:b/>
                <w:bCs/>
                <w:shd w:val="clear" w:color="auto" w:fill="C1EEFF" w:themeFill="accent3" w:themeFillTint="66"/>
              </w:rPr>
              <w:t xml:space="preserve"> – </w:t>
            </w:r>
            <w:r w:rsidR="00DC69AF" w:rsidRPr="004351AD">
              <w:rPr>
                <w:b/>
                <w:bCs/>
                <w:shd w:val="clear" w:color="auto" w:fill="C1EEFF" w:themeFill="accent3" w:themeFillTint="66"/>
              </w:rPr>
              <w:t>31</w:t>
            </w:r>
            <w:r w:rsidR="007E4858" w:rsidRPr="004351AD">
              <w:rPr>
                <w:b/>
                <w:bCs/>
                <w:shd w:val="clear" w:color="auto" w:fill="C1EEFF" w:themeFill="accent3" w:themeFillTint="66"/>
              </w:rPr>
              <w:t xml:space="preserve"> </w:t>
            </w:r>
            <w:r w:rsidR="00DC69AF" w:rsidRPr="004351AD">
              <w:rPr>
                <w:b/>
                <w:bCs/>
                <w:shd w:val="clear" w:color="auto" w:fill="C1EEFF" w:themeFill="accent3" w:themeFillTint="66"/>
              </w:rPr>
              <w:t>AUG</w:t>
            </w:r>
            <w:r w:rsidR="007E4858" w:rsidRPr="004351AD">
              <w:rPr>
                <w:b/>
                <w:bCs/>
                <w:shd w:val="clear" w:color="auto" w:fill="C1EEFF" w:themeFill="accent3" w:themeFillTint="66"/>
              </w:rPr>
              <w:t xml:space="preserve"> pay perio</w:t>
            </w:r>
            <w:r w:rsidR="004351AD">
              <w:rPr>
                <w:b/>
                <w:bCs/>
                <w:shd w:val="clear" w:color="auto" w:fill="C1EEFF" w:themeFill="accent3" w:themeFillTint="66"/>
              </w:rPr>
              <w:t>d)</w:t>
            </w:r>
          </w:p>
          <w:p w14:paraId="5DC9A1E2" w14:textId="77777777" w:rsidR="003C7292" w:rsidRDefault="003C7292" w:rsidP="00290CF4">
            <w:pPr>
              <w:rPr>
                <w:b/>
                <w:bCs/>
                <w:shd w:val="clear" w:color="auto" w:fill="C1EEFF" w:themeFill="accent3" w:themeFillTint="66"/>
              </w:rPr>
            </w:pPr>
          </w:p>
          <w:p w14:paraId="47BBCC07" w14:textId="10F59DC2" w:rsidR="003C7292" w:rsidRPr="00CE3926" w:rsidRDefault="003C7292" w:rsidP="00290CF4">
            <w:pPr>
              <w:rPr>
                <w:b/>
                <w:bCs/>
              </w:rPr>
            </w:pPr>
            <w:r w:rsidRPr="00B84D31">
              <w:rPr>
                <w:b/>
                <w:bCs/>
                <w:highlight w:val="lightGray"/>
                <w:shd w:val="clear" w:color="auto" w:fill="C1EEFF" w:themeFill="accent3" w:themeFillTint="66"/>
              </w:rPr>
              <w:t>OSA OLS Processing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8EF293" w14:textId="4665B82D" w:rsidR="00290CF4" w:rsidRPr="00CE3926" w:rsidRDefault="00CE3926" w:rsidP="00290CF4">
            <w:pPr>
              <w:rPr>
                <w:b/>
                <w:bCs/>
              </w:rPr>
            </w:pPr>
            <w:r>
              <w:rPr>
                <w:b/>
                <w:bCs/>
              </w:rPr>
              <w:t>OSA</w:t>
            </w:r>
            <w:r w:rsidR="00EB32F0">
              <w:rPr>
                <w:b/>
                <w:bCs/>
              </w:rPr>
              <w:t xml:space="preserve"> OLS and All Hazards</w:t>
            </w:r>
            <w:r>
              <w:rPr>
                <w:b/>
                <w:bCs/>
              </w:rPr>
              <w:t xml:space="preserve"> processing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BD4062" w14:textId="0C6F9775" w:rsidR="00290CF4" w:rsidRDefault="00BD5954" w:rsidP="00290CF4">
            <w:pPr>
              <w:rPr>
                <w:b/>
                <w:bCs/>
              </w:rPr>
            </w:pPr>
            <w:r>
              <w:rPr>
                <w:b/>
                <w:bCs/>
              </w:rPr>
              <w:t>OSA OLS and All Hazards processing</w:t>
            </w:r>
          </w:p>
          <w:p w14:paraId="28FCB690" w14:textId="29724A59" w:rsidR="00404D8F" w:rsidRDefault="00404D8F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F47EE5" w14:textId="77777777" w:rsidR="00290CF4" w:rsidRDefault="00290CF4" w:rsidP="00290CF4"/>
        </w:tc>
      </w:tr>
      <w:tr w:rsidR="00290CF4" w14:paraId="0E02582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B92BD9" w14:textId="77777777" w:rsidR="00290CF4" w:rsidRDefault="00290CF4" w:rsidP="00290CF4">
            <w:pPr>
              <w:pStyle w:val="Dates"/>
            </w:pPr>
            <w:r w:rsidRPr="004A1ACD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D41379" w14:textId="77777777" w:rsidR="00290CF4" w:rsidRDefault="00290CF4" w:rsidP="00290CF4">
            <w:pPr>
              <w:pStyle w:val="Dates"/>
            </w:pPr>
            <w:r w:rsidRPr="004A1ACD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FBFBAC" w14:textId="77777777" w:rsidR="00290CF4" w:rsidRDefault="00290CF4" w:rsidP="00290CF4">
            <w:pPr>
              <w:pStyle w:val="Dates"/>
            </w:pPr>
            <w:r w:rsidRPr="004A1ACD">
              <w:t>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F2D2EC" w14:textId="77777777" w:rsidR="00290CF4" w:rsidRDefault="00290CF4" w:rsidP="00290CF4">
            <w:pPr>
              <w:pStyle w:val="Dates"/>
            </w:pPr>
            <w:r w:rsidRPr="004A1ACD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926E9E" w14:textId="77777777" w:rsidR="00290CF4" w:rsidRDefault="00290CF4" w:rsidP="00290CF4">
            <w:pPr>
              <w:pStyle w:val="Dates"/>
            </w:pPr>
            <w:r w:rsidRPr="004A1ACD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AA76CB" w14:textId="77777777" w:rsidR="00290CF4" w:rsidRDefault="00290CF4" w:rsidP="00290CF4">
            <w:pPr>
              <w:pStyle w:val="Dates"/>
            </w:pPr>
            <w:r w:rsidRPr="004A1ACD">
              <w:t>12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9C29F3" w14:textId="77777777" w:rsidR="00290CF4" w:rsidRDefault="00290CF4" w:rsidP="00290CF4">
            <w:pPr>
              <w:pStyle w:val="Dates"/>
            </w:pPr>
            <w:r w:rsidRPr="004A1ACD">
              <w:t>13</w:t>
            </w:r>
          </w:p>
        </w:tc>
      </w:tr>
      <w:tr w:rsidR="00290CF4" w14:paraId="0C795641" w14:textId="77777777" w:rsidTr="00774D50">
        <w:tblPrEx>
          <w:tblLook w:val="04A0" w:firstRow="1" w:lastRow="0" w:firstColumn="1" w:lastColumn="0" w:noHBand="0" w:noVBand="1"/>
        </w:tblPrEx>
        <w:trPr>
          <w:trHeight w:hRule="exact" w:val="1251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FD646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759582" w14:textId="4C65B490" w:rsidR="007D0F68" w:rsidRPr="001E42DD" w:rsidRDefault="009F511F" w:rsidP="00290CF4">
            <w:pPr>
              <w:rPr>
                <w:b/>
                <w:bCs/>
                <w:color w:val="00B050"/>
              </w:rPr>
            </w:pPr>
            <w:r w:rsidRPr="001E42DD">
              <w:rPr>
                <w:b/>
                <w:bCs/>
                <w:color w:val="00B050"/>
              </w:rPr>
              <w:t xml:space="preserve">All Hazards </w:t>
            </w:r>
            <w:r w:rsidR="00CE3926" w:rsidRPr="001E42DD">
              <w:rPr>
                <w:b/>
                <w:bCs/>
                <w:color w:val="00B050"/>
              </w:rPr>
              <w:t>Pay Date (1</w:t>
            </w:r>
            <w:r w:rsidR="00065671" w:rsidRPr="001E42DD">
              <w:rPr>
                <w:b/>
                <w:bCs/>
                <w:color w:val="00B050"/>
              </w:rPr>
              <w:t>6</w:t>
            </w:r>
            <w:r w:rsidR="00CE3926" w:rsidRPr="001E42DD">
              <w:rPr>
                <w:b/>
                <w:bCs/>
                <w:color w:val="00B050"/>
              </w:rPr>
              <w:t>–</w:t>
            </w:r>
            <w:r w:rsidR="00065671" w:rsidRPr="001E42DD">
              <w:rPr>
                <w:b/>
                <w:bCs/>
                <w:color w:val="00B050"/>
              </w:rPr>
              <w:t>31 AUG</w:t>
            </w:r>
            <w:r w:rsidR="00CE3926" w:rsidRPr="001E42DD">
              <w:rPr>
                <w:b/>
                <w:bCs/>
                <w:color w:val="00B050"/>
              </w:rPr>
              <w:t xml:space="preserve"> pay period</w:t>
            </w:r>
            <w:r w:rsidR="00044F2A" w:rsidRPr="001E42DD">
              <w:rPr>
                <w:b/>
                <w:bCs/>
                <w:color w:val="00B050"/>
              </w:rPr>
              <w:t>)</w:t>
            </w:r>
          </w:p>
          <w:p w14:paraId="36029EA3" w14:textId="4378D00B" w:rsidR="00B0189E" w:rsidRPr="00CE3926" w:rsidRDefault="00B0189E" w:rsidP="00290CF4">
            <w:pPr>
              <w:rPr>
                <w:b/>
                <w:bCs/>
              </w:rPr>
            </w:pPr>
            <w:r w:rsidRPr="00A64D21">
              <w:rPr>
                <w:b/>
                <w:bCs/>
                <w:color w:val="00B050"/>
                <w:shd w:val="clear" w:color="auto" w:fill="E2FF7E" w:themeFill="accent1" w:themeFillTint="66"/>
              </w:rPr>
              <w:t>OLS</w:t>
            </w:r>
            <w:r w:rsidR="00666950" w:rsidRPr="00A64D21">
              <w:rPr>
                <w:b/>
                <w:bCs/>
                <w:color w:val="00B050"/>
                <w:shd w:val="clear" w:color="auto" w:fill="E2FF7E" w:themeFill="accent1" w:themeFillTint="66"/>
              </w:rPr>
              <w:t xml:space="preserve"> AUG</w:t>
            </w:r>
            <w:r w:rsidRPr="00A64D21">
              <w:rPr>
                <w:b/>
                <w:bCs/>
                <w:color w:val="00B050"/>
                <w:shd w:val="clear" w:color="auto" w:fill="E2FF7E" w:themeFill="accent1" w:themeFillTint="66"/>
              </w:rPr>
              <w:t xml:space="preserve"> Pay Date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8CA26B" w14:textId="1EFF9664" w:rsidR="00290CF4" w:rsidRDefault="00F959E1" w:rsidP="00290CF4">
            <w:r w:rsidRPr="00A64D21">
              <w:rPr>
                <w:b/>
                <w:bCs/>
                <w:color w:val="00B050"/>
                <w:shd w:val="clear" w:color="auto" w:fill="E2FF7E" w:themeFill="accent1" w:themeFillTint="66"/>
              </w:rPr>
              <w:t>OLS AUG Pay Date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3F961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6F066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551015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56C2BB" w14:textId="77777777" w:rsidR="00290CF4" w:rsidRDefault="00290CF4" w:rsidP="00290CF4"/>
        </w:tc>
      </w:tr>
      <w:tr w:rsidR="00290CF4" w14:paraId="60E3197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EEB8AF" w14:textId="77777777" w:rsidR="00290CF4" w:rsidRDefault="00290CF4" w:rsidP="00290CF4">
            <w:pPr>
              <w:pStyle w:val="Dates"/>
            </w:pPr>
            <w:r w:rsidRPr="004A1ACD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2FC679" w14:textId="77777777" w:rsidR="00290CF4" w:rsidRDefault="00290CF4" w:rsidP="00290CF4">
            <w:pPr>
              <w:pStyle w:val="Dates"/>
            </w:pPr>
            <w:r w:rsidRPr="004A1ACD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DDF2F1" w14:textId="77777777" w:rsidR="00290CF4" w:rsidRDefault="00290CF4" w:rsidP="00290CF4">
            <w:pPr>
              <w:pStyle w:val="Dates"/>
            </w:pPr>
            <w:r w:rsidRPr="004A1ACD">
              <w:t>16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BDB902" w14:textId="77777777" w:rsidR="00290CF4" w:rsidRDefault="00290CF4" w:rsidP="00290CF4">
            <w:pPr>
              <w:pStyle w:val="Dates"/>
            </w:pPr>
            <w:r w:rsidRPr="004A1ACD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6F30B6" w14:textId="77777777" w:rsidR="00290CF4" w:rsidRDefault="00290CF4" w:rsidP="00290CF4">
            <w:pPr>
              <w:pStyle w:val="Dates"/>
            </w:pPr>
            <w:r w:rsidRPr="004A1ACD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AC6552" w14:textId="77777777" w:rsidR="00290CF4" w:rsidRDefault="00290CF4" w:rsidP="00290CF4">
            <w:pPr>
              <w:pStyle w:val="Dates"/>
            </w:pPr>
            <w:r w:rsidRPr="004A1ACD">
              <w:t>19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B7E544" w14:textId="77777777" w:rsidR="00290CF4" w:rsidRDefault="00290CF4" w:rsidP="00290CF4">
            <w:pPr>
              <w:pStyle w:val="Dates"/>
            </w:pPr>
            <w:r w:rsidRPr="004A1ACD">
              <w:t>20</w:t>
            </w:r>
          </w:p>
        </w:tc>
      </w:tr>
      <w:tr w:rsidR="00B87B72" w14:paraId="4895A764" w14:textId="77777777" w:rsidTr="00774D50">
        <w:tblPrEx>
          <w:tblLook w:val="04A0" w:firstRow="1" w:lastRow="0" w:firstColumn="1" w:lastColumn="0" w:noHBand="0" w:noVBand="1"/>
        </w:tblPrEx>
        <w:trPr>
          <w:trHeight w:hRule="exact" w:val="124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543004" w14:textId="77777777" w:rsidR="00B87B72" w:rsidRDefault="00B87B72" w:rsidP="00B87B72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21F938" w14:textId="4C3FED88" w:rsidR="00B87B72" w:rsidRDefault="00B87B72" w:rsidP="00B87B72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All Hazards Payrolls End (1 SEP – 15 SEP)</w:t>
            </w:r>
          </w:p>
          <w:p w14:paraId="4FC2B7C2" w14:textId="77777777" w:rsidR="00B87B72" w:rsidRDefault="00B87B72" w:rsidP="00B87B72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10710E" w14:textId="43E40922" w:rsidR="00B87B72" w:rsidRPr="00CE3926" w:rsidRDefault="00B87B72" w:rsidP="00B87B72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All Hazards Payrolls Begin (16 -30 SEP)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CE264A" w14:textId="541EA427" w:rsidR="00B87B72" w:rsidRPr="00CE3926" w:rsidRDefault="00B87B72" w:rsidP="00B87B72">
            <w:pPr>
              <w:rPr>
                <w:b/>
                <w:bCs/>
                <w:color w:val="00B050"/>
              </w:rPr>
            </w:pPr>
            <w:r w:rsidRPr="006479C1">
              <w:rPr>
                <w:b/>
                <w:bCs/>
                <w:shd w:val="clear" w:color="auto" w:fill="C1EEFF" w:themeFill="accent3" w:themeFillTint="66"/>
              </w:rPr>
              <w:t>All Hazards File to OSA (1– 15 SEP pay perio</w:t>
            </w:r>
            <w:r w:rsidR="006479C1">
              <w:rPr>
                <w:b/>
                <w:bCs/>
                <w:shd w:val="clear" w:color="auto" w:fill="C1EEFF" w:themeFill="accent3" w:themeFillTint="66"/>
              </w:rPr>
              <w:t>d)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9FB6A2" w14:textId="72456A0B" w:rsidR="00B87B72" w:rsidRPr="005E3640" w:rsidRDefault="00B87B72" w:rsidP="00B87B72">
            <w:pPr>
              <w:rPr>
                <w:b/>
                <w:bCs/>
                <w:highlight w:val="cyan"/>
              </w:rPr>
            </w:pPr>
            <w:r>
              <w:rPr>
                <w:b/>
                <w:bCs/>
              </w:rPr>
              <w:t>OSA processing All Hazards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2E1ED8" w14:textId="706898B3" w:rsidR="00B87B72" w:rsidRPr="00CE3926" w:rsidRDefault="00B87B72" w:rsidP="00B87B72">
            <w:pPr>
              <w:rPr>
                <w:b/>
                <w:bCs/>
              </w:rPr>
            </w:pPr>
            <w:r w:rsidRPr="007F155B">
              <w:rPr>
                <w:b/>
                <w:bCs/>
              </w:rPr>
              <w:t>OSA Processing</w:t>
            </w:r>
            <w:r>
              <w:rPr>
                <w:b/>
                <w:bCs/>
              </w:rPr>
              <w:t xml:space="preserve"> All Hazards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6234EF" w14:textId="77777777" w:rsidR="00B87B72" w:rsidRDefault="00B87B72" w:rsidP="00B87B72"/>
        </w:tc>
      </w:tr>
      <w:tr w:rsidR="00B87B72" w14:paraId="2662D38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4376D4" w14:textId="77777777" w:rsidR="00B87B72" w:rsidRDefault="00B87B72" w:rsidP="00B87B72">
            <w:pPr>
              <w:pStyle w:val="Dates"/>
            </w:pPr>
            <w:r w:rsidRPr="004A1ACD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327224" w14:textId="77777777" w:rsidR="00B87B72" w:rsidRDefault="00B87B72" w:rsidP="00B87B72">
            <w:pPr>
              <w:pStyle w:val="Dates"/>
            </w:pPr>
            <w:r w:rsidRPr="004A1ACD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51A1B9" w14:textId="77777777" w:rsidR="00B87B72" w:rsidRDefault="00B87B72" w:rsidP="00B87B72">
            <w:pPr>
              <w:pStyle w:val="Dates"/>
            </w:pPr>
            <w:r w:rsidRPr="004A1ACD">
              <w:t>23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B61D76" w14:textId="77777777" w:rsidR="00B87B72" w:rsidRDefault="00B87B72" w:rsidP="00B87B72">
            <w:pPr>
              <w:pStyle w:val="Dates"/>
            </w:pPr>
            <w:r w:rsidRPr="004A1ACD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94F6E1" w14:textId="77777777" w:rsidR="00B87B72" w:rsidRDefault="00B87B72" w:rsidP="00B87B72">
            <w:pPr>
              <w:pStyle w:val="Dates"/>
            </w:pPr>
            <w:r w:rsidRPr="004A1ACD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D00CB9" w14:textId="77777777" w:rsidR="00B87B72" w:rsidRDefault="00B87B72" w:rsidP="00B87B72">
            <w:pPr>
              <w:pStyle w:val="Dates"/>
            </w:pPr>
            <w:r w:rsidRPr="004A1ACD">
              <w:t>26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850021" w14:textId="77777777" w:rsidR="00B87B72" w:rsidRDefault="00B87B72" w:rsidP="00B87B72">
            <w:pPr>
              <w:pStyle w:val="Dates"/>
            </w:pPr>
            <w:r w:rsidRPr="004A1ACD">
              <w:t>27</w:t>
            </w:r>
          </w:p>
        </w:tc>
      </w:tr>
      <w:tr w:rsidR="00B87B72" w14:paraId="4AE0013E" w14:textId="77777777" w:rsidTr="00774D50">
        <w:tblPrEx>
          <w:tblLook w:val="04A0" w:firstRow="1" w:lastRow="0" w:firstColumn="1" w:lastColumn="0" w:noHBand="0" w:noVBand="1"/>
        </w:tblPrEx>
        <w:trPr>
          <w:trHeight w:hRule="exact" w:val="1251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5A685E" w14:textId="77777777" w:rsidR="00B87B72" w:rsidRDefault="00B87B72" w:rsidP="00B87B72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62B510" w14:textId="1CFF892E" w:rsidR="00B87B72" w:rsidRDefault="00B87B72" w:rsidP="00B87B72">
            <w:r>
              <w:rPr>
                <w:b/>
                <w:bCs/>
                <w:color w:val="00B050"/>
              </w:rPr>
              <w:t xml:space="preserve">All Hazards </w:t>
            </w:r>
            <w:r w:rsidRPr="007E4858">
              <w:rPr>
                <w:b/>
                <w:bCs/>
                <w:color w:val="00B050"/>
              </w:rPr>
              <w:t>Pay Date (</w:t>
            </w:r>
            <w:r>
              <w:rPr>
                <w:b/>
                <w:bCs/>
                <w:color w:val="00B050"/>
              </w:rPr>
              <w:t>1</w:t>
            </w:r>
            <w:r w:rsidRPr="007E4858">
              <w:rPr>
                <w:b/>
                <w:bCs/>
                <w:color w:val="00B050"/>
              </w:rPr>
              <w:t>-1</w:t>
            </w:r>
            <w:r>
              <w:rPr>
                <w:b/>
                <w:bCs/>
                <w:color w:val="00B050"/>
              </w:rPr>
              <w:t>5</w:t>
            </w:r>
            <w:r w:rsidRPr="007E4858">
              <w:rPr>
                <w:b/>
                <w:bCs/>
                <w:color w:val="00B050"/>
              </w:rPr>
              <w:t xml:space="preserve"> </w:t>
            </w:r>
            <w:r>
              <w:rPr>
                <w:b/>
                <w:bCs/>
                <w:color w:val="00B050"/>
              </w:rPr>
              <w:t>SEP</w:t>
            </w:r>
            <w:r w:rsidRPr="007E4858">
              <w:rPr>
                <w:b/>
                <w:bCs/>
                <w:color w:val="00B050"/>
              </w:rPr>
              <w:t xml:space="preserve"> pay period)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C91BA1" w14:textId="6E7516FB" w:rsidR="00B87B72" w:rsidRPr="007E4858" w:rsidRDefault="00B87B72" w:rsidP="00B87B72">
            <w:pPr>
              <w:rPr>
                <w:b/>
                <w:bCs/>
                <w:color w:val="00B050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35A9DC" w14:textId="77777777" w:rsidR="00B87B72" w:rsidRDefault="00B87B72" w:rsidP="00B87B72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C22380" w14:textId="77777777" w:rsidR="00B87B72" w:rsidRDefault="00B87B72" w:rsidP="00B87B72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D8E9BF" w14:textId="77777777" w:rsidR="00B87B72" w:rsidRDefault="00B87B72" w:rsidP="00B87B72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8C3528" w14:textId="77777777" w:rsidR="00B87B72" w:rsidRDefault="00B87B72" w:rsidP="00B87B72"/>
        </w:tc>
      </w:tr>
      <w:tr w:rsidR="00B87B72" w14:paraId="4890D64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9C8CD4" w14:textId="77777777" w:rsidR="00B87B72" w:rsidRDefault="00B87B72" w:rsidP="00B87B72">
            <w:pPr>
              <w:pStyle w:val="Dates"/>
            </w:pPr>
            <w:r w:rsidRPr="004A1ACD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D36AAC" w14:textId="77777777" w:rsidR="00B87B72" w:rsidRDefault="00B87B72" w:rsidP="00B87B72">
            <w:pPr>
              <w:pStyle w:val="Dates"/>
            </w:pPr>
            <w:r w:rsidRPr="004A1ACD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B0112B" w14:textId="77777777" w:rsidR="00B87B72" w:rsidRDefault="00B87B72" w:rsidP="00B87B72">
            <w:pPr>
              <w:pStyle w:val="Dates"/>
            </w:pPr>
            <w:r w:rsidRPr="004A1ACD">
              <w:t>30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8F5970" w14:textId="77777777" w:rsidR="00B87B72" w:rsidRDefault="00B87B72" w:rsidP="00B87B72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670E15" w14:textId="77777777" w:rsidR="00B87B72" w:rsidRDefault="00B87B72" w:rsidP="00B87B72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9400CA" w14:textId="77777777" w:rsidR="00B87B72" w:rsidRDefault="00B87B72" w:rsidP="00B87B72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EF11F6" w14:textId="77777777" w:rsidR="00B87B72" w:rsidRDefault="00B87B72" w:rsidP="00B87B72">
            <w:pPr>
              <w:pStyle w:val="Dates"/>
            </w:pPr>
          </w:p>
        </w:tc>
      </w:tr>
      <w:tr w:rsidR="00B87B72" w14:paraId="0B38F96C" w14:textId="77777777" w:rsidTr="00774D50">
        <w:tblPrEx>
          <w:tblLook w:val="04A0" w:firstRow="1" w:lastRow="0" w:firstColumn="1" w:lastColumn="0" w:noHBand="0" w:noVBand="1"/>
        </w:tblPrEx>
        <w:trPr>
          <w:trHeight w:hRule="exact" w:val="124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78EEFA" w14:textId="77777777" w:rsidR="00B87B72" w:rsidRDefault="00B87B72" w:rsidP="00B87B72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EC2B67" w14:textId="5A6268E9" w:rsidR="00B87B72" w:rsidRPr="00AF4C4E" w:rsidRDefault="00B87B72" w:rsidP="00B87B72">
            <w:pPr>
              <w:rPr>
                <w:b/>
                <w:bCs/>
                <w:color w:val="7030A0"/>
              </w:rPr>
            </w:pPr>
            <w:r w:rsidRPr="00AF4C4E">
              <w:rPr>
                <w:b/>
                <w:bCs/>
                <w:color w:val="7030A0"/>
              </w:rPr>
              <w:t xml:space="preserve">OLS Payroll Closeout </w:t>
            </w:r>
            <w:r>
              <w:rPr>
                <w:b/>
                <w:bCs/>
                <w:color w:val="7030A0"/>
              </w:rPr>
              <w:t xml:space="preserve">SEP </w:t>
            </w:r>
            <w:r w:rsidRPr="00AF4C4E">
              <w:rPr>
                <w:b/>
                <w:bCs/>
                <w:color w:val="7030A0"/>
              </w:rPr>
              <w:t>Day 1</w:t>
            </w:r>
          </w:p>
          <w:p w14:paraId="7574EBD2" w14:textId="173CBE06" w:rsidR="00B87B72" w:rsidRDefault="00B87B72" w:rsidP="00B87B72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6FB0D3" w14:textId="093AB945" w:rsidR="00B87B72" w:rsidRPr="00AF4C4E" w:rsidRDefault="00B87B72" w:rsidP="00B87B72">
            <w:pPr>
              <w:rPr>
                <w:b/>
                <w:bCs/>
                <w:color w:val="7030A0"/>
              </w:rPr>
            </w:pPr>
            <w:r w:rsidRPr="00AF4C4E">
              <w:rPr>
                <w:b/>
                <w:bCs/>
                <w:color w:val="7030A0"/>
              </w:rPr>
              <w:t xml:space="preserve">OLS Payroll Closeout </w:t>
            </w:r>
            <w:r>
              <w:rPr>
                <w:b/>
                <w:bCs/>
                <w:color w:val="7030A0"/>
              </w:rPr>
              <w:t xml:space="preserve">SEP </w:t>
            </w:r>
            <w:r w:rsidRPr="00AF4C4E">
              <w:rPr>
                <w:b/>
                <w:bCs/>
                <w:color w:val="7030A0"/>
              </w:rPr>
              <w:t>Day 2</w:t>
            </w:r>
          </w:p>
          <w:p w14:paraId="421C983C" w14:textId="77777777" w:rsidR="00B87B72" w:rsidRDefault="00B87B72" w:rsidP="00B87B72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All Hazards Payrolls End (16 -30 SEP)</w:t>
            </w:r>
          </w:p>
          <w:p w14:paraId="569C37FC" w14:textId="77777777" w:rsidR="00B87B72" w:rsidRPr="008046FB" w:rsidRDefault="00B87B72" w:rsidP="00B87B72">
            <w:pPr>
              <w:rPr>
                <w:b/>
                <w:bCs/>
                <w:color w:val="002060"/>
              </w:rPr>
            </w:pPr>
          </w:p>
          <w:p w14:paraId="2187D2FF" w14:textId="14F3D04B" w:rsidR="00B87B72" w:rsidRDefault="00B87B72" w:rsidP="00B87B72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B65647" w14:textId="77777777" w:rsidR="00B87B72" w:rsidRDefault="00B87B72" w:rsidP="00B87B72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18D33C" w14:textId="77777777" w:rsidR="00B87B72" w:rsidRDefault="00B87B72" w:rsidP="00B87B72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6C7EEF" w14:textId="77777777" w:rsidR="00B87B72" w:rsidRDefault="00B87B72" w:rsidP="00B87B72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4E845F" w14:textId="77777777" w:rsidR="00B87B72" w:rsidRDefault="00B87B72" w:rsidP="00B87B72"/>
        </w:tc>
      </w:tr>
    </w:tbl>
    <w:p w14:paraId="7992E0BD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p w14:paraId="12C4A6F4" w14:textId="77777777" w:rsidR="00D435C2" w:rsidRDefault="00D435C2" w:rsidP="00D435C2"/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1B8291AE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1D458E86" w14:textId="77777777" w:rsidR="00800901" w:rsidRDefault="00800901" w:rsidP="00943931">
            <w:pPr>
              <w:pStyle w:val="Month"/>
            </w:pPr>
            <w:r>
              <w:t>October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107960C8" w14:textId="77777777" w:rsidR="00800901" w:rsidRDefault="00800901" w:rsidP="00943931"/>
        </w:tc>
      </w:tr>
      <w:tr w:rsidR="00800901" w14:paraId="6949B757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B1B7C73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882497A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6A643332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C0B85A2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1126972" w14:textId="77777777" w:rsidR="00800901" w:rsidRPr="003F1620" w:rsidRDefault="00800901" w:rsidP="00943931"/>
        </w:tc>
      </w:tr>
      <w:tr w:rsidR="00800901" w14:paraId="7F8FD38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10CFDE0" w14:textId="77777777" w:rsidR="00800901" w:rsidRDefault="00D62CC7" w:rsidP="00943931">
            <w:pPr>
              <w:pStyle w:val="Days"/>
            </w:pPr>
            <w:sdt>
              <w:sdtPr>
                <w:id w:val="1276678431"/>
                <w:placeholder>
                  <w:docPart w:val="21B4EADEC4604A57BD484F4AD294D393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A7445C2" w14:textId="77777777" w:rsidR="00800901" w:rsidRDefault="00D62CC7" w:rsidP="00943931">
            <w:pPr>
              <w:pStyle w:val="Days"/>
            </w:pPr>
            <w:sdt>
              <w:sdtPr>
                <w:id w:val="-1114128117"/>
                <w:placeholder>
                  <w:docPart w:val="D6B3E507080A4AC8B101E59E1E48C4AC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9A4CC9D" w14:textId="77777777" w:rsidR="00800901" w:rsidRDefault="00D62CC7" w:rsidP="00943931">
            <w:pPr>
              <w:pStyle w:val="Days"/>
            </w:pPr>
            <w:sdt>
              <w:sdtPr>
                <w:id w:val="775678939"/>
                <w:placeholder>
                  <w:docPart w:val="53B45CCC284F4A24B34640C8A8F569E3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24A7229" w14:textId="77777777" w:rsidR="00800901" w:rsidRDefault="00D62CC7" w:rsidP="00943931">
            <w:pPr>
              <w:pStyle w:val="Days"/>
            </w:pPr>
            <w:sdt>
              <w:sdtPr>
                <w:id w:val="-1656672661"/>
                <w:placeholder>
                  <w:docPart w:val="4BB36B3B42D54649BCD172DAED1EBD93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D0A618A" w14:textId="77777777" w:rsidR="00800901" w:rsidRDefault="00D62CC7" w:rsidP="00943931">
            <w:pPr>
              <w:pStyle w:val="Days"/>
            </w:pPr>
            <w:sdt>
              <w:sdtPr>
                <w:id w:val="445428997"/>
                <w:placeholder>
                  <w:docPart w:val="D05922B0D01A42738BF15CEC18F78943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24CD262" w14:textId="77777777" w:rsidR="00800901" w:rsidRDefault="00D62CC7" w:rsidP="00943931">
            <w:pPr>
              <w:pStyle w:val="Days"/>
            </w:pPr>
            <w:sdt>
              <w:sdtPr>
                <w:id w:val="-702095069"/>
                <w:placeholder>
                  <w:docPart w:val="3C790E913C8D4329B6F6E96D16C9ED58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82FDF22" w14:textId="77777777" w:rsidR="00800901" w:rsidRDefault="00D62CC7" w:rsidP="00943931">
            <w:pPr>
              <w:pStyle w:val="Days"/>
            </w:pPr>
            <w:sdt>
              <w:sdtPr>
                <w:id w:val="1787152704"/>
                <w:placeholder>
                  <w:docPart w:val="B6E15544A8C4432D8625E621D2FEDAB8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290CF4" w14:paraId="0BA4052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B3848A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F0848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188262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4EDFEA" w14:textId="77777777" w:rsidR="00290CF4" w:rsidRDefault="00290CF4" w:rsidP="00290CF4">
            <w:pPr>
              <w:pStyle w:val="Dates"/>
            </w:pPr>
            <w:r w:rsidRPr="00552F23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F0E694" w14:textId="77777777" w:rsidR="00290CF4" w:rsidRDefault="00290CF4" w:rsidP="00290CF4">
            <w:pPr>
              <w:pStyle w:val="Dates"/>
            </w:pPr>
            <w:r w:rsidRPr="00552F23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CA9C0D" w14:textId="77777777" w:rsidR="00290CF4" w:rsidRDefault="00290CF4" w:rsidP="00290CF4">
            <w:pPr>
              <w:pStyle w:val="Dates"/>
            </w:pPr>
            <w:r w:rsidRPr="00552F23">
              <w:t>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D161DC" w14:textId="77777777" w:rsidR="00290CF4" w:rsidRDefault="00290CF4" w:rsidP="00290CF4">
            <w:pPr>
              <w:pStyle w:val="Dates"/>
            </w:pPr>
            <w:r w:rsidRPr="00552F23">
              <w:t>4</w:t>
            </w:r>
          </w:p>
        </w:tc>
      </w:tr>
      <w:tr w:rsidR="00290CF4" w14:paraId="3D078ECF" w14:textId="77777777" w:rsidTr="000273CB">
        <w:tblPrEx>
          <w:tblLook w:val="04A0" w:firstRow="1" w:lastRow="0" w:firstColumn="1" w:lastColumn="0" w:noHBand="0" w:noVBand="1"/>
        </w:tblPrEx>
        <w:trPr>
          <w:trHeight w:hRule="exact" w:val="1170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67311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D228F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7AC374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F38982" w14:textId="5F9DB9FC" w:rsidR="004C22B1" w:rsidRPr="00AF4C4E" w:rsidRDefault="004C22B1" w:rsidP="0011151D">
            <w:pPr>
              <w:rPr>
                <w:b/>
                <w:bCs/>
                <w:color w:val="7030A0"/>
              </w:rPr>
            </w:pPr>
            <w:r w:rsidRPr="00AF4C4E">
              <w:rPr>
                <w:b/>
                <w:bCs/>
                <w:color w:val="7030A0"/>
              </w:rPr>
              <w:t xml:space="preserve">OLS Payroll Closeout </w:t>
            </w:r>
            <w:r w:rsidR="00912070">
              <w:rPr>
                <w:b/>
                <w:bCs/>
                <w:color w:val="7030A0"/>
              </w:rPr>
              <w:t xml:space="preserve">SEP </w:t>
            </w:r>
            <w:r w:rsidRPr="00AF4C4E">
              <w:rPr>
                <w:b/>
                <w:bCs/>
                <w:color w:val="7030A0"/>
              </w:rPr>
              <w:t>Day 3</w:t>
            </w:r>
          </w:p>
          <w:p w14:paraId="57F7C787" w14:textId="2CEBE66C" w:rsidR="0011151D" w:rsidRDefault="0011151D" w:rsidP="0011151D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All Hazards Payrolls Begin (1 – 15 OCT)</w:t>
            </w:r>
          </w:p>
          <w:p w14:paraId="54A921AA" w14:textId="14E2B2F3" w:rsidR="00290CF4" w:rsidRPr="00CE3926" w:rsidRDefault="00290CF4" w:rsidP="00290CF4">
            <w:pPr>
              <w:rPr>
                <w:b/>
                <w:bCs/>
                <w:color w:val="0070C0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51620F" w14:textId="3CC9E3A2" w:rsidR="0012784D" w:rsidRPr="00B1317D" w:rsidRDefault="0012784D" w:rsidP="0012784D">
            <w:pPr>
              <w:rPr>
                <w:b/>
                <w:bCs/>
                <w:color w:val="7030A0"/>
              </w:rPr>
            </w:pPr>
            <w:r w:rsidRPr="006479C1">
              <w:rPr>
                <w:b/>
                <w:bCs/>
                <w:shd w:val="clear" w:color="auto" w:fill="C1EEFF" w:themeFill="accent3" w:themeFillTint="66"/>
              </w:rPr>
              <w:t>OLS File to OSA (1 SEP – 1 OCT pa</w:t>
            </w:r>
            <w:r w:rsidR="006479C1">
              <w:rPr>
                <w:b/>
                <w:bCs/>
                <w:shd w:val="clear" w:color="auto" w:fill="C1EEFF" w:themeFill="accent3" w:themeFillTint="66"/>
              </w:rPr>
              <w:t>y period)</w:t>
            </w:r>
          </w:p>
          <w:p w14:paraId="777D5F81" w14:textId="5C1FEF24" w:rsidR="00290CF4" w:rsidRPr="007E4858" w:rsidRDefault="00290CF4" w:rsidP="00290CF4">
            <w:pPr>
              <w:rPr>
                <w:b/>
                <w:bCs/>
                <w:color w:val="00B050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081C73" w14:textId="77777777" w:rsidR="00290CF4" w:rsidRDefault="003B022A" w:rsidP="00290CF4">
            <w:pPr>
              <w:rPr>
                <w:b/>
                <w:bCs/>
                <w:shd w:val="clear" w:color="auto" w:fill="C1EEFF" w:themeFill="accent3" w:themeFillTint="66"/>
              </w:rPr>
            </w:pPr>
            <w:r w:rsidRPr="00FE03C7">
              <w:rPr>
                <w:b/>
                <w:bCs/>
                <w:shd w:val="clear" w:color="auto" w:fill="C1EEFF" w:themeFill="accent3" w:themeFillTint="66"/>
              </w:rPr>
              <w:t xml:space="preserve">All Hazards </w:t>
            </w:r>
            <w:r w:rsidR="00CE3926" w:rsidRPr="00FE03C7">
              <w:rPr>
                <w:b/>
                <w:bCs/>
                <w:shd w:val="clear" w:color="auto" w:fill="C1EEFF" w:themeFill="accent3" w:themeFillTint="66"/>
              </w:rPr>
              <w:t>File to OSA</w:t>
            </w:r>
            <w:r w:rsidR="007E4858" w:rsidRPr="00FE03C7">
              <w:rPr>
                <w:b/>
                <w:bCs/>
                <w:shd w:val="clear" w:color="auto" w:fill="C1EEFF" w:themeFill="accent3" w:themeFillTint="66"/>
              </w:rPr>
              <w:t xml:space="preserve"> (1</w:t>
            </w:r>
            <w:r w:rsidRPr="00FE03C7">
              <w:rPr>
                <w:b/>
                <w:bCs/>
                <w:shd w:val="clear" w:color="auto" w:fill="C1EEFF" w:themeFill="accent3" w:themeFillTint="66"/>
              </w:rPr>
              <w:t>6</w:t>
            </w:r>
            <w:r w:rsidR="007E4858" w:rsidRPr="00FE03C7">
              <w:rPr>
                <w:b/>
                <w:bCs/>
                <w:shd w:val="clear" w:color="auto" w:fill="C1EEFF" w:themeFill="accent3" w:themeFillTint="66"/>
              </w:rPr>
              <w:t>–</w:t>
            </w:r>
            <w:r w:rsidRPr="00FE03C7">
              <w:rPr>
                <w:b/>
                <w:bCs/>
                <w:shd w:val="clear" w:color="auto" w:fill="C1EEFF" w:themeFill="accent3" w:themeFillTint="66"/>
              </w:rPr>
              <w:t>3</w:t>
            </w:r>
            <w:r w:rsidR="007E4858" w:rsidRPr="00FE03C7">
              <w:rPr>
                <w:b/>
                <w:bCs/>
                <w:shd w:val="clear" w:color="auto" w:fill="C1EEFF" w:themeFill="accent3" w:themeFillTint="66"/>
              </w:rPr>
              <w:t xml:space="preserve">1 </w:t>
            </w:r>
            <w:r w:rsidRPr="00FE03C7">
              <w:rPr>
                <w:b/>
                <w:bCs/>
                <w:shd w:val="clear" w:color="auto" w:fill="C1EEFF" w:themeFill="accent3" w:themeFillTint="66"/>
              </w:rPr>
              <w:t>SEP</w:t>
            </w:r>
            <w:r w:rsidR="007E4858" w:rsidRPr="00FE03C7">
              <w:rPr>
                <w:b/>
                <w:bCs/>
                <w:shd w:val="clear" w:color="auto" w:fill="C1EEFF" w:themeFill="accent3" w:themeFillTint="66"/>
              </w:rPr>
              <w:t xml:space="preserve"> pay period</w:t>
            </w:r>
            <w:r w:rsidR="00FE03C7">
              <w:rPr>
                <w:b/>
                <w:bCs/>
                <w:shd w:val="clear" w:color="auto" w:fill="C1EEFF" w:themeFill="accent3" w:themeFillTint="66"/>
              </w:rPr>
              <w:t>)</w:t>
            </w:r>
          </w:p>
          <w:p w14:paraId="47687105" w14:textId="77777777" w:rsidR="00B84D31" w:rsidRDefault="00B84D31" w:rsidP="00290CF4">
            <w:pPr>
              <w:rPr>
                <w:b/>
                <w:bCs/>
                <w:shd w:val="clear" w:color="auto" w:fill="C1EEFF" w:themeFill="accent3" w:themeFillTint="66"/>
              </w:rPr>
            </w:pPr>
          </w:p>
          <w:p w14:paraId="1FC5D585" w14:textId="0CC4B5A5" w:rsidR="00B84D31" w:rsidRPr="00CE3926" w:rsidRDefault="00B84D31" w:rsidP="00290CF4">
            <w:pPr>
              <w:rPr>
                <w:b/>
                <w:bCs/>
              </w:rPr>
            </w:pPr>
            <w:r w:rsidRPr="00B84D31">
              <w:rPr>
                <w:b/>
                <w:bCs/>
                <w:highlight w:val="lightGray"/>
                <w:shd w:val="clear" w:color="auto" w:fill="C1EEFF" w:themeFill="accent3" w:themeFillTint="66"/>
              </w:rPr>
              <w:t>OSA OLS Processing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9D1A53" w14:textId="77777777" w:rsidR="00290CF4" w:rsidRDefault="00290CF4" w:rsidP="00290CF4"/>
        </w:tc>
      </w:tr>
      <w:tr w:rsidR="00290CF4" w14:paraId="17A3DE7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FE7EED" w14:textId="77777777" w:rsidR="00290CF4" w:rsidRDefault="00290CF4" w:rsidP="00290CF4">
            <w:pPr>
              <w:pStyle w:val="Dates"/>
            </w:pPr>
            <w:r w:rsidRPr="00552F23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58413B" w14:textId="77777777" w:rsidR="00290CF4" w:rsidRDefault="00290CF4" w:rsidP="00290CF4">
            <w:pPr>
              <w:pStyle w:val="Dates"/>
            </w:pPr>
            <w:r w:rsidRPr="00552F23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CB6D4B" w14:textId="77777777" w:rsidR="00290CF4" w:rsidRDefault="00290CF4" w:rsidP="00290CF4">
            <w:pPr>
              <w:pStyle w:val="Dates"/>
            </w:pPr>
            <w:r w:rsidRPr="00552F23">
              <w:t>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2CAFA3" w14:textId="77777777" w:rsidR="00290CF4" w:rsidRDefault="00290CF4" w:rsidP="00290CF4">
            <w:pPr>
              <w:pStyle w:val="Dates"/>
            </w:pPr>
            <w:r w:rsidRPr="00552F23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5ACE71" w14:textId="77777777" w:rsidR="00290CF4" w:rsidRDefault="00290CF4" w:rsidP="00290CF4">
            <w:pPr>
              <w:pStyle w:val="Dates"/>
            </w:pPr>
            <w:r w:rsidRPr="00552F23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AE90CF" w14:textId="77777777" w:rsidR="00290CF4" w:rsidRDefault="00290CF4" w:rsidP="00290CF4">
            <w:pPr>
              <w:pStyle w:val="Dates"/>
            </w:pPr>
            <w:r w:rsidRPr="00552F23">
              <w:t>10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F5FAD1" w14:textId="77777777" w:rsidR="00290CF4" w:rsidRDefault="00290CF4" w:rsidP="00290CF4">
            <w:pPr>
              <w:pStyle w:val="Dates"/>
            </w:pPr>
            <w:r w:rsidRPr="00552F23">
              <w:t>11</w:t>
            </w:r>
          </w:p>
        </w:tc>
      </w:tr>
      <w:tr w:rsidR="00290CF4" w14:paraId="5B8BE497" w14:textId="77777777" w:rsidTr="000273CB">
        <w:tblPrEx>
          <w:tblLook w:val="04A0" w:firstRow="1" w:lastRow="0" w:firstColumn="1" w:lastColumn="0" w:noHBand="0" w:noVBand="1"/>
        </w:tblPrEx>
        <w:trPr>
          <w:trHeight w:hRule="exact" w:val="106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99A6F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A611C4" w14:textId="60E46279" w:rsidR="00290CF4" w:rsidRPr="00CE3926" w:rsidRDefault="00CE3926" w:rsidP="00290CF4">
            <w:pPr>
              <w:rPr>
                <w:b/>
                <w:bCs/>
              </w:rPr>
            </w:pPr>
            <w:r>
              <w:rPr>
                <w:b/>
                <w:bCs/>
              </w:rPr>
              <w:t>OSA processing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6A9DCD" w14:textId="77777777" w:rsidR="00290CF4" w:rsidRDefault="005E3640" w:rsidP="00290CF4">
            <w:pPr>
              <w:rPr>
                <w:b/>
                <w:bCs/>
              </w:rPr>
            </w:pPr>
            <w:r w:rsidRPr="007F155B">
              <w:rPr>
                <w:b/>
                <w:bCs/>
              </w:rPr>
              <w:t>OSA Processing</w:t>
            </w:r>
          </w:p>
          <w:p w14:paraId="1F04581C" w14:textId="67EBCAA5" w:rsidR="00F959E1" w:rsidRDefault="00F959E1" w:rsidP="00290CF4">
            <w:r w:rsidRPr="00A64D21">
              <w:rPr>
                <w:b/>
                <w:bCs/>
                <w:color w:val="00B050"/>
                <w:shd w:val="clear" w:color="auto" w:fill="E2FF7E" w:themeFill="accent1" w:themeFillTint="66"/>
              </w:rPr>
              <w:t xml:space="preserve">OLS </w:t>
            </w:r>
            <w:r>
              <w:rPr>
                <w:b/>
                <w:bCs/>
                <w:color w:val="00B050"/>
                <w:shd w:val="clear" w:color="auto" w:fill="E2FF7E" w:themeFill="accent1" w:themeFillTint="66"/>
              </w:rPr>
              <w:t>SEP</w:t>
            </w:r>
            <w:r w:rsidRPr="00A64D21">
              <w:rPr>
                <w:b/>
                <w:bCs/>
                <w:color w:val="00B050"/>
                <w:shd w:val="clear" w:color="auto" w:fill="E2FF7E" w:themeFill="accent1" w:themeFillTint="66"/>
              </w:rPr>
              <w:t xml:space="preserve"> Pay Date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E3B4FD" w14:textId="1104CD7E" w:rsidR="00044F2A" w:rsidRDefault="0008431D" w:rsidP="00290CF4">
            <w:pPr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 xml:space="preserve">All Hazards </w:t>
            </w:r>
            <w:r w:rsidR="00CE3926" w:rsidRPr="007E4858">
              <w:rPr>
                <w:b/>
                <w:bCs/>
                <w:color w:val="00B050"/>
              </w:rPr>
              <w:t>Pay Date (</w:t>
            </w:r>
            <w:r w:rsidR="007E4858" w:rsidRPr="007E4858">
              <w:rPr>
                <w:b/>
                <w:bCs/>
                <w:color w:val="00B050"/>
              </w:rPr>
              <w:t>1</w:t>
            </w:r>
            <w:r w:rsidR="003A33E1">
              <w:rPr>
                <w:b/>
                <w:bCs/>
                <w:color w:val="00B050"/>
              </w:rPr>
              <w:t>6</w:t>
            </w:r>
            <w:r w:rsidR="007E4858" w:rsidRPr="007E4858">
              <w:rPr>
                <w:b/>
                <w:bCs/>
                <w:color w:val="00B050"/>
              </w:rPr>
              <w:t>–</w:t>
            </w:r>
            <w:r>
              <w:rPr>
                <w:b/>
                <w:bCs/>
                <w:color w:val="00B050"/>
              </w:rPr>
              <w:t>30</w:t>
            </w:r>
            <w:r w:rsidR="007E4858" w:rsidRPr="007E4858">
              <w:rPr>
                <w:b/>
                <w:bCs/>
                <w:color w:val="00B050"/>
              </w:rPr>
              <w:t xml:space="preserve"> </w:t>
            </w:r>
            <w:r>
              <w:rPr>
                <w:b/>
                <w:bCs/>
                <w:color w:val="00B050"/>
              </w:rPr>
              <w:t>SEP</w:t>
            </w:r>
            <w:r w:rsidR="007E4858" w:rsidRPr="007E4858">
              <w:rPr>
                <w:b/>
                <w:bCs/>
                <w:color w:val="00B050"/>
              </w:rPr>
              <w:t xml:space="preserve"> pay period)</w:t>
            </w:r>
            <w:r w:rsidR="00C85F46">
              <w:rPr>
                <w:b/>
                <w:bCs/>
                <w:color w:val="00B050"/>
              </w:rPr>
              <w:t xml:space="preserve"> </w:t>
            </w:r>
          </w:p>
          <w:p w14:paraId="04B4DDBA" w14:textId="74ED1FA3" w:rsidR="00290CF4" w:rsidRPr="00CE3926" w:rsidRDefault="00C85F46" w:rsidP="00290CF4">
            <w:pPr>
              <w:rPr>
                <w:b/>
                <w:bCs/>
              </w:rPr>
            </w:pPr>
            <w:r w:rsidRPr="00A64D21">
              <w:rPr>
                <w:b/>
                <w:bCs/>
                <w:color w:val="00B050"/>
                <w:shd w:val="clear" w:color="auto" w:fill="E2FF7E" w:themeFill="accent1" w:themeFillTint="66"/>
              </w:rPr>
              <w:t xml:space="preserve">OLS </w:t>
            </w:r>
            <w:r w:rsidR="00044F2A" w:rsidRPr="00A64D21">
              <w:rPr>
                <w:b/>
                <w:bCs/>
                <w:color w:val="00B050"/>
                <w:shd w:val="clear" w:color="auto" w:fill="E2FF7E" w:themeFill="accent1" w:themeFillTint="66"/>
              </w:rPr>
              <w:t>SEP</w:t>
            </w:r>
            <w:r w:rsidRPr="00A64D21">
              <w:rPr>
                <w:b/>
                <w:bCs/>
                <w:color w:val="00B050"/>
                <w:shd w:val="clear" w:color="auto" w:fill="E2FF7E" w:themeFill="accent1" w:themeFillTint="66"/>
              </w:rPr>
              <w:t xml:space="preserve"> Pay Date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AADAD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9A8C1A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FD900C" w14:textId="77777777" w:rsidR="00290CF4" w:rsidRDefault="00290CF4" w:rsidP="00290CF4"/>
        </w:tc>
      </w:tr>
      <w:tr w:rsidR="00290CF4" w14:paraId="06E0876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CD5298" w14:textId="77777777" w:rsidR="00290CF4" w:rsidRDefault="00290CF4" w:rsidP="00290CF4">
            <w:pPr>
              <w:pStyle w:val="Dates"/>
            </w:pPr>
            <w:r w:rsidRPr="00552F23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E64D9B" w14:textId="77777777" w:rsidR="00290CF4" w:rsidRDefault="00290CF4" w:rsidP="00290CF4">
            <w:pPr>
              <w:pStyle w:val="Dates"/>
            </w:pPr>
            <w:r w:rsidRPr="00552F23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3C42F2" w14:textId="77777777" w:rsidR="00290CF4" w:rsidRDefault="00290CF4" w:rsidP="00290CF4">
            <w:pPr>
              <w:pStyle w:val="Dates"/>
            </w:pPr>
            <w:r w:rsidRPr="00552F23">
              <w:t>14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E11FB2" w14:textId="77777777" w:rsidR="00290CF4" w:rsidRDefault="00290CF4" w:rsidP="00290CF4">
            <w:pPr>
              <w:pStyle w:val="Dates"/>
            </w:pPr>
            <w:r w:rsidRPr="00552F23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89CB14" w14:textId="77777777" w:rsidR="00290CF4" w:rsidRDefault="00290CF4" w:rsidP="00290CF4">
            <w:pPr>
              <w:pStyle w:val="Dates"/>
            </w:pPr>
            <w:r w:rsidRPr="00552F23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4088D2" w14:textId="77777777" w:rsidR="00290CF4" w:rsidRDefault="00290CF4" w:rsidP="00290CF4">
            <w:pPr>
              <w:pStyle w:val="Dates"/>
            </w:pPr>
            <w:r w:rsidRPr="00552F23">
              <w:t>17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CDAFDC" w14:textId="77777777" w:rsidR="00290CF4" w:rsidRDefault="00290CF4" w:rsidP="00290CF4">
            <w:pPr>
              <w:pStyle w:val="Dates"/>
            </w:pPr>
            <w:r w:rsidRPr="00552F23">
              <w:t>18</w:t>
            </w:r>
          </w:p>
        </w:tc>
      </w:tr>
      <w:tr w:rsidR="00290CF4" w14:paraId="7DB00E94" w14:textId="77777777" w:rsidTr="000273CB">
        <w:tblPrEx>
          <w:tblLook w:val="04A0" w:firstRow="1" w:lastRow="0" w:firstColumn="1" w:lastColumn="0" w:noHBand="0" w:noVBand="1"/>
        </w:tblPrEx>
        <w:trPr>
          <w:trHeight w:hRule="exact" w:val="115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B662D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FA9A5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FFB2FA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821838" w14:textId="22169E06" w:rsidR="0011151D" w:rsidRDefault="0011151D" w:rsidP="0011151D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All Hazards Payrolls End (1 – 15 OCT)</w:t>
            </w:r>
          </w:p>
          <w:p w14:paraId="4182039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2D6709" w14:textId="6925166D" w:rsidR="0011151D" w:rsidRDefault="0011151D" w:rsidP="0011151D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All Hazards Payrolls </w:t>
            </w:r>
            <w:r w:rsidR="009132A7">
              <w:rPr>
                <w:b/>
                <w:bCs/>
                <w:color w:val="0070C0"/>
              </w:rPr>
              <w:t>Begin</w:t>
            </w:r>
            <w:r>
              <w:rPr>
                <w:b/>
                <w:bCs/>
                <w:color w:val="0070C0"/>
              </w:rPr>
              <w:t xml:space="preserve"> (16 – </w:t>
            </w:r>
            <w:r w:rsidR="009132A7">
              <w:rPr>
                <w:b/>
                <w:bCs/>
                <w:color w:val="0070C0"/>
              </w:rPr>
              <w:t>31</w:t>
            </w:r>
            <w:r>
              <w:rPr>
                <w:b/>
                <w:bCs/>
                <w:color w:val="0070C0"/>
              </w:rPr>
              <w:t xml:space="preserve"> </w:t>
            </w:r>
            <w:r w:rsidR="009132A7">
              <w:rPr>
                <w:b/>
                <w:bCs/>
                <w:color w:val="0070C0"/>
              </w:rPr>
              <w:t>OCT</w:t>
            </w:r>
            <w:r>
              <w:rPr>
                <w:b/>
                <w:bCs/>
                <w:color w:val="0070C0"/>
              </w:rPr>
              <w:t>)</w:t>
            </w:r>
          </w:p>
          <w:p w14:paraId="33D007AD" w14:textId="4D1A975B" w:rsidR="00290CF4" w:rsidRPr="007E4858" w:rsidRDefault="00290CF4" w:rsidP="00290CF4">
            <w:pPr>
              <w:rPr>
                <w:b/>
                <w:bCs/>
                <w:color w:val="0070C0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C3598E" w14:textId="0B5B24A6" w:rsidR="00290CF4" w:rsidRPr="007E4858" w:rsidRDefault="00010D3D" w:rsidP="00290CF4">
            <w:pPr>
              <w:rPr>
                <w:b/>
                <w:bCs/>
                <w:color w:val="00B050"/>
              </w:rPr>
            </w:pPr>
            <w:r w:rsidRPr="00FE03C7">
              <w:rPr>
                <w:b/>
                <w:bCs/>
                <w:shd w:val="clear" w:color="auto" w:fill="C1EEFF" w:themeFill="accent3" w:themeFillTint="66"/>
              </w:rPr>
              <w:t>All Hazards File to OSA (1– 15 OCT pay period</w:t>
            </w:r>
            <w:r w:rsidR="00FE03C7">
              <w:rPr>
                <w:b/>
                <w:bCs/>
                <w:shd w:val="clear" w:color="auto" w:fill="C1EEFF" w:themeFill="accent3" w:themeFillTint="66"/>
              </w:rPr>
              <w:t>)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4F7108" w14:textId="7B461F35" w:rsidR="00290CF4" w:rsidRPr="007E4858" w:rsidRDefault="00290CF4" w:rsidP="00290CF4">
            <w:pPr>
              <w:rPr>
                <w:b/>
                <w:bCs/>
              </w:rPr>
            </w:pPr>
          </w:p>
        </w:tc>
      </w:tr>
      <w:tr w:rsidR="00290CF4" w14:paraId="70F0FDC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2C3953" w14:textId="77777777" w:rsidR="00290CF4" w:rsidRDefault="00290CF4" w:rsidP="00290CF4">
            <w:pPr>
              <w:pStyle w:val="Dates"/>
            </w:pPr>
            <w:r w:rsidRPr="00552F23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A02534" w14:textId="77777777" w:rsidR="00290CF4" w:rsidRDefault="00290CF4" w:rsidP="00290CF4">
            <w:pPr>
              <w:pStyle w:val="Dates"/>
            </w:pPr>
            <w:r w:rsidRPr="00552F23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C025FE" w14:textId="77777777" w:rsidR="00290CF4" w:rsidRDefault="00290CF4" w:rsidP="00290CF4">
            <w:pPr>
              <w:pStyle w:val="Dates"/>
            </w:pPr>
            <w:r w:rsidRPr="00552F23">
              <w:t>21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7E3C8B" w14:textId="77777777" w:rsidR="00290CF4" w:rsidRDefault="00290CF4" w:rsidP="00290CF4">
            <w:pPr>
              <w:pStyle w:val="Dates"/>
            </w:pPr>
            <w:r w:rsidRPr="00552F23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E56DF8" w14:textId="77777777" w:rsidR="00290CF4" w:rsidRDefault="00290CF4" w:rsidP="00290CF4">
            <w:pPr>
              <w:pStyle w:val="Dates"/>
            </w:pPr>
            <w:r w:rsidRPr="00552F23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B8BC40" w14:textId="77777777" w:rsidR="00290CF4" w:rsidRDefault="00290CF4" w:rsidP="00290CF4">
            <w:pPr>
              <w:pStyle w:val="Dates"/>
            </w:pPr>
            <w:r w:rsidRPr="00552F23">
              <w:t>24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1AD884" w14:textId="77777777" w:rsidR="00290CF4" w:rsidRDefault="00290CF4" w:rsidP="00290CF4">
            <w:pPr>
              <w:pStyle w:val="Dates"/>
            </w:pPr>
            <w:r w:rsidRPr="00552F23">
              <w:t>25</w:t>
            </w:r>
          </w:p>
        </w:tc>
      </w:tr>
      <w:tr w:rsidR="00290CF4" w14:paraId="584A8CDA" w14:textId="77777777" w:rsidTr="000273CB">
        <w:tblPrEx>
          <w:tblLook w:val="04A0" w:firstRow="1" w:lastRow="0" w:firstColumn="1" w:lastColumn="0" w:noHBand="0" w:noVBand="1"/>
        </w:tblPrEx>
        <w:trPr>
          <w:trHeight w:hRule="exact" w:val="124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4442C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C2F928" w14:textId="47A8D4D6" w:rsidR="00290CF4" w:rsidRPr="005E3640" w:rsidRDefault="00B87B72" w:rsidP="00290CF4">
            <w:pPr>
              <w:rPr>
                <w:b/>
                <w:bCs/>
                <w:highlight w:val="cyan"/>
              </w:rPr>
            </w:pPr>
            <w:r w:rsidRPr="007F155B">
              <w:rPr>
                <w:b/>
                <w:bCs/>
              </w:rPr>
              <w:t>OSA Processing</w:t>
            </w:r>
            <w:r>
              <w:rPr>
                <w:b/>
                <w:bCs/>
              </w:rPr>
              <w:t xml:space="preserve"> All Hazards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DD28BB" w14:textId="1752AF61" w:rsidR="00290CF4" w:rsidRPr="007E4858" w:rsidRDefault="00B87B72" w:rsidP="00290CF4">
            <w:pPr>
              <w:rPr>
                <w:b/>
                <w:bCs/>
              </w:rPr>
            </w:pPr>
            <w:r w:rsidRPr="007F155B">
              <w:rPr>
                <w:b/>
                <w:bCs/>
              </w:rPr>
              <w:t>OSA Processing</w:t>
            </w:r>
            <w:r>
              <w:rPr>
                <w:b/>
                <w:bCs/>
              </w:rPr>
              <w:t xml:space="preserve"> All Hazards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70666C" w14:textId="3FBA90DC" w:rsidR="00290CF4" w:rsidRPr="007E4858" w:rsidRDefault="00B87B72" w:rsidP="00290CF4">
            <w:pPr>
              <w:rPr>
                <w:b/>
                <w:bCs/>
              </w:rPr>
            </w:pPr>
            <w:r>
              <w:rPr>
                <w:b/>
                <w:bCs/>
                <w:color w:val="00B050"/>
              </w:rPr>
              <w:t xml:space="preserve">All Hazards </w:t>
            </w:r>
            <w:r w:rsidRPr="007E4858">
              <w:rPr>
                <w:b/>
                <w:bCs/>
                <w:color w:val="00B050"/>
              </w:rPr>
              <w:t>Pay Date (</w:t>
            </w:r>
            <w:r>
              <w:rPr>
                <w:b/>
                <w:bCs/>
                <w:color w:val="00B050"/>
              </w:rPr>
              <w:t>1</w:t>
            </w:r>
            <w:r w:rsidRPr="007E4858">
              <w:rPr>
                <w:b/>
                <w:bCs/>
                <w:color w:val="00B050"/>
              </w:rPr>
              <w:t>-1</w:t>
            </w:r>
            <w:r>
              <w:rPr>
                <w:b/>
                <w:bCs/>
                <w:color w:val="00B050"/>
              </w:rPr>
              <w:t>5</w:t>
            </w:r>
            <w:r w:rsidRPr="007E4858">
              <w:rPr>
                <w:b/>
                <w:bCs/>
                <w:color w:val="00B050"/>
              </w:rPr>
              <w:t xml:space="preserve"> </w:t>
            </w:r>
            <w:r>
              <w:rPr>
                <w:b/>
                <w:bCs/>
                <w:color w:val="00B050"/>
              </w:rPr>
              <w:t>OCT</w:t>
            </w:r>
            <w:r w:rsidRPr="007E4858">
              <w:rPr>
                <w:b/>
                <w:bCs/>
                <w:color w:val="00B050"/>
              </w:rPr>
              <w:t xml:space="preserve"> pay period)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162AEE" w14:textId="1A1D51B8" w:rsidR="00290CF4" w:rsidRPr="007E4858" w:rsidRDefault="00290CF4" w:rsidP="00290CF4">
            <w:pPr>
              <w:rPr>
                <w:b/>
                <w:bCs/>
                <w:color w:val="00B050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79C34D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464ED1" w14:textId="77777777" w:rsidR="00290CF4" w:rsidRDefault="00290CF4" w:rsidP="00290CF4"/>
        </w:tc>
      </w:tr>
      <w:tr w:rsidR="00290CF4" w14:paraId="1DC96E8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0A7ABC" w14:textId="77777777" w:rsidR="00290CF4" w:rsidRDefault="00290CF4" w:rsidP="00290CF4">
            <w:pPr>
              <w:pStyle w:val="Dates"/>
            </w:pPr>
            <w:r w:rsidRPr="00552F23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135B96" w14:textId="77777777" w:rsidR="00290CF4" w:rsidRDefault="00290CF4" w:rsidP="00290CF4">
            <w:pPr>
              <w:pStyle w:val="Dates"/>
            </w:pPr>
            <w:r w:rsidRPr="00552F23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AD4270" w14:textId="77777777" w:rsidR="00290CF4" w:rsidRDefault="00290CF4" w:rsidP="00290CF4">
            <w:pPr>
              <w:pStyle w:val="Dates"/>
            </w:pPr>
            <w:r w:rsidRPr="00552F23">
              <w:t>28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DA9E52" w14:textId="77777777" w:rsidR="00290CF4" w:rsidRDefault="00290CF4" w:rsidP="00290CF4">
            <w:pPr>
              <w:pStyle w:val="Dates"/>
            </w:pPr>
            <w:r w:rsidRPr="00552F23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F8B59D" w14:textId="77777777" w:rsidR="00290CF4" w:rsidRDefault="00290CF4" w:rsidP="00290CF4">
            <w:pPr>
              <w:pStyle w:val="Dates"/>
            </w:pPr>
            <w:r w:rsidRPr="00552F23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5C0B66" w14:textId="77777777" w:rsidR="00290CF4" w:rsidRDefault="00290CF4" w:rsidP="00290CF4">
            <w:pPr>
              <w:pStyle w:val="Dates"/>
            </w:pPr>
            <w:r>
              <w:t>31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2E06D8" w14:textId="77777777" w:rsidR="00290CF4" w:rsidRDefault="00290CF4" w:rsidP="00290CF4">
            <w:pPr>
              <w:pStyle w:val="Dates"/>
            </w:pPr>
          </w:p>
        </w:tc>
      </w:tr>
      <w:tr w:rsidR="00290CF4" w14:paraId="326881DF" w14:textId="77777777" w:rsidTr="000273CB">
        <w:tblPrEx>
          <w:tblLook w:val="04A0" w:firstRow="1" w:lastRow="0" w:firstColumn="1" w:lastColumn="0" w:noHBand="0" w:noVBand="1"/>
        </w:tblPrEx>
        <w:trPr>
          <w:trHeight w:hRule="exact" w:val="1161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A2E82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B0B3E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F16973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17E3AB" w14:textId="6C1831C6" w:rsidR="00FA4258" w:rsidRPr="00AF4C4E" w:rsidRDefault="00FA4258" w:rsidP="00FA4258">
            <w:pPr>
              <w:rPr>
                <w:b/>
                <w:bCs/>
                <w:color w:val="7030A0"/>
              </w:rPr>
            </w:pPr>
            <w:r w:rsidRPr="00AF4C4E">
              <w:rPr>
                <w:b/>
                <w:bCs/>
                <w:color w:val="7030A0"/>
              </w:rPr>
              <w:t>OLS Payroll Closeout</w:t>
            </w:r>
            <w:r w:rsidR="00912070">
              <w:rPr>
                <w:b/>
                <w:bCs/>
                <w:color w:val="7030A0"/>
              </w:rPr>
              <w:t xml:space="preserve"> OCT</w:t>
            </w:r>
            <w:r w:rsidRPr="00AF4C4E">
              <w:rPr>
                <w:b/>
                <w:bCs/>
                <w:color w:val="7030A0"/>
              </w:rPr>
              <w:t xml:space="preserve"> Day </w:t>
            </w:r>
            <w:r>
              <w:rPr>
                <w:b/>
                <w:bCs/>
                <w:color w:val="7030A0"/>
              </w:rPr>
              <w:t>1</w:t>
            </w:r>
          </w:p>
          <w:p w14:paraId="2C6728C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9197BA" w14:textId="4CC3665F" w:rsidR="00912070" w:rsidRPr="00AF4C4E" w:rsidRDefault="00912070" w:rsidP="00912070">
            <w:pPr>
              <w:rPr>
                <w:b/>
                <w:bCs/>
                <w:color w:val="7030A0"/>
              </w:rPr>
            </w:pPr>
            <w:r w:rsidRPr="00AF4C4E">
              <w:rPr>
                <w:b/>
                <w:bCs/>
                <w:color w:val="7030A0"/>
              </w:rPr>
              <w:t>OLS Payroll Closeout</w:t>
            </w:r>
            <w:r>
              <w:rPr>
                <w:b/>
                <w:bCs/>
                <w:color w:val="7030A0"/>
              </w:rPr>
              <w:t xml:space="preserve"> OCT</w:t>
            </w:r>
            <w:r w:rsidRPr="00AF4C4E">
              <w:rPr>
                <w:b/>
                <w:bCs/>
                <w:color w:val="7030A0"/>
              </w:rPr>
              <w:t xml:space="preserve"> Day </w:t>
            </w:r>
            <w:r>
              <w:rPr>
                <w:b/>
                <w:bCs/>
                <w:color w:val="7030A0"/>
              </w:rPr>
              <w:t>2</w:t>
            </w:r>
          </w:p>
          <w:p w14:paraId="0C946FD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E5973F" w14:textId="4CAAEDD4" w:rsidR="00912070" w:rsidRPr="00C0175C" w:rsidRDefault="00912070" w:rsidP="001D4090">
            <w:pPr>
              <w:rPr>
                <w:b/>
                <w:bCs/>
                <w:color w:val="7030A0"/>
              </w:rPr>
            </w:pPr>
            <w:r w:rsidRPr="00AF4C4E">
              <w:rPr>
                <w:b/>
                <w:bCs/>
                <w:color w:val="7030A0"/>
              </w:rPr>
              <w:t>OLS Payroll Closeout</w:t>
            </w:r>
            <w:r>
              <w:rPr>
                <w:b/>
                <w:bCs/>
                <w:color w:val="7030A0"/>
              </w:rPr>
              <w:t xml:space="preserve"> OCT</w:t>
            </w:r>
            <w:r w:rsidRPr="00AF4C4E">
              <w:rPr>
                <w:b/>
                <w:bCs/>
                <w:color w:val="7030A0"/>
              </w:rPr>
              <w:t xml:space="preserve"> Day </w:t>
            </w:r>
            <w:r w:rsidR="00C0175C">
              <w:rPr>
                <w:b/>
                <w:bCs/>
                <w:color w:val="7030A0"/>
              </w:rPr>
              <w:t>3</w:t>
            </w:r>
          </w:p>
          <w:p w14:paraId="0DFA1EB3" w14:textId="7F3B2ACB" w:rsidR="001D4090" w:rsidRDefault="001D4090" w:rsidP="001D4090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All Hazards Payrolls End (16 – 31 OCT)</w:t>
            </w:r>
          </w:p>
          <w:p w14:paraId="3593C6F4" w14:textId="77777777" w:rsidR="00290CF4" w:rsidRDefault="00290CF4" w:rsidP="00AF4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44406F" w14:textId="77777777" w:rsidR="00290CF4" w:rsidRDefault="00290CF4" w:rsidP="00290CF4"/>
        </w:tc>
      </w:tr>
    </w:tbl>
    <w:p w14:paraId="1FC0B9D8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p w14:paraId="3FA661EB" w14:textId="77777777" w:rsidR="00D435C2" w:rsidRDefault="00D435C2" w:rsidP="00D435C2"/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70A07765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6D075507" w14:textId="77777777" w:rsidR="00800901" w:rsidRDefault="00800901" w:rsidP="00943931">
            <w:pPr>
              <w:pStyle w:val="Month"/>
            </w:pPr>
            <w:r>
              <w:t>November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4D55D385" w14:textId="77777777" w:rsidR="00800901" w:rsidRDefault="00800901" w:rsidP="00943931"/>
        </w:tc>
      </w:tr>
      <w:tr w:rsidR="00800901" w14:paraId="48E91DAF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71154FA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EF5DB41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0880F425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3224B0F2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4A4FCBF" w14:textId="77777777" w:rsidR="00800901" w:rsidRPr="003F1620" w:rsidRDefault="00800901" w:rsidP="00943931"/>
        </w:tc>
      </w:tr>
      <w:tr w:rsidR="00800901" w14:paraId="480553F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622F13A" w14:textId="77777777" w:rsidR="00800901" w:rsidRDefault="00D62CC7" w:rsidP="00943931">
            <w:pPr>
              <w:pStyle w:val="Days"/>
            </w:pPr>
            <w:sdt>
              <w:sdtPr>
                <w:id w:val="-634875522"/>
                <w:placeholder>
                  <w:docPart w:val="481B96D99CFC4660A506878CC25C727D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58D2A58" w14:textId="77777777" w:rsidR="00800901" w:rsidRDefault="00D62CC7" w:rsidP="00943931">
            <w:pPr>
              <w:pStyle w:val="Days"/>
            </w:pPr>
            <w:sdt>
              <w:sdtPr>
                <w:id w:val="-220682659"/>
                <w:placeholder>
                  <w:docPart w:val="D40B0FBE0EC94253B73E90E0193E8D23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39E3780" w14:textId="77777777" w:rsidR="00800901" w:rsidRDefault="00D62CC7" w:rsidP="00943931">
            <w:pPr>
              <w:pStyle w:val="Days"/>
            </w:pPr>
            <w:sdt>
              <w:sdtPr>
                <w:id w:val="-1435282735"/>
                <w:placeholder>
                  <w:docPart w:val="9BC9A80D44A84301B93CDE2618595B07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7C418EB" w14:textId="77777777" w:rsidR="00800901" w:rsidRDefault="00D62CC7" w:rsidP="00943931">
            <w:pPr>
              <w:pStyle w:val="Days"/>
            </w:pPr>
            <w:sdt>
              <w:sdtPr>
                <w:id w:val="2104213643"/>
                <w:placeholder>
                  <w:docPart w:val="3A64BB5FE06B4E02A7E6E4BBD9DC6090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8FCCD08" w14:textId="77777777" w:rsidR="00800901" w:rsidRDefault="00D62CC7" w:rsidP="00943931">
            <w:pPr>
              <w:pStyle w:val="Days"/>
            </w:pPr>
            <w:sdt>
              <w:sdtPr>
                <w:id w:val="-82376528"/>
                <w:placeholder>
                  <w:docPart w:val="5BF55AFB17FE45ADA065140E6A3D83AF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55287B2" w14:textId="77777777" w:rsidR="00800901" w:rsidRDefault="00D62CC7" w:rsidP="00943931">
            <w:pPr>
              <w:pStyle w:val="Days"/>
            </w:pPr>
            <w:sdt>
              <w:sdtPr>
                <w:id w:val="-1855415581"/>
                <w:placeholder>
                  <w:docPart w:val="793592AD73DD4E4EA6493847958F1F62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A2C7EB2" w14:textId="77777777" w:rsidR="00800901" w:rsidRDefault="00D62CC7" w:rsidP="00943931">
            <w:pPr>
              <w:pStyle w:val="Days"/>
            </w:pPr>
            <w:sdt>
              <w:sdtPr>
                <w:id w:val="1527061453"/>
                <w:placeholder>
                  <w:docPart w:val="348F473E2ADA4FA6A85889D147EFAEFC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290CF4" w14:paraId="6E125D3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74359B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393839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2ED665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E3CBEB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12A712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A0604B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9ACF60" w14:textId="77777777" w:rsidR="00290CF4" w:rsidRDefault="00290CF4" w:rsidP="00290CF4">
            <w:pPr>
              <w:pStyle w:val="Dates"/>
            </w:pPr>
            <w:r w:rsidRPr="00AA50BD">
              <w:t>1</w:t>
            </w:r>
          </w:p>
        </w:tc>
      </w:tr>
      <w:tr w:rsidR="00290CF4" w14:paraId="2EF7769B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8E911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6133A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06DFF6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CAC1D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7B87B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131257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B33B52" w14:textId="19325C53" w:rsidR="00290CF4" w:rsidRPr="007E4858" w:rsidRDefault="002C21B5" w:rsidP="00290CF4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All Hazards Payrolls Begin (1 – 15 NOV)</w:t>
            </w:r>
          </w:p>
        </w:tc>
      </w:tr>
      <w:tr w:rsidR="00290CF4" w14:paraId="49FBA9F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8DEC87" w14:textId="77777777" w:rsidR="00290CF4" w:rsidRDefault="00290CF4" w:rsidP="00290CF4">
            <w:pPr>
              <w:pStyle w:val="Dates"/>
            </w:pPr>
            <w:r w:rsidRPr="00AA50BD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B7D72C" w14:textId="77777777" w:rsidR="00290CF4" w:rsidRDefault="00290CF4" w:rsidP="00290CF4">
            <w:pPr>
              <w:pStyle w:val="Dates"/>
            </w:pPr>
            <w:r w:rsidRPr="00AA50BD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C6B4E9" w14:textId="77777777" w:rsidR="00290CF4" w:rsidRDefault="00290CF4" w:rsidP="00290CF4">
            <w:pPr>
              <w:pStyle w:val="Dates"/>
            </w:pPr>
            <w:r w:rsidRPr="00AA50BD">
              <w:t>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172749" w14:textId="77777777" w:rsidR="00290CF4" w:rsidRDefault="00290CF4" w:rsidP="00290CF4">
            <w:pPr>
              <w:pStyle w:val="Dates"/>
            </w:pPr>
            <w:r w:rsidRPr="00AA50BD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4AF0C9" w14:textId="77777777" w:rsidR="00290CF4" w:rsidRDefault="00290CF4" w:rsidP="00290CF4">
            <w:pPr>
              <w:pStyle w:val="Dates"/>
            </w:pPr>
            <w:r w:rsidRPr="00AA50BD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0443FB" w14:textId="77777777" w:rsidR="00290CF4" w:rsidRDefault="00290CF4" w:rsidP="00290CF4">
            <w:pPr>
              <w:pStyle w:val="Dates"/>
            </w:pPr>
            <w:r w:rsidRPr="00AA50BD">
              <w:t>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B0E2DB" w14:textId="77777777" w:rsidR="00290CF4" w:rsidRDefault="00290CF4" w:rsidP="00290CF4">
            <w:pPr>
              <w:pStyle w:val="Dates"/>
            </w:pPr>
            <w:r w:rsidRPr="00AA50BD">
              <w:t>8</w:t>
            </w:r>
          </w:p>
        </w:tc>
      </w:tr>
      <w:tr w:rsidR="001D310A" w14:paraId="09956F9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B49B0F" w14:textId="35E40D23" w:rsidR="001D310A" w:rsidRPr="007E4858" w:rsidRDefault="001D310A" w:rsidP="001D310A">
            <w:pPr>
              <w:rPr>
                <w:b/>
                <w:bCs/>
                <w:color w:val="7030A0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AC5D66" w14:textId="79AC0DDD" w:rsidR="001D310A" w:rsidRPr="00B1317D" w:rsidRDefault="001D310A" w:rsidP="001D310A">
            <w:pPr>
              <w:rPr>
                <w:b/>
                <w:bCs/>
                <w:color w:val="7030A0"/>
              </w:rPr>
            </w:pPr>
            <w:r w:rsidRPr="00FE03C7">
              <w:rPr>
                <w:b/>
                <w:bCs/>
                <w:shd w:val="clear" w:color="auto" w:fill="C1EEFF" w:themeFill="accent3" w:themeFillTint="66"/>
              </w:rPr>
              <w:t>OLS File to OSA (30 SEP–31OCT pa</w:t>
            </w:r>
            <w:r w:rsidR="00FE03C7">
              <w:rPr>
                <w:b/>
                <w:bCs/>
                <w:shd w:val="clear" w:color="auto" w:fill="C1EEFF" w:themeFill="accent3" w:themeFillTint="66"/>
              </w:rPr>
              <w:t>y period)</w:t>
            </w:r>
          </w:p>
          <w:p w14:paraId="69AD73FA" w14:textId="31ED0F82" w:rsidR="001D310A" w:rsidRPr="007E4858" w:rsidRDefault="001D310A" w:rsidP="001D310A">
            <w:pPr>
              <w:rPr>
                <w:b/>
                <w:bCs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A028E9" w14:textId="77777777" w:rsidR="001D310A" w:rsidRDefault="001D310A" w:rsidP="001D310A">
            <w:pPr>
              <w:rPr>
                <w:b/>
                <w:bCs/>
                <w:shd w:val="clear" w:color="auto" w:fill="C1EEFF" w:themeFill="accent3" w:themeFillTint="66"/>
              </w:rPr>
            </w:pPr>
            <w:r w:rsidRPr="00FE03C7">
              <w:rPr>
                <w:b/>
                <w:bCs/>
                <w:shd w:val="clear" w:color="auto" w:fill="C1EEFF" w:themeFill="accent3" w:themeFillTint="66"/>
              </w:rPr>
              <w:t>All Hazards File to OSA (16–31 OCT pay period</w:t>
            </w:r>
            <w:r w:rsidR="00FE03C7">
              <w:rPr>
                <w:b/>
                <w:bCs/>
                <w:shd w:val="clear" w:color="auto" w:fill="C1EEFF" w:themeFill="accent3" w:themeFillTint="66"/>
              </w:rPr>
              <w:t>)</w:t>
            </w:r>
          </w:p>
          <w:p w14:paraId="3E471C61" w14:textId="06284DB8" w:rsidR="00B84D31" w:rsidRPr="007E4858" w:rsidRDefault="00B84D31" w:rsidP="001D310A">
            <w:pPr>
              <w:rPr>
                <w:b/>
                <w:bCs/>
              </w:rPr>
            </w:pPr>
            <w:r w:rsidRPr="00B84D31">
              <w:rPr>
                <w:b/>
                <w:bCs/>
                <w:highlight w:val="lightGray"/>
                <w:shd w:val="clear" w:color="auto" w:fill="C1EEFF" w:themeFill="accent3" w:themeFillTint="66"/>
              </w:rPr>
              <w:t>OSA OLS Processing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1897EB" w14:textId="27350740" w:rsidR="001D310A" w:rsidRDefault="001D310A" w:rsidP="001D310A">
            <w:r w:rsidRPr="007F155B">
              <w:rPr>
                <w:b/>
                <w:bCs/>
              </w:rPr>
              <w:t>OSA Processing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AD2267" w14:textId="77777777" w:rsidR="001D310A" w:rsidRDefault="001D310A" w:rsidP="001D310A">
            <w:pPr>
              <w:rPr>
                <w:b/>
                <w:bCs/>
              </w:rPr>
            </w:pPr>
            <w:r>
              <w:rPr>
                <w:b/>
                <w:bCs/>
              </w:rPr>
              <w:t>OSA Processing</w:t>
            </w:r>
          </w:p>
          <w:p w14:paraId="4F88F4AD" w14:textId="274655AE" w:rsidR="00F959E1" w:rsidRPr="007E4858" w:rsidRDefault="00F959E1" w:rsidP="001D310A">
            <w:pPr>
              <w:rPr>
                <w:b/>
                <w:bCs/>
              </w:rPr>
            </w:pPr>
            <w:r w:rsidRPr="00A64D21">
              <w:rPr>
                <w:b/>
                <w:bCs/>
                <w:color w:val="00B050"/>
                <w:shd w:val="clear" w:color="auto" w:fill="E2FF7E" w:themeFill="accent1" w:themeFillTint="66"/>
              </w:rPr>
              <w:t xml:space="preserve">OLS </w:t>
            </w:r>
            <w:r>
              <w:rPr>
                <w:b/>
                <w:bCs/>
                <w:color w:val="00B050"/>
                <w:shd w:val="clear" w:color="auto" w:fill="E2FF7E" w:themeFill="accent1" w:themeFillTint="66"/>
              </w:rPr>
              <w:t xml:space="preserve">OCT </w:t>
            </w:r>
            <w:r w:rsidRPr="00A64D21">
              <w:rPr>
                <w:b/>
                <w:bCs/>
                <w:color w:val="00B050"/>
                <w:shd w:val="clear" w:color="auto" w:fill="E2FF7E" w:themeFill="accent1" w:themeFillTint="66"/>
              </w:rPr>
              <w:t>Pay Date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AAEEA2" w14:textId="35542F6B" w:rsidR="007F40D8" w:rsidRDefault="007F40D8" w:rsidP="007F40D8">
            <w:pPr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 xml:space="preserve">All Hazards </w:t>
            </w:r>
            <w:r w:rsidRPr="007E4858">
              <w:rPr>
                <w:b/>
                <w:bCs/>
                <w:color w:val="00B050"/>
              </w:rPr>
              <w:t>Pay Date (1</w:t>
            </w:r>
            <w:r w:rsidR="003A33E1">
              <w:rPr>
                <w:b/>
                <w:bCs/>
                <w:color w:val="00B050"/>
              </w:rPr>
              <w:t>6</w:t>
            </w:r>
            <w:r w:rsidRPr="007E4858">
              <w:rPr>
                <w:b/>
                <w:bCs/>
                <w:color w:val="00B050"/>
              </w:rPr>
              <w:t>–</w:t>
            </w:r>
            <w:r>
              <w:rPr>
                <w:b/>
                <w:bCs/>
                <w:color w:val="00B050"/>
              </w:rPr>
              <w:t>3</w:t>
            </w:r>
            <w:r w:rsidR="003A33E1">
              <w:rPr>
                <w:b/>
                <w:bCs/>
                <w:color w:val="00B050"/>
              </w:rPr>
              <w:t>1</w:t>
            </w:r>
            <w:r w:rsidRPr="007E4858">
              <w:rPr>
                <w:b/>
                <w:bCs/>
                <w:color w:val="00B050"/>
              </w:rPr>
              <w:t xml:space="preserve"> </w:t>
            </w:r>
            <w:r w:rsidR="003A33E1">
              <w:rPr>
                <w:b/>
                <w:bCs/>
                <w:color w:val="00B050"/>
              </w:rPr>
              <w:t>OCT</w:t>
            </w:r>
            <w:r w:rsidRPr="007E4858">
              <w:rPr>
                <w:b/>
                <w:bCs/>
                <w:color w:val="00B050"/>
              </w:rPr>
              <w:t xml:space="preserve"> pay period)</w:t>
            </w:r>
            <w:r>
              <w:rPr>
                <w:b/>
                <w:bCs/>
                <w:color w:val="00B050"/>
              </w:rPr>
              <w:t xml:space="preserve"> </w:t>
            </w:r>
          </w:p>
          <w:p w14:paraId="541F76AD" w14:textId="173A0FB4" w:rsidR="001D310A" w:rsidRDefault="007F40D8" w:rsidP="007F40D8">
            <w:r w:rsidRPr="00A64D21">
              <w:rPr>
                <w:b/>
                <w:bCs/>
                <w:color w:val="00B050"/>
                <w:shd w:val="clear" w:color="auto" w:fill="E2FF7E" w:themeFill="accent1" w:themeFillTint="66"/>
              </w:rPr>
              <w:t xml:space="preserve">OLS </w:t>
            </w:r>
            <w:r w:rsidR="005443F2" w:rsidRPr="00A64D21">
              <w:rPr>
                <w:b/>
                <w:bCs/>
                <w:color w:val="00B050"/>
                <w:shd w:val="clear" w:color="auto" w:fill="E2FF7E" w:themeFill="accent1" w:themeFillTint="66"/>
              </w:rPr>
              <w:t>OCT</w:t>
            </w:r>
            <w:r w:rsidRPr="00A64D21">
              <w:rPr>
                <w:b/>
                <w:bCs/>
                <w:color w:val="00B050"/>
                <w:shd w:val="clear" w:color="auto" w:fill="E2FF7E" w:themeFill="accent1" w:themeFillTint="66"/>
              </w:rPr>
              <w:t xml:space="preserve"> Pay Date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189EEB" w14:textId="77777777" w:rsidR="001D310A" w:rsidRDefault="001D310A" w:rsidP="001D310A"/>
        </w:tc>
      </w:tr>
      <w:tr w:rsidR="001D310A" w14:paraId="5862BE2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E5F17B" w14:textId="77777777" w:rsidR="001D310A" w:rsidRDefault="001D310A" w:rsidP="001D310A">
            <w:pPr>
              <w:pStyle w:val="Dates"/>
            </w:pPr>
            <w:r w:rsidRPr="00AA50BD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6DD36D" w14:textId="77777777" w:rsidR="001D310A" w:rsidRDefault="001D310A" w:rsidP="001D310A">
            <w:pPr>
              <w:pStyle w:val="Dates"/>
            </w:pPr>
            <w:r w:rsidRPr="00AA50BD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54CAF9" w14:textId="77777777" w:rsidR="001D310A" w:rsidRDefault="001D310A" w:rsidP="001D310A">
            <w:pPr>
              <w:pStyle w:val="Dates"/>
            </w:pPr>
            <w:r w:rsidRPr="00AA50BD">
              <w:t>11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FB8C26" w14:textId="77777777" w:rsidR="001D310A" w:rsidRDefault="001D310A" w:rsidP="001D310A">
            <w:pPr>
              <w:pStyle w:val="Dates"/>
            </w:pPr>
            <w:r w:rsidRPr="00AA50BD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3C518A" w14:textId="77777777" w:rsidR="001D310A" w:rsidRDefault="001D310A" w:rsidP="001D310A">
            <w:pPr>
              <w:pStyle w:val="Dates"/>
            </w:pPr>
            <w:r w:rsidRPr="00AA50BD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10FCC3" w14:textId="77777777" w:rsidR="001D310A" w:rsidRDefault="001D310A" w:rsidP="001D310A">
            <w:pPr>
              <w:pStyle w:val="Dates"/>
            </w:pPr>
            <w:r w:rsidRPr="00AA50BD">
              <w:t>14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BDB8AE" w14:textId="77777777" w:rsidR="001D310A" w:rsidRDefault="001D310A" w:rsidP="001D310A">
            <w:pPr>
              <w:pStyle w:val="Dates"/>
            </w:pPr>
            <w:r w:rsidRPr="00AA50BD">
              <w:t>15</w:t>
            </w:r>
          </w:p>
        </w:tc>
      </w:tr>
      <w:tr w:rsidR="001D310A" w14:paraId="2D90F41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25E14A" w14:textId="77777777" w:rsidR="001D310A" w:rsidRDefault="001D310A" w:rsidP="001D310A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40CF24" w14:textId="77777777" w:rsidR="001D310A" w:rsidRDefault="001D310A" w:rsidP="001D310A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576A34" w14:textId="149AFD09" w:rsidR="001D310A" w:rsidRPr="005E3640" w:rsidRDefault="001D310A" w:rsidP="001D31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CAPPS Down – Holiday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92035E" w14:textId="77777777" w:rsidR="001D310A" w:rsidRDefault="001D310A" w:rsidP="001D310A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97E2A5" w14:textId="77777777" w:rsidR="001D310A" w:rsidRDefault="001D310A" w:rsidP="001D310A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DEC84F" w14:textId="77777777" w:rsidR="001D310A" w:rsidRDefault="001D310A" w:rsidP="001D310A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B7359F" w14:textId="232EBA12" w:rsidR="001D310A" w:rsidRDefault="001D310A" w:rsidP="001D310A">
            <w:r>
              <w:rPr>
                <w:b/>
                <w:bCs/>
                <w:color w:val="0070C0"/>
              </w:rPr>
              <w:t>All Hazards Payrolls End (1 – 15 NOV)</w:t>
            </w:r>
          </w:p>
        </w:tc>
      </w:tr>
      <w:tr w:rsidR="001D310A" w14:paraId="6B8A4A8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F0322E" w14:textId="77777777" w:rsidR="001D310A" w:rsidRDefault="001D310A" w:rsidP="001D310A">
            <w:pPr>
              <w:pStyle w:val="Dates"/>
            </w:pPr>
            <w:r w:rsidRPr="00AA50BD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C1C7CF" w14:textId="77777777" w:rsidR="001D310A" w:rsidRDefault="001D310A" w:rsidP="001D310A">
            <w:pPr>
              <w:pStyle w:val="Dates"/>
            </w:pPr>
            <w:r w:rsidRPr="00AA50BD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1B1369" w14:textId="77777777" w:rsidR="001D310A" w:rsidRDefault="001D310A" w:rsidP="001D310A">
            <w:pPr>
              <w:pStyle w:val="Dates"/>
            </w:pPr>
            <w:r w:rsidRPr="00AA50BD">
              <w:t>18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C47A5D" w14:textId="77777777" w:rsidR="001D310A" w:rsidRDefault="001D310A" w:rsidP="001D310A">
            <w:pPr>
              <w:pStyle w:val="Dates"/>
            </w:pPr>
            <w:r w:rsidRPr="00AA50BD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9705BE" w14:textId="77777777" w:rsidR="001D310A" w:rsidRDefault="001D310A" w:rsidP="001D310A">
            <w:pPr>
              <w:pStyle w:val="Dates"/>
            </w:pPr>
            <w:r w:rsidRPr="00AA50BD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C44090" w14:textId="77777777" w:rsidR="001D310A" w:rsidRDefault="001D310A" w:rsidP="001D310A">
            <w:pPr>
              <w:pStyle w:val="Dates"/>
            </w:pPr>
            <w:r w:rsidRPr="00AA50BD">
              <w:t>21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ED956D" w14:textId="77777777" w:rsidR="001D310A" w:rsidRDefault="001D310A" w:rsidP="001D310A">
            <w:pPr>
              <w:pStyle w:val="Dates"/>
            </w:pPr>
            <w:r w:rsidRPr="00AA50BD">
              <w:t>22</w:t>
            </w:r>
          </w:p>
        </w:tc>
      </w:tr>
      <w:tr w:rsidR="001D310A" w14:paraId="413FB0F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599494" w14:textId="21169E4B" w:rsidR="001D310A" w:rsidRPr="007E4858" w:rsidRDefault="001D310A" w:rsidP="001D310A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All Hazards Payrolls Begin (16 – 30 NOV)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A5B787" w14:textId="6199E3EB" w:rsidR="001D310A" w:rsidRPr="007E4858" w:rsidRDefault="001D310A" w:rsidP="001D310A">
            <w:pPr>
              <w:rPr>
                <w:b/>
                <w:bCs/>
                <w:color w:val="7030A0"/>
              </w:rPr>
            </w:pPr>
            <w:r w:rsidRPr="00FE03C7">
              <w:rPr>
                <w:b/>
                <w:bCs/>
                <w:shd w:val="clear" w:color="auto" w:fill="C1EEFF" w:themeFill="accent3" w:themeFillTint="66"/>
              </w:rPr>
              <w:t>All Hazards File to OSA (1-15 NOV pay perio</w:t>
            </w:r>
            <w:r w:rsidR="00FE03C7">
              <w:rPr>
                <w:b/>
                <w:bCs/>
                <w:shd w:val="clear" w:color="auto" w:fill="C1EEFF" w:themeFill="accent3" w:themeFillTint="66"/>
              </w:rPr>
              <w:t>d)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7E6DA5" w14:textId="7E97AF04" w:rsidR="001D310A" w:rsidRPr="005E3640" w:rsidRDefault="00417530" w:rsidP="001D310A">
            <w:pPr>
              <w:rPr>
                <w:b/>
                <w:bCs/>
                <w:highlight w:val="cyan"/>
              </w:rPr>
            </w:pPr>
            <w:r w:rsidRPr="007F155B">
              <w:rPr>
                <w:b/>
                <w:bCs/>
              </w:rPr>
              <w:t>OSA Processing</w:t>
            </w:r>
            <w:r w:rsidR="00B87B72">
              <w:rPr>
                <w:b/>
                <w:bCs/>
              </w:rPr>
              <w:t xml:space="preserve"> All Hazards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40FDE0" w14:textId="69414ADB" w:rsidR="001D310A" w:rsidRPr="007E4858" w:rsidRDefault="001D310A" w:rsidP="001D310A">
            <w:pPr>
              <w:rPr>
                <w:b/>
                <w:bCs/>
              </w:rPr>
            </w:pPr>
            <w:r>
              <w:rPr>
                <w:b/>
                <w:bCs/>
              </w:rPr>
              <w:t>OSA processing</w:t>
            </w:r>
            <w:r w:rsidR="00B87B72">
              <w:rPr>
                <w:b/>
                <w:bCs/>
              </w:rPr>
              <w:t xml:space="preserve"> All Hazards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585749" w14:textId="3F87DF7D" w:rsidR="001D310A" w:rsidRDefault="00417530" w:rsidP="001D310A">
            <w:r>
              <w:rPr>
                <w:b/>
                <w:bCs/>
                <w:color w:val="00B050"/>
              </w:rPr>
              <w:t xml:space="preserve">All Hazards </w:t>
            </w:r>
            <w:r w:rsidRPr="007E4858">
              <w:rPr>
                <w:b/>
                <w:bCs/>
                <w:color w:val="00B050"/>
              </w:rPr>
              <w:t>Pay Date (</w:t>
            </w:r>
            <w:r>
              <w:rPr>
                <w:b/>
                <w:bCs/>
                <w:color w:val="00B050"/>
              </w:rPr>
              <w:t>1</w:t>
            </w:r>
            <w:r w:rsidRPr="007E4858">
              <w:rPr>
                <w:b/>
                <w:bCs/>
                <w:color w:val="00B050"/>
              </w:rPr>
              <w:t>-1</w:t>
            </w:r>
            <w:r>
              <w:rPr>
                <w:b/>
                <w:bCs/>
                <w:color w:val="00B050"/>
              </w:rPr>
              <w:t>5</w:t>
            </w:r>
            <w:r w:rsidRPr="007E4858">
              <w:rPr>
                <w:b/>
                <w:bCs/>
                <w:color w:val="00B050"/>
              </w:rPr>
              <w:t xml:space="preserve"> </w:t>
            </w:r>
            <w:r w:rsidR="00B87B72">
              <w:rPr>
                <w:b/>
                <w:bCs/>
                <w:color w:val="00B050"/>
              </w:rPr>
              <w:t>NOV</w:t>
            </w:r>
            <w:r w:rsidRPr="007E4858">
              <w:rPr>
                <w:b/>
                <w:bCs/>
                <w:color w:val="00B050"/>
              </w:rPr>
              <w:t xml:space="preserve"> pay period)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196E5A" w14:textId="236A0697" w:rsidR="001D310A" w:rsidRPr="007E4858" w:rsidRDefault="001D310A" w:rsidP="001D310A">
            <w:pPr>
              <w:rPr>
                <w:b/>
                <w:bCs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AB3C94" w14:textId="77777777" w:rsidR="001D310A" w:rsidRDefault="001D310A" w:rsidP="001D310A"/>
        </w:tc>
      </w:tr>
      <w:tr w:rsidR="001D310A" w14:paraId="2FF5EA4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75AEBB" w14:textId="77777777" w:rsidR="001D310A" w:rsidRDefault="001D310A" w:rsidP="001D310A">
            <w:pPr>
              <w:pStyle w:val="Dates"/>
            </w:pPr>
            <w:r w:rsidRPr="00AA50BD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BD0717" w14:textId="77777777" w:rsidR="001D310A" w:rsidRDefault="001D310A" w:rsidP="001D310A">
            <w:pPr>
              <w:pStyle w:val="Dates"/>
            </w:pPr>
            <w:r w:rsidRPr="00AA50BD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C5B7F3" w14:textId="77777777" w:rsidR="001D310A" w:rsidRDefault="001D310A" w:rsidP="001D310A">
            <w:pPr>
              <w:pStyle w:val="Dates"/>
            </w:pPr>
            <w:r w:rsidRPr="00AA50BD">
              <w:t>25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2EC0C3" w14:textId="77777777" w:rsidR="001D310A" w:rsidRDefault="001D310A" w:rsidP="001D310A">
            <w:pPr>
              <w:pStyle w:val="Dates"/>
            </w:pPr>
            <w:r w:rsidRPr="00AA50BD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A5F0BA" w14:textId="77777777" w:rsidR="001D310A" w:rsidRDefault="001D310A" w:rsidP="001D310A">
            <w:pPr>
              <w:pStyle w:val="Dates"/>
            </w:pPr>
            <w:r w:rsidRPr="00AA50BD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10DB06" w14:textId="77777777" w:rsidR="001D310A" w:rsidRDefault="001D310A" w:rsidP="001D310A">
            <w:pPr>
              <w:pStyle w:val="Dates"/>
            </w:pPr>
            <w:r w:rsidRPr="00AA50BD">
              <w:t>28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AF4BA6" w14:textId="77777777" w:rsidR="001D310A" w:rsidRDefault="001D310A" w:rsidP="001D310A">
            <w:pPr>
              <w:pStyle w:val="Dates"/>
            </w:pPr>
            <w:r w:rsidRPr="00AA50BD">
              <w:t>29</w:t>
            </w:r>
          </w:p>
        </w:tc>
      </w:tr>
      <w:tr w:rsidR="001D310A" w14:paraId="6643410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2AABB9" w14:textId="77777777" w:rsidR="001D310A" w:rsidRDefault="001D310A" w:rsidP="001D310A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0A9592" w14:textId="77777777" w:rsidR="001D310A" w:rsidRDefault="001D310A" w:rsidP="001D310A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18F92C" w14:textId="77777777" w:rsidR="001D310A" w:rsidRDefault="001D310A" w:rsidP="001D310A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1C05D8" w14:textId="77777777" w:rsidR="001D310A" w:rsidRDefault="001D310A" w:rsidP="001D310A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1908DC" w14:textId="260D406E" w:rsidR="001D310A" w:rsidRDefault="001D310A" w:rsidP="001D310A">
            <w:r>
              <w:rPr>
                <w:b/>
                <w:bCs/>
                <w:color w:val="FF0000"/>
              </w:rPr>
              <w:t>CAPPS Down – Holiday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75AE25" w14:textId="656D93DA" w:rsidR="001D310A" w:rsidRDefault="001D310A" w:rsidP="001D310A">
            <w:r>
              <w:rPr>
                <w:b/>
                <w:bCs/>
                <w:color w:val="FF0000"/>
              </w:rPr>
              <w:t>CAPPS Down – Holiday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746F92" w14:textId="45E35C82" w:rsidR="00856E31" w:rsidRPr="00AF4C4E" w:rsidRDefault="00856E31" w:rsidP="00856E31">
            <w:pPr>
              <w:rPr>
                <w:b/>
                <w:bCs/>
                <w:color w:val="7030A0"/>
              </w:rPr>
            </w:pPr>
            <w:r w:rsidRPr="00AF4C4E">
              <w:rPr>
                <w:b/>
                <w:bCs/>
                <w:color w:val="7030A0"/>
              </w:rPr>
              <w:t>OLS Payroll Closeout</w:t>
            </w:r>
            <w:r>
              <w:rPr>
                <w:b/>
                <w:bCs/>
                <w:color w:val="7030A0"/>
              </w:rPr>
              <w:t xml:space="preserve"> NOV</w:t>
            </w:r>
            <w:r w:rsidRPr="00AF4C4E">
              <w:rPr>
                <w:b/>
                <w:bCs/>
                <w:color w:val="7030A0"/>
              </w:rPr>
              <w:t xml:space="preserve"> Day </w:t>
            </w:r>
            <w:r>
              <w:rPr>
                <w:b/>
                <w:bCs/>
                <w:color w:val="7030A0"/>
              </w:rPr>
              <w:t>1</w:t>
            </w:r>
          </w:p>
          <w:p w14:paraId="10A6B38F" w14:textId="77777777" w:rsidR="001D310A" w:rsidRDefault="001D310A" w:rsidP="001D310A"/>
        </w:tc>
      </w:tr>
      <w:tr w:rsidR="001D310A" w14:paraId="639AE6D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2184DA" w14:textId="77777777" w:rsidR="001D310A" w:rsidRDefault="001D310A" w:rsidP="001D310A">
            <w:pPr>
              <w:pStyle w:val="Dates"/>
            </w:pPr>
            <w:r w:rsidRPr="00AA50BD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F26F98" w14:textId="77777777" w:rsidR="001D310A" w:rsidRDefault="001D310A" w:rsidP="001D310A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AFF03C" w14:textId="77777777" w:rsidR="001D310A" w:rsidRDefault="001D310A" w:rsidP="001D310A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A01BB8" w14:textId="77777777" w:rsidR="001D310A" w:rsidRDefault="001D310A" w:rsidP="001D310A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54274D" w14:textId="77777777" w:rsidR="001D310A" w:rsidRDefault="001D310A" w:rsidP="001D310A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749D6C" w14:textId="77777777" w:rsidR="001D310A" w:rsidRDefault="001D310A" w:rsidP="001D310A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C81A04" w14:textId="77777777" w:rsidR="001D310A" w:rsidRDefault="001D310A" w:rsidP="001D310A">
            <w:pPr>
              <w:pStyle w:val="Dates"/>
            </w:pPr>
          </w:p>
        </w:tc>
      </w:tr>
      <w:tr w:rsidR="001D310A" w14:paraId="163EF1B8" w14:textId="77777777" w:rsidTr="00856E31">
        <w:tblPrEx>
          <w:tblLook w:val="04A0" w:firstRow="1" w:lastRow="0" w:firstColumn="1" w:lastColumn="0" w:noHBand="0" w:noVBand="1"/>
        </w:tblPrEx>
        <w:trPr>
          <w:trHeight w:hRule="exact" w:val="106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512A0A" w14:textId="0D8C9FBB" w:rsidR="00856E31" w:rsidRPr="00856E31" w:rsidRDefault="00856E31" w:rsidP="001D310A">
            <w:pPr>
              <w:rPr>
                <w:b/>
                <w:bCs/>
                <w:color w:val="7030A0"/>
              </w:rPr>
            </w:pPr>
            <w:r w:rsidRPr="00AF4C4E">
              <w:rPr>
                <w:b/>
                <w:bCs/>
                <w:color w:val="7030A0"/>
              </w:rPr>
              <w:t>OLS Payroll Closeout</w:t>
            </w:r>
            <w:r>
              <w:rPr>
                <w:b/>
                <w:bCs/>
                <w:color w:val="7030A0"/>
              </w:rPr>
              <w:t xml:space="preserve"> NOV</w:t>
            </w:r>
            <w:r w:rsidRPr="00AF4C4E">
              <w:rPr>
                <w:b/>
                <w:bCs/>
                <w:color w:val="7030A0"/>
              </w:rPr>
              <w:t xml:space="preserve"> Day </w:t>
            </w:r>
            <w:r>
              <w:rPr>
                <w:b/>
                <w:bCs/>
                <w:color w:val="7030A0"/>
              </w:rPr>
              <w:t>2</w:t>
            </w:r>
          </w:p>
          <w:p w14:paraId="48979D34" w14:textId="3E60CACF" w:rsidR="001D310A" w:rsidRDefault="001D310A" w:rsidP="001D310A">
            <w:r>
              <w:rPr>
                <w:b/>
                <w:bCs/>
                <w:color w:val="0070C0"/>
              </w:rPr>
              <w:t>All Hazards Payrolls End (16 – 30 NOV)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76A376" w14:textId="77777777" w:rsidR="001D310A" w:rsidRDefault="001D310A" w:rsidP="001D310A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69E254" w14:textId="77777777" w:rsidR="001D310A" w:rsidRDefault="001D310A" w:rsidP="001D310A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1C58C1" w14:textId="77777777" w:rsidR="001D310A" w:rsidRDefault="001D310A" w:rsidP="001D310A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85AC59" w14:textId="77777777" w:rsidR="001D310A" w:rsidRDefault="001D310A" w:rsidP="001D310A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3189B5" w14:textId="77777777" w:rsidR="001D310A" w:rsidRDefault="001D310A" w:rsidP="001D310A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7CA126" w14:textId="77777777" w:rsidR="001D310A" w:rsidRDefault="001D310A" w:rsidP="001D310A"/>
        </w:tc>
      </w:tr>
    </w:tbl>
    <w:p w14:paraId="07CBDB31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1923517F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32A494E2" w14:textId="77777777" w:rsidR="00800901" w:rsidRDefault="00800901" w:rsidP="00943931">
            <w:pPr>
              <w:pStyle w:val="Month"/>
            </w:pPr>
            <w:r>
              <w:lastRenderedPageBreak/>
              <w:t>December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6EF070C6" w14:textId="77777777" w:rsidR="00800901" w:rsidRDefault="00800901" w:rsidP="00943931"/>
        </w:tc>
      </w:tr>
      <w:tr w:rsidR="00800901" w14:paraId="15D0855D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AFA2876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9EF20F7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53B0549D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B990E42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39C4F323" w14:textId="77777777" w:rsidR="00800901" w:rsidRPr="003F1620" w:rsidRDefault="00800901" w:rsidP="00943931"/>
        </w:tc>
      </w:tr>
      <w:tr w:rsidR="00800901" w14:paraId="733B4CF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EAAEF24" w14:textId="77777777" w:rsidR="00800901" w:rsidRDefault="00D62CC7" w:rsidP="00943931">
            <w:pPr>
              <w:pStyle w:val="Days"/>
            </w:pPr>
            <w:sdt>
              <w:sdtPr>
                <w:id w:val="1386836780"/>
                <w:placeholder>
                  <w:docPart w:val="FF034E715E3045378DF6CD5E72F94F9B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EA50554" w14:textId="77777777" w:rsidR="00800901" w:rsidRDefault="00D62CC7" w:rsidP="00943931">
            <w:pPr>
              <w:pStyle w:val="Days"/>
            </w:pPr>
            <w:sdt>
              <w:sdtPr>
                <w:id w:val="-1097705681"/>
                <w:placeholder>
                  <w:docPart w:val="34F0BEAEA83A4CE2826040FCA9701178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BCA4BC5" w14:textId="77777777" w:rsidR="00800901" w:rsidRDefault="00D62CC7" w:rsidP="00943931">
            <w:pPr>
              <w:pStyle w:val="Days"/>
            </w:pPr>
            <w:sdt>
              <w:sdtPr>
                <w:id w:val="70863920"/>
                <w:placeholder>
                  <w:docPart w:val="C1FF3A99841B4F00A7591E14AED6C5B4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AC99FE8" w14:textId="77777777" w:rsidR="00800901" w:rsidRDefault="00D62CC7" w:rsidP="00943931">
            <w:pPr>
              <w:pStyle w:val="Days"/>
            </w:pPr>
            <w:sdt>
              <w:sdtPr>
                <w:id w:val="876591387"/>
                <w:placeholder>
                  <w:docPart w:val="4A29106B8E474914BB030CEBFF50AAE1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4084ADF" w14:textId="77777777" w:rsidR="00800901" w:rsidRDefault="00D62CC7" w:rsidP="00943931">
            <w:pPr>
              <w:pStyle w:val="Days"/>
            </w:pPr>
            <w:sdt>
              <w:sdtPr>
                <w:id w:val="-1402218881"/>
                <w:placeholder>
                  <w:docPart w:val="644708460461426BA2CDD65A66322C3D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D2CFA59" w14:textId="77777777" w:rsidR="00800901" w:rsidRDefault="00D62CC7" w:rsidP="00943931">
            <w:pPr>
              <w:pStyle w:val="Days"/>
            </w:pPr>
            <w:sdt>
              <w:sdtPr>
                <w:id w:val="936644676"/>
                <w:placeholder>
                  <w:docPart w:val="43AC146621B34E92BE285A5C84C21172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18CD7AF" w14:textId="77777777" w:rsidR="00800901" w:rsidRDefault="00D62CC7" w:rsidP="00943931">
            <w:pPr>
              <w:pStyle w:val="Days"/>
            </w:pPr>
            <w:sdt>
              <w:sdtPr>
                <w:id w:val="1396164252"/>
                <w:placeholder>
                  <w:docPart w:val="F050E5A43C424B8B885AEF156F9A20C6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290CF4" w14:paraId="25BFD1A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05356A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DF03A3" w14:textId="77777777" w:rsidR="00290CF4" w:rsidRDefault="00290CF4" w:rsidP="00290CF4">
            <w:pPr>
              <w:pStyle w:val="Dates"/>
            </w:pPr>
            <w:r w:rsidRPr="00604EC9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9B8624" w14:textId="77777777" w:rsidR="00290CF4" w:rsidRDefault="00290CF4" w:rsidP="00290CF4">
            <w:pPr>
              <w:pStyle w:val="Dates"/>
            </w:pPr>
            <w:r w:rsidRPr="00604EC9">
              <w:t>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75EBB7" w14:textId="77777777" w:rsidR="00290CF4" w:rsidRDefault="00290CF4" w:rsidP="00290CF4">
            <w:pPr>
              <w:pStyle w:val="Dates"/>
            </w:pPr>
            <w:r w:rsidRPr="00604EC9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E0C71C" w14:textId="77777777" w:rsidR="00290CF4" w:rsidRDefault="00290CF4" w:rsidP="00290CF4">
            <w:pPr>
              <w:pStyle w:val="Dates"/>
            </w:pPr>
            <w:r w:rsidRPr="00604EC9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437223" w14:textId="77777777" w:rsidR="00290CF4" w:rsidRDefault="00290CF4" w:rsidP="00290CF4">
            <w:pPr>
              <w:pStyle w:val="Dates"/>
            </w:pPr>
            <w:r w:rsidRPr="00604EC9">
              <w:t>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7E70F1" w14:textId="77777777" w:rsidR="00290CF4" w:rsidRDefault="00290CF4" w:rsidP="00290CF4">
            <w:pPr>
              <w:pStyle w:val="Dates"/>
            </w:pPr>
            <w:r w:rsidRPr="00604EC9">
              <w:t>6</w:t>
            </w:r>
          </w:p>
        </w:tc>
      </w:tr>
      <w:tr w:rsidR="00290CF4" w14:paraId="264D5D37" w14:textId="77777777" w:rsidTr="000273CB">
        <w:tblPrEx>
          <w:tblLook w:val="04A0" w:firstRow="1" w:lastRow="0" w:firstColumn="1" w:lastColumn="0" w:noHBand="0" w:noVBand="1"/>
        </w:tblPrEx>
        <w:trPr>
          <w:trHeight w:hRule="exact" w:val="124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DAB02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7208AB" w14:textId="5366607A" w:rsidR="004A67B9" w:rsidRPr="004A67B9" w:rsidRDefault="004A67B9" w:rsidP="00290CF4">
            <w:pPr>
              <w:rPr>
                <w:b/>
                <w:bCs/>
                <w:color w:val="7030A0"/>
              </w:rPr>
            </w:pPr>
            <w:r w:rsidRPr="00AF4C4E">
              <w:rPr>
                <w:b/>
                <w:bCs/>
                <w:color w:val="7030A0"/>
              </w:rPr>
              <w:t>OLS Payroll Closeout</w:t>
            </w:r>
            <w:r>
              <w:rPr>
                <w:b/>
                <w:bCs/>
                <w:color w:val="7030A0"/>
              </w:rPr>
              <w:t xml:space="preserve"> NOV</w:t>
            </w:r>
            <w:r w:rsidRPr="00AF4C4E">
              <w:rPr>
                <w:b/>
                <w:bCs/>
                <w:color w:val="7030A0"/>
              </w:rPr>
              <w:t xml:space="preserve"> Day </w:t>
            </w:r>
            <w:r>
              <w:rPr>
                <w:b/>
                <w:bCs/>
                <w:color w:val="7030A0"/>
              </w:rPr>
              <w:t>3</w:t>
            </w:r>
          </w:p>
          <w:p w14:paraId="42A3F898" w14:textId="7A66F280" w:rsidR="00290CF4" w:rsidRPr="005E3640" w:rsidRDefault="00107623" w:rsidP="00290CF4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All Hazards Payrolls Begin (1 – 15 DEC)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CF95D3" w14:textId="3C04F410" w:rsidR="008A1368" w:rsidRPr="00B1317D" w:rsidRDefault="008A1368" w:rsidP="008A1368">
            <w:pPr>
              <w:rPr>
                <w:b/>
                <w:bCs/>
                <w:color w:val="7030A0"/>
              </w:rPr>
            </w:pPr>
            <w:r w:rsidRPr="00FE03C7">
              <w:rPr>
                <w:b/>
                <w:bCs/>
                <w:shd w:val="clear" w:color="auto" w:fill="C1EEFF" w:themeFill="accent3" w:themeFillTint="66"/>
              </w:rPr>
              <w:t>OLS File to OSA (30 OCT–1 DEC pay period</w:t>
            </w:r>
            <w:r w:rsidR="00FE03C7">
              <w:rPr>
                <w:b/>
                <w:bCs/>
                <w:shd w:val="clear" w:color="auto" w:fill="C1EEFF" w:themeFill="accent3" w:themeFillTint="66"/>
              </w:rPr>
              <w:t>)</w:t>
            </w:r>
          </w:p>
          <w:p w14:paraId="2784BCCE" w14:textId="62764205" w:rsidR="00290CF4" w:rsidRPr="005E3640" w:rsidRDefault="00290CF4" w:rsidP="00290CF4">
            <w:pPr>
              <w:rPr>
                <w:b/>
                <w:bCs/>
                <w:color w:val="7030A0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1BF3F2" w14:textId="77777777" w:rsidR="00290CF4" w:rsidRDefault="00710576" w:rsidP="00290CF4">
            <w:pPr>
              <w:rPr>
                <w:b/>
                <w:bCs/>
                <w:shd w:val="clear" w:color="auto" w:fill="C1EEFF" w:themeFill="accent3" w:themeFillTint="66"/>
              </w:rPr>
            </w:pPr>
            <w:r w:rsidRPr="00FE03C7">
              <w:rPr>
                <w:b/>
                <w:bCs/>
                <w:shd w:val="clear" w:color="auto" w:fill="C1EEFF" w:themeFill="accent3" w:themeFillTint="66"/>
              </w:rPr>
              <w:t xml:space="preserve">All Hazards </w:t>
            </w:r>
            <w:r w:rsidR="005E3640" w:rsidRPr="00FE03C7">
              <w:rPr>
                <w:b/>
                <w:bCs/>
                <w:shd w:val="clear" w:color="auto" w:fill="C1EEFF" w:themeFill="accent3" w:themeFillTint="66"/>
              </w:rPr>
              <w:t>File to OSA (1</w:t>
            </w:r>
            <w:r w:rsidRPr="00FE03C7">
              <w:rPr>
                <w:b/>
                <w:bCs/>
                <w:shd w:val="clear" w:color="auto" w:fill="C1EEFF" w:themeFill="accent3" w:themeFillTint="66"/>
              </w:rPr>
              <w:t>6</w:t>
            </w:r>
            <w:r w:rsidR="005E3640" w:rsidRPr="00FE03C7">
              <w:rPr>
                <w:b/>
                <w:bCs/>
                <w:shd w:val="clear" w:color="auto" w:fill="C1EEFF" w:themeFill="accent3" w:themeFillTint="66"/>
              </w:rPr>
              <w:t>–</w:t>
            </w:r>
            <w:r w:rsidRPr="00FE03C7">
              <w:rPr>
                <w:b/>
                <w:bCs/>
                <w:shd w:val="clear" w:color="auto" w:fill="C1EEFF" w:themeFill="accent3" w:themeFillTint="66"/>
              </w:rPr>
              <w:t>30</w:t>
            </w:r>
            <w:r w:rsidR="005E3640" w:rsidRPr="00FE03C7">
              <w:rPr>
                <w:b/>
                <w:bCs/>
                <w:shd w:val="clear" w:color="auto" w:fill="C1EEFF" w:themeFill="accent3" w:themeFillTint="66"/>
              </w:rPr>
              <w:t xml:space="preserve"> </w:t>
            </w:r>
            <w:r w:rsidRPr="00FE03C7">
              <w:rPr>
                <w:b/>
                <w:bCs/>
                <w:shd w:val="clear" w:color="auto" w:fill="C1EEFF" w:themeFill="accent3" w:themeFillTint="66"/>
              </w:rPr>
              <w:t>NOV</w:t>
            </w:r>
            <w:r w:rsidR="005E3640" w:rsidRPr="00FE03C7">
              <w:rPr>
                <w:b/>
                <w:bCs/>
                <w:shd w:val="clear" w:color="auto" w:fill="C1EEFF" w:themeFill="accent3" w:themeFillTint="66"/>
              </w:rPr>
              <w:t xml:space="preserve"> pay period</w:t>
            </w:r>
            <w:r w:rsidR="00FE03C7">
              <w:rPr>
                <w:b/>
                <w:bCs/>
                <w:shd w:val="clear" w:color="auto" w:fill="C1EEFF" w:themeFill="accent3" w:themeFillTint="66"/>
              </w:rPr>
              <w:t>)</w:t>
            </w:r>
          </w:p>
          <w:p w14:paraId="1C242EC2" w14:textId="77777777" w:rsidR="00B84D31" w:rsidRDefault="00B84D31" w:rsidP="00290CF4">
            <w:pPr>
              <w:rPr>
                <w:b/>
                <w:bCs/>
                <w:shd w:val="clear" w:color="auto" w:fill="C1EEFF" w:themeFill="accent3" w:themeFillTint="66"/>
              </w:rPr>
            </w:pPr>
          </w:p>
          <w:p w14:paraId="2A4BFFA8" w14:textId="33227DE7" w:rsidR="00B84D31" w:rsidRPr="005E3640" w:rsidRDefault="00B84D31" w:rsidP="00290CF4">
            <w:pPr>
              <w:rPr>
                <w:b/>
                <w:bCs/>
              </w:rPr>
            </w:pPr>
            <w:r w:rsidRPr="00B84D31">
              <w:rPr>
                <w:b/>
                <w:bCs/>
                <w:highlight w:val="lightGray"/>
                <w:shd w:val="clear" w:color="auto" w:fill="C1EEFF" w:themeFill="accent3" w:themeFillTint="66"/>
              </w:rPr>
              <w:t>OSA OLS Processing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9B9B2F" w14:textId="0A294F69" w:rsidR="00290CF4" w:rsidRPr="005E3640" w:rsidRDefault="005E3640" w:rsidP="00290CF4">
            <w:pPr>
              <w:rPr>
                <w:b/>
                <w:bCs/>
              </w:rPr>
            </w:pPr>
            <w:r>
              <w:rPr>
                <w:b/>
                <w:bCs/>
              </w:rPr>
              <w:t>OSA processing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8C11BA" w14:textId="77777777" w:rsidR="00290CF4" w:rsidRDefault="005E3640" w:rsidP="00290CF4">
            <w:pPr>
              <w:rPr>
                <w:b/>
                <w:bCs/>
              </w:rPr>
            </w:pPr>
            <w:r w:rsidRPr="007F155B">
              <w:rPr>
                <w:b/>
                <w:bCs/>
              </w:rPr>
              <w:t>OSA Processing</w:t>
            </w:r>
          </w:p>
          <w:p w14:paraId="2C9D3B08" w14:textId="65F14889" w:rsidR="00F959E1" w:rsidRDefault="00F959E1" w:rsidP="00290CF4">
            <w:r w:rsidRPr="00A64D21">
              <w:rPr>
                <w:b/>
                <w:bCs/>
                <w:color w:val="00B050"/>
                <w:shd w:val="clear" w:color="auto" w:fill="E2FF7E" w:themeFill="accent1" w:themeFillTint="66"/>
              </w:rPr>
              <w:t xml:space="preserve">OLS </w:t>
            </w:r>
            <w:r>
              <w:rPr>
                <w:b/>
                <w:bCs/>
                <w:color w:val="00B050"/>
                <w:shd w:val="clear" w:color="auto" w:fill="E2FF7E" w:themeFill="accent1" w:themeFillTint="66"/>
              </w:rPr>
              <w:t>Nov</w:t>
            </w:r>
            <w:r w:rsidRPr="00A64D21">
              <w:rPr>
                <w:b/>
                <w:bCs/>
                <w:color w:val="00B050"/>
                <w:shd w:val="clear" w:color="auto" w:fill="E2FF7E" w:themeFill="accent1" w:themeFillTint="66"/>
              </w:rPr>
              <w:t xml:space="preserve"> Pay Date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EE7D65" w14:textId="77777777" w:rsidR="00290CF4" w:rsidRDefault="00290CF4" w:rsidP="00290CF4"/>
        </w:tc>
      </w:tr>
      <w:tr w:rsidR="00290CF4" w14:paraId="36F7137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FDD270" w14:textId="77777777" w:rsidR="00290CF4" w:rsidRDefault="00290CF4" w:rsidP="00290CF4">
            <w:pPr>
              <w:pStyle w:val="Dates"/>
            </w:pPr>
            <w:r w:rsidRPr="00604EC9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7EC2CB" w14:textId="77777777" w:rsidR="00290CF4" w:rsidRDefault="00290CF4" w:rsidP="00290CF4">
            <w:pPr>
              <w:pStyle w:val="Dates"/>
            </w:pPr>
            <w:r w:rsidRPr="00604EC9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03B0C0" w14:textId="77777777" w:rsidR="00290CF4" w:rsidRDefault="00290CF4" w:rsidP="00290CF4">
            <w:pPr>
              <w:pStyle w:val="Dates"/>
            </w:pPr>
            <w:r w:rsidRPr="00604EC9">
              <w:t>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A09445" w14:textId="77777777" w:rsidR="00290CF4" w:rsidRDefault="00290CF4" w:rsidP="00290CF4">
            <w:pPr>
              <w:pStyle w:val="Dates"/>
            </w:pPr>
            <w:r w:rsidRPr="00604EC9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650D72" w14:textId="77777777" w:rsidR="00290CF4" w:rsidRDefault="00290CF4" w:rsidP="00290CF4">
            <w:pPr>
              <w:pStyle w:val="Dates"/>
            </w:pPr>
            <w:r w:rsidRPr="00604EC9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C19FA3" w14:textId="77777777" w:rsidR="00290CF4" w:rsidRDefault="00290CF4" w:rsidP="00290CF4">
            <w:pPr>
              <w:pStyle w:val="Dates"/>
            </w:pPr>
            <w:r w:rsidRPr="00604EC9">
              <w:t>12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160629" w14:textId="77777777" w:rsidR="00290CF4" w:rsidRDefault="00290CF4" w:rsidP="00290CF4">
            <w:pPr>
              <w:pStyle w:val="Dates"/>
            </w:pPr>
            <w:r w:rsidRPr="00604EC9">
              <w:t>13</w:t>
            </w:r>
          </w:p>
        </w:tc>
      </w:tr>
      <w:tr w:rsidR="00290CF4" w14:paraId="4C4E04CA" w14:textId="77777777" w:rsidTr="000273CB">
        <w:tblPrEx>
          <w:tblLook w:val="04A0" w:firstRow="1" w:lastRow="0" w:firstColumn="1" w:lastColumn="0" w:noHBand="0" w:noVBand="1"/>
        </w:tblPrEx>
        <w:trPr>
          <w:trHeight w:hRule="exact" w:val="1251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B3458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722B44" w14:textId="38C6962D" w:rsidR="0094572B" w:rsidRDefault="003A7C2E" w:rsidP="003A7C2E">
            <w:pPr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 xml:space="preserve">All Hazards </w:t>
            </w:r>
            <w:r w:rsidRPr="007E4858">
              <w:rPr>
                <w:b/>
                <w:bCs/>
                <w:color w:val="00B050"/>
              </w:rPr>
              <w:t>Pay Date (1</w:t>
            </w:r>
            <w:r>
              <w:rPr>
                <w:b/>
                <w:bCs/>
                <w:color w:val="00B050"/>
              </w:rPr>
              <w:t>6</w:t>
            </w:r>
            <w:r w:rsidRPr="007E4858">
              <w:rPr>
                <w:b/>
                <w:bCs/>
                <w:color w:val="00B050"/>
              </w:rPr>
              <w:t>–</w:t>
            </w:r>
            <w:r>
              <w:rPr>
                <w:b/>
                <w:bCs/>
                <w:color w:val="00B050"/>
              </w:rPr>
              <w:t>3</w:t>
            </w:r>
            <w:r w:rsidR="0094572B">
              <w:rPr>
                <w:b/>
                <w:bCs/>
                <w:color w:val="00B050"/>
              </w:rPr>
              <w:t>0</w:t>
            </w:r>
            <w:r w:rsidRPr="007E4858">
              <w:rPr>
                <w:b/>
                <w:bCs/>
                <w:color w:val="00B050"/>
              </w:rPr>
              <w:t xml:space="preserve"> </w:t>
            </w:r>
            <w:r w:rsidR="0094572B">
              <w:rPr>
                <w:b/>
                <w:bCs/>
                <w:color w:val="00B050"/>
              </w:rPr>
              <w:t>NOV</w:t>
            </w:r>
            <w:r w:rsidRPr="007E4858">
              <w:rPr>
                <w:b/>
                <w:bCs/>
                <w:color w:val="00B050"/>
              </w:rPr>
              <w:t xml:space="preserve"> pay period)</w:t>
            </w:r>
            <w:r>
              <w:rPr>
                <w:b/>
                <w:bCs/>
                <w:color w:val="00B050"/>
              </w:rPr>
              <w:t xml:space="preserve"> </w:t>
            </w:r>
          </w:p>
          <w:p w14:paraId="5B801354" w14:textId="730DC602" w:rsidR="00290CF4" w:rsidRPr="005E3640" w:rsidRDefault="003A7C2E" w:rsidP="003A7C2E">
            <w:pPr>
              <w:rPr>
                <w:b/>
                <w:bCs/>
              </w:rPr>
            </w:pPr>
            <w:r w:rsidRPr="00A64D21">
              <w:rPr>
                <w:b/>
                <w:bCs/>
                <w:color w:val="00B050"/>
                <w:shd w:val="clear" w:color="auto" w:fill="E2FF7E" w:themeFill="accent1" w:themeFillTint="66"/>
              </w:rPr>
              <w:t xml:space="preserve">OLS </w:t>
            </w:r>
            <w:r w:rsidR="005443F2" w:rsidRPr="00A64D21">
              <w:rPr>
                <w:b/>
                <w:bCs/>
                <w:color w:val="00B050"/>
                <w:shd w:val="clear" w:color="auto" w:fill="E2FF7E" w:themeFill="accent1" w:themeFillTint="66"/>
              </w:rPr>
              <w:t>NOV</w:t>
            </w:r>
            <w:r w:rsidRPr="00A64D21">
              <w:rPr>
                <w:b/>
                <w:bCs/>
                <w:color w:val="00B050"/>
                <w:shd w:val="clear" w:color="auto" w:fill="E2FF7E" w:themeFill="accent1" w:themeFillTint="66"/>
              </w:rPr>
              <w:t xml:space="preserve"> Pay Date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7266F0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E3F4D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345B9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AA328D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6239BE" w14:textId="77777777" w:rsidR="00290CF4" w:rsidRDefault="00290CF4" w:rsidP="00290CF4"/>
        </w:tc>
      </w:tr>
      <w:tr w:rsidR="00290CF4" w14:paraId="59B460B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1AA042" w14:textId="77777777" w:rsidR="00290CF4" w:rsidRDefault="00290CF4" w:rsidP="00290CF4">
            <w:pPr>
              <w:pStyle w:val="Dates"/>
            </w:pPr>
            <w:r w:rsidRPr="00604EC9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82ECE0" w14:textId="77777777" w:rsidR="00290CF4" w:rsidRDefault="00290CF4" w:rsidP="00290CF4">
            <w:pPr>
              <w:pStyle w:val="Dates"/>
            </w:pPr>
            <w:r w:rsidRPr="00604EC9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C6329B" w14:textId="77777777" w:rsidR="00290CF4" w:rsidRDefault="00290CF4" w:rsidP="00290CF4">
            <w:pPr>
              <w:pStyle w:val="Dates"/>
            </w:pPr>
            <w:r w:rsidRPr="00604EC9">
              <w:t>16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9026FE" w14:textId="77777777" w:rsidR="00290CF4" w:rsidRDefault="00290CF4" w:rsidP="00290CF4">
            <w:pPr>
              <w:pStyle w:val="Dates"/>
            </w:pPr>
            <w:r w:rsidRPr="00604EC9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34D171" w14:textId="77777777" w:rsidR="00290CF4" w:rsidRDefault="00290CF4" w:rsidP="00290CF4">
            <w:pPr>
              <w:pStyle w:val="Dates"/>
            </w:pPr>
            <w:r w:rsidRPr="00604EC9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539680" w14:textId="77777777" w:rsidR="00290CF4" w:rsidRDefault="00290CF4" w:rsidP="00290CF4">
            <w:pPr>
              <w:pStyle w:val="Dates"/>
            </w:pPr>
            <w:r w:rsidRPr="00604EC9">
              <w:t>19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C153AF" w14:textId="77777777" w:rsidR="00290CF4" w:rsidRDefault="00290CF4" w:rsidP="00290CF4">
            <w:pPr>
              <w:pStyle w:val="Dates"/>
            </w:pPr>
            <w:r w:rsidRPr="00604EC9">
              <w:t>20</w:t>
            </w:r>
          </w:p>
        </w:tc>
      </w:tr>
      <w:tr w:rsidR="00537286" w14:paraId="6EC8D03A" w14:textId="77777777" w:rsidTr="000273CB">
        <w:tblPrEx>
          <w:tblLook w:val="04A0" w:firstRow="1" w:lastRow="0" w:firstColumn="1" w:lastColumn="0" w:noHBand="0" w:noVBand="1"/>
        </w:tblPrEx>
        <w:trPr>
          <w:trHeight w:hRule="exact" w:val="115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EEAFA1" w14:textId="77777777" w:rsidR="00537286" w:rsidRDefault="00537286" w:rsidP="0053728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D4B651" w14:textId="0C0847A8" w:rsidR="00537286" w:rsidRDefault="00537286" w:rsidP="00537286">
            <w:r>
              <w:rPr>
                <w:b/>
                <w:bCs/>
                <w:color w:val="0070C0"/>
              </w:rPr>
              <w:t>All Hazards Payrolls End (1 – 15 DEC)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62FA98" w14:textId="3A3C81CC" w:rsidR="00537286" w:rsidRPr="005E3640" w:rsidRDefault="00537286" w:rsidP="00537286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All Hazards Payrolls Begin (16 – 31 DEC)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3489C4" w14:textId="1357AC76" w:rsidR="00537286" w:rsidRDefault="00537286" w:rsidP="00537286">
            <w:r w:rsidRPr="00FE03C7">
              <w:rPr>
                <w:b/>
                <w:bCs/>
                <w:shd w:val="clear" w:color="auto" w:fill="C1EEFF" w:themeFill="accent3" w:themeFillTint="66"/>
              </w:rPr>
              <w:t>All Hazards File to OSA (1-15 DEC pay period</w:t>
            </w:r>
            <w:r w:rsidR="00FE03C7">
              <w:rPr>
                <w:b/>
                <w:bCs/>
                <w:shd w:val="clear" w:color="auto" w:fill="C1EEFF" w:themeFill="accent3" w:themeFillTint="66"/>
              </w:rPr>
              <w:t>)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95D116" w14:textId="6E11D270" w:rsidR="00537286" w:rsidRPr="005E3640" w:rsidRDefault="00602726" w:rsidP="00537286">
            <w:pPr>
              <w:rPr>
                <w:b/>
                <w:bCs/>
              </w:rPr>
            </w:pPr>
            <w:r>
              <w:rPr>
                <w:b/>
                <w:bCs/>
              </w:rPr>
              <w:t>OSA processing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EF091A" w14:textId="77777777" w:rsidR="00537286" w:rsidRDefault="00537286" w:rsidP="00537286">
            <w:pPr>
              <w:rPr>
                <w:b/>
                <w:bCs/>
              </w:rPr>
            </w:pPr>
            <w:r>
              <w:rPr>
                <w:b/>
                <w:bCs/>
              </w:rPr>
              <w:t>OSA processing</w:t>
            </w:r>
          </w:p>
          <w:p w14:paraId="71DD4192" w14:textId="77777777" w:rsidR="000B59FB" w:rsidRDefault="000B59FB" w:rsidP="00537286">
            <w:pPr>
              <w:rPr>
                <w:b/>
                <w:bCs/>
              </w:rPr>
            </w:pPr>
          </w:p>
          <w:p w14:paraId="71830B43" w14:textId="4499EE77" w:rsidR="000B59FB" w:rsidRPr="00FF7CFC" w:rsidRDefault="000B59FB" w:rsidP="00537286">
            <w:pPr>
              <w:rPr>
                <w:b/>
                <w:bCs/>
                <w:color w:val="FF0000"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53F41D" w14:textId="77777777" w:rsidR="00537286" w:rsidRDefault="00537286" w:rsidP="00537286"/>
        </w:tc>
      </w:tr>
      <w:tr w:rsidR="00537286" w14:paraId="68D8FB6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E93D27" w14:textId="77777777" w:rsidR="00537286" w:rsidRDefault="00537286" w:rsidP="00537286">
            <w:pPr>
              <w:pStyle w:val="Dates"/>
            </w:pPr>
            <w:r w:rsidRPr="00604EC9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DBD338" w14:textId="77777777" w:rsidR="00537286" w:rsidRDefault="00537286" w:rsidP="00537286">
            <w:pPr>
              <w:pStyle w:val="Dates"/>
            </w:pPr>
            <w:r w:rsidRPr="00604EC9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42BADA" w14:textId="77777777" w:rsidR="00537286" w:rsidRDefault="00537286" w:rsidP="00537286">
            <w:pPr>
              <w:pStyle w:val="Dates"/>
            </w:pPr>
            <w:r w:rsidRPr="00604EC9">
              <w:t>23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06F6D1" w14:textId="77777777" w:rsidR="00537286" w:rsidRDefault="00537286" w:rsidP="00537286">
            <w:pPr>
              <w:pStyle w:val="Dates"/>
            </w:pPr>
            <w:r w:rsidRPr="00604EC9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377D8D" w14:textId="77777777" w:rsidR="00537286" w:rsidRDefault="00537286" w:rsidP="00537286">
            <w:pPr>
              <w:pStyle w:val="Dates"/>
            </w:pPr>
            <w:r w:rsidRPr="00604EC9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D86AF5" w14:textId="77777777" w:rsidR="00537286" w:rsidRDefault="00537286" w:rsidP="00537286">
            <w:pPr>
              <w:pStyle w:val="Dates"/>
            </w:pPr>
            <w:r w:rsidRPr="00604EC9">
              <w:t>26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8BFF95" w14:textId="77777777" w:rsidR="00537286" w:rsidRDefault="00537286" w:rsidP="00537286">
            <w:pPr>
              <w:pStyle w:val="Dates"/>
            </w:pPr>
            <w:r w:rsidRPr="00604EC9">
              <w:t>27</w:t>
            </w:r>
          </w:p>
        </w:tc>
      </w:tr>
      <w:tr w:rsidR="00537286" w14:paraId="13A998C8" w14:textId="77777777" w:rsidTr="000273CB">
        <w:tblPrEx>
          <w:tblLook w:val="04A0" w:firstRow="1" w:lastRow="0" w:firstColumn="1" w:lastColumn="0" w:noHBand="0" w:noVBand="1"/>
        </w:tblPrEx>
        <w:trPr>
          <w:trHeight w:hRule="exact" w:val="1251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3082A4" w14:textId="77777777" w:rsidR="00537286" w:rsidRDefault="00537286" w:rsidP="0053728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F6A275" w14:textId="77777777" w:rsidR="00537286" w:rsidRDefault="00602726" w:rsidP="00537286">
            <w:pPr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 xml:space="preserve">All Hazards </w:t>
            </w:r>
            <w:r w:rsidRPr="007E4858">
              <w:rPr>
                <w:b/>
                <w:bCs/>
                <w:color w:val="00B050"/>
              </w:rPr>
              <w:t>Pay Date (</w:t>
            </w:r>
            <w:r>
              <w:rPr>
                <w:b/>
                <w:bCs/>
                <w:color w:val="00B050"/>
              </w:rPr>
              <w:t>1</w:t>
            </w:r>
            <w:r w:rsidRPr="007E4858">
              <w:rPr>
                <w:b/>
                <w:bCs/>
                <w:color w:val="00B050"/>
              </w:rPr>
              <w:t>-1</w:t>
            </w:r>
            <w:r>
              <w:rPr>
                <w:b/>
                <w:bCs/>
                <w:color w:val="00B050"/>
              </w:rPr>
              <w:t>5</w:t>
            </w:r>
            <w:r w:rsidRPr="007E4858">
              <w:rPr>
                <w:b/>
                <w:bCs/>
                <w:color w:val="00B050"/>
              </w:rPr>
              <w:t xml:space="preserve"> </w:t>
            </w:r>
            <w:r>
              <w:rPr>
                <w:b/>
                <w:bCs/>
                <w:color w:val="00B050"/>
              </w:rPr>
              <w:t>DEC</w:t>
            </w:r>
            <w:r w:rsidRPr="007E4858">
              <w:rPr>
                <w:b/>
                <w:bCs/>
                <w:color w:val="00B050"/>
              </w:rPr>
              <w:t xml:space="preserve"> pay period)</w:t>
            </w:r>
          </w:p>
          <w:p w14:paraId="6A698E9A" w14:textId="77777777" w:rsidR="00704D2F" w:rsidRDefault="00704D2F" w:rsidP="00537286">
            <w:pPr>
              <w:rPr>
                <w:color w:val="00B050"/>
              </w:rPr>
            </w:pPr>
          </w:p>
          <w:p w14:paraId="4B10B594" w14:textId="50FCFD13" w:rsidR="00704D2F" w:rsidRPr="00704D2F" w:rsidRDefault="00704D2F" w:rsidP="0053728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LAST CY25 PAY DATE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12CD19" w14:textId="3CC30D1F" w:rsidR="00537286" w:rsidRPr="00FF7CFC" w:rsidRDefault="00537286" w:rsidP="00537286">
            <w:pPr>
              <w:rPr>
                <w:b/>
                <w:bCs/>
                <w:color w:val="FF0000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532C38" w14:textId="37CDEE82" w:rsidR="00537286" w:rsidRDefault="00537286" w:rsidP="00537286">
            <w:r>
              <w:rPr>
                <w:b/>
                <w:bCs/>
                <w:color w:val="FF0000"/>
              </w:rPr>
              <w:t>CAPPS Down – Holiday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D44F03" w14:textId="7243C2AC" w:rsidR="00537286" w:rsidRDefault="00537286" w:rsidP="00537286">
            <w:r>
              <w:rPr>
                <w:b/>
                <w:bCs/>
                <w:color w:val="FF0000"/>
              </w:rPr>
              <w:t>CAPPS Down – Holiday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E80ADF" w14:textId="2C902B55" w:rsidR="00537286" w:rsidRDefault="00537286" w:rsidP="00537286">
            <w:r>
              <w:rPr>
                <w:b/>
                <w:bCs/>
                <w:color w:val="FF0000"/>
              </w:rPr>
              <w:t>CAPPS Down – Holiday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F5CC3F" w14:textId="77777777" w:rsidR="00537286" w:rsidRDefault="00537286" w:rsidP="00537286"/>
        </w:tc>
      </w:tr>
      <w:tr w:rsidR="00537286" w14:paraId="6BC7C37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56E8ED" w14:textId="77777777" w:rsidR="00537286" w:rsidRDefault="00537286" w:rsidP="00537286">
            <w:pPr>
              <w:pStyle w:val="Dates"/>
            </w:pPr>
            <w:r w:rsidRPr="00604EC9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32B5BF" w14:textId="77777777" w:rsidR="00537286" w:rsidRDefault="00537286" w:rsidP="00537286">
            <w:pPr>
              <w:pStyle w:val="Dates"/>
            </w:pPr>
            <w:r w:rsidRPr="00604EC9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733EB8" w14:textId="77777777" w:rsidR="00537286" w:rsidRDefault="00537286" w:rsidP="00537286">
            <w:pPr>
              <w:pStyle w:val="Dates"/>
            </w:pPr>
            <w:r w:rsidRPr="00604EC9">
              <w:t>30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3A0CFB" w14:textId="77777777" w:rsidR="00537286" w:rsidRDefault="00537286" w:rsidP="00537286">
            <w:pPr>
              <w:pStyle w:val="Dates"/>
            </w:pPr>
            <w:r w:rsidRPr="00604EC9"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10E800" w14:textId="77777777" w:rsidR="00537286" w:rsidRDefault="00537286" w:rsidP="00537286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A13AA4" w14:textId="77777777" w:rsidR="00537286" w:rsidRDefault="00537286" w:rsidP="00537286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537BF9" w14:textId="77777777" w:rsidR="00537286" w:rsidRDefault="00537286" w:rsidP="00537286">
            <w:pPr>
              <w:pStyle w:val="Dates"/>
            </w:pPr>
          </w:p>
        </w:tc>
      </w:tr>
      <w:tr w:rsidR="00537286" w14:paraId="62466669" w14:textId="77777777" w:rsidTr="000273CB">
        <w:tblPrEx>
          <w:tblLook w:val="04A0" w:firstRow="1" w:lastRow="0" w:firstColumn="1" w:lastColumn="0" w:noHBand="0" w:noVBand="1"/>
        </w:tblPrEx>
        <w:trPr>
          <w:trHeight w:hRule="exact" w:val="133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A38FEA" w14:textId="77777777" w:rsidR="00537286" w:rsidRDefault="00537286" w:rsidP="0053728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0FB2A6" w14:textId="58DA4B72" w:rsidR="00B14836" w:rsidRPr="00AF4C4E" w:rsidRDefault="00B14836" w:rsidP="00B14836">
            <w:pPr>
              <w:rPr>
                <w:b/>
                <w:bCs/>
                <w:color w:val="7030A0"/>
              </w:rPr>
            </w:pPr>
            <w:r w:rsidRPr="00AF4C4E">
              <w:rPr>
                <w:b/>
                <w:bCs/>
                <w:color w:val="7030A0"/>
              </w:rPr>
              <w:t>OLS Payroll Closeout</w:t>
            </w:r>
            <w:r>
              <w:rPr>
                <w:b/>
                <w:bCs/>
                <w:color w:val="7030A0"/>
              </w:rPr>
              <w:t xml:space="preserve"> DEC</w:t>
            </w:r>
            <w:r w:rsidRPr="00AF4C4E">
              <w:rPr>
                <w:b/>
                <w:bCs/>
                <w:color w:val="7030A0"/>
              </w:rPr>
              <w:t xml:space="preserve"> Day </w:t>
            </w:r>
            <w:r>
              <w:rPr>
                <w:b/>
                <w:bCs/>
                <w:color w:val="7030A0"/>
              </w:rPr>
              <w:t>1</w:t>
            </w:r>
          </w:p>
          <w:p w14:paraId="42D4E770" w14:textId="77777777" w:rsidR="00537286" w:rsidRDefault="00537286" w:rsidP="0053728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D25E2C" w14:textId="67617E0F" w:rsidR="00B14836" w:rsidRPr="00AF4C4E" w:rsidRDefault="00B14836" w:rsidP="00B14836">
            <w:pPr>
              <w:rPr>
                <w:b/>
                <w:bCs/>
                <w:color w:val="7030A0"/>
              </w:rPr>
            </w:pPr>
            <w:r w:rsidRPr="00AF4C4E">
              <w:rPr>
                <w:b/>
                <w:bCs/>
                <w:color w:val="7030A0"/>
              </w:rPr>
              <w:t>OLS Payroll Closeout</w:t>
            </w:r>
            <w:r>
              <w:rPr>
                <w:b/>
                <w:bCs/>
                <w:color w:val="7030A0"/>
              </w:rPr>
              <w:t xml:space="preserve"> DEC</w:t>
            </w:r>
            <w:r w:rsidRPr="00AF4C4E">
              <w:rPr>
                <w:b/>
                <w:bCs/>
                <w:color w:val="7030A0"/>
              </w:rPr>
              <w:t xml:space="preserve"> Day </w:t>
            </w:r>
            <w:r>
              <w:rPr>
                <w:b/>
                <w:bCs/>
                <w:color w:val="7030A0"/>
              </w:rPr>
              <w:t>2</w:t>
            </w:r>
          </w:p>
          <w:p w14:paraId="7CBF8EF2" w14:textId="77777777" w:rsidR="00537286" w:rsidRDefault="00537286" w:rsidP="00537286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7164D4" w14:textId="0DCA748E" w:rsidR="00B14836" w:rsidRPr="00B14836" w:rsidRDefault="00B14836" w:rsidP="00537286">
            <w:pPr>
              <w:rPr>
                <w:b/>
                <w:bCs/>
                <w:color w:val="7030A0"/>
              </w:rPr>
            </w:pPr>
            <w:r w:rsidRPr="00AF4C4E">
              <w:rPr>
                <w:b/>
                <w:bCs/>
                <w:color w:val="7030A0"/>
              </w:rPr>
              <w:t>OLS Payroll Closeout</w:t>
            </w:r>
            <w:r>
              <w:rPr>
                <w:b/>
                <w:bCs/>
                <w:color w:val="7030A0"/>
              </w:rPr>
              <w:t xml:space="preserve"> DEC</w:t>
            </w:r>
            <w:r w:rsidRPr="00AF4C4E">
              <w:rPr>
                <w:b/>
                <w:bCs/>
                <w:color w:val="7030A0"/>
              </w:rPr>
              <w:t xml:space="preserve"> Day </w:t>
            </w:r>
          </w:p>
          <w:p w14:paraId="5BDBE342" w14:textId="222DE330" w:rsidR="00537286" w:rsidRDefault="00537286" w:rsidP="00537286">
            <w:r>
              <w:rPr>
                <w:b/>
                <w:bCs/>
                <w:color w:val="0070C0"/>
              </w:rPr>
              <w:t>All Hazards Payrolls End (16 – 31 DEC)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AA32DF" w14:textId="77777777" w:rsidR="00537286" w:rsidRDefault="00537286" w:rsidP="0053728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6E4AF6" w14:textId="13567463" w:rsidR="00537286" w:rsidRPr="00EC357F" w:rsidRDefault="002B519C" w:rsidP="00537286">
            <w:pPr>
              <w:rPr>
                <w:color w:val="FF0000"/>
                <w:highlight w:val="lightGray"/>
              </w:rPr>
            </w:pPr>
            <w:r w:rsidRPr="00EC357F">
              <w:rPr>
                <w:color w:val="FF0000"/>
                <w:highlight w:val="yellow"/>
              </w:rPr>
              <w:t>Due to CYE processing</w:t>
            </w:r>
            <w:r w:rsidR="00D62CC7">
              <w:rPr>
                <w:color w:val="FF0000"/>
                <w:highlight w:val="yellow"/>
              </w:rPr>
              <w:t>, 12/22</w:t>
            </w:r>
            <w:r w:rsidRPr="00EC357F">
              <w:rPr>
                <w:color w:val="FF0000"/>
                <w:highlight w:val="yellow"/>
              </w:rPr>
              <w:t xml:space="preserve"> is the last pay date of the year.  Any</w:t>
            </w:r>
            <w:r w:rsidR="00EC357F" w:rsidRPr="00EC357F">
              <w:rPr>
                <w:color w:val="FF0000"/>
                <w:highlight w:val="yellow"/>
              </w:rPr>
              <w:t xml:space="preserve"> pay submissions received after 1</w:t>
            </w:r>
            <w:r w:rsidR="00D62CC7">
              <w:rPr>
                <w:color w:val="FF0000"/>
                <w:highlight w:val="yellow"/>
              </w:rPr>
              <w:t>2</w:t>
            </w:r>
            <w:r w:rsidR="00EC357F" w:rsidRPr="00EC357F">
              <w:rPr>
                <w:color w:val="FF0000"/>
                <w:highlight w:val="yellow"/>
              </w:rPr>
              <w:t>/17 will be paid in January, 2026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3E90D1" w14:textId="77777777" w:rsidR="00537286" w:rsidRDefault="00537286" w:rsidP="00537286"/>
        </w:tc>
      </w:tr>
    </w:tbl>
    <w:p w14:paraId="5DF4EED7" w14:textId="77777777" w:rsidR="00D435C2" w:rsidRDefault="00D435C2"/>
    <w:sectPr w:rsidR="00D435C2" w:rsidSect="002A591F">
      <w:pgSz w:w="15840" w:h="12240" w:orient="landscape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F9429" w14:textId="77777777" w:rsidR="00E82957" w:rsidRDefault="00E82957">
      <w:pPr>
        <w:spacing w:before="0" w:after="0"/>
      </w:pPr>
      <w:r>
        <w:separator/>
      </w:r>
    </w:p>
  </w:endnote>
  <w:endnote w:type="continuationSeparator" w:id="0">
    <w:p w14:paraId="1A6F3B01" w14:textId="77777777" w:rsidR="00E82957" w:rsidRDefault="00E8295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Community Semibold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16345" w14:textId="77777777" w:rsidR="00E82957" w:rsidRDefault="00E82957">
      <w:pPr>
        <w:spacing w:before="0" w:after="0"/>
      </w:pPr>
      <w:r>
        <w:separator/>
      </w:r>
    </w:p>
  </w:footnote>
  <w:footnote w:type="continuationSeparator" w:id="0">
    <w:p w14:paraId="2CBB3617" w14:textId="77777777" w:rsidR="00E82957" w:rsidRDefault="00E8295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7337813">
    <w:abstractNumId w:val="9"/>
  </w:num>
  <w:num w:numId="2" w16cid:durableId="472674571">
    <w:abstractNumId w:val="7"/>
  </w:num>
  <w:num w:numId="3" w16cid:durableId="1629318486">
    <w:abstractNumId w:val="6"/>
  </w:num>
  <w:num w:numId="4" w16cid:durableId="1973637104">
    <w:abstractNumId w:val="5"/>
  </w:num>
  <w:num w:numId="5" w16cid:durableId="1747457403">
    <w:abstractNumId w:val="4"/>
  </w:num>
  <w:num w:numId="6" w16cid:durableId="935941307">
    <w:abstractNumId w:val="8"/>
  </w:num>
  <w:num w:numId="7" w16cid:durableId="418603937">
    <w:abstractNumId w:val="3"/>
  </w:num>
  <w:num w:numId="8" w16cid:durableId="1969583723">
    <w:abstractNumId w:val="2"/>
  </w:num>
  <w:num w:numId="9" w16cid:durableId="1244754074">
    <w:abstractNumId w:val="1"/>
  </w:num>
  <w:num w:numId="10" w16cid:durableId="204690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  <w:docVar w:name="ShowDynamicGuides" w:val="1"/>
    <w:docVar w:name="ShowMarginGuides" w:val="0"/>
    <w:docVar w:name="ShowOutlines" w:val="0"/>
    <w:docVar w:name="ShowStaticGuides" w:val="0"/>
  </w:docVars>
  <w:rsids>
    <w:rsidRoot w:val="007F155B"/>
    <w:rsid w:val="00010D3D"/>
    <w:rsid w:val="00020C49"/>
    <w:rsid w:val="000273CB"/>
    <w:rsid w:val="00044F2A"/>
    <w:rsid w:val="0005195E"/>
    <w:rsid w:val="00056814"/>
    <w:rsid w:val="00065671"/>
    <w:rsid w:val="0006779F"/>
    <w:rsid w:val="00080EF7"/>
    <w:rsid w:val="0008431D"/>
    <w:rsid w:val="000A0242"/>
    <w:rsid w:val="000A20FE"/>
    <w:rsid w:val="000B59FB"/>
    <w:rsid w:val="000B7E30"/>
    <w:rsid w:val="000E2939"/>
    <w:rsid w:val="00100BAF"/>
    <w:rsid w:val="00107623"/>
    <w:rsid w:val="0011151D"/>
    <w:rsid w:val="0011458F"/>
    <w:rsid w:val="0011772B"/>
    <w:rsid w:val="00123EB5"/>
    <w:rsid w:val="0012784D"/>
    <w:rsid w:val="00145E24"/>
    <w:rsid w:val="001807E5"/>
    <w:rsid w:val="0019694E"/>
    <w:rsid w:val="001A3A8D"/>
    <w:rsid w:val="001C5DC3"/>
    <w:rsid w:val="001D310A"/>
    <w:rsid w:val="001D4090"/>
    <w:rsid w:val="001E42DD"/>
    <w:rsid w:val="00226F7E"/>
    <w:rsid w:val="0027720C"/>
    <w:rsid w:val="0028275E"/>
    <w:rsid w:val="00290CF4"/>
    <w:rsid w:val="002A591F"/>
    <w:rsid w:val="002B519C"/>
    <w:rsid w:val="002C21B5"/>
    <w:rsid w:val="002F6E35"/>
    <w:rsid w:val="003568D9"/>
    <w:rsid w:val="00367787"/>
    <w:rsid w:val="00376321"/>
    <w:rsid w:val="003A33E1"/>
    <w:rsid w:val="003A63E1"/>
    <w:rsid w:val="003A7C2E"/>
    <w:rsid w:val="003A7FDB"/>
    <w:rsid w:val="003B022A"/>
    <w:rsid w:val="003B47BC"/>
    <w:rsid w:val="003C20AD"/>
    <w:rsid w:val="003C7292"/>
    <w:rsid w:val="003D549C"/>
    <w:rsid w:val="003D7DDA"/>
    <w:rsid w:val="003F1620"/>
    <w:rsid w:val="00404D8F"/>
    <w:rsid w:val="00405976"/>
    <w:rsid w:val="00406C2A"/>
    <w:rsid w:val="00417530"/>
    <w:rsid w:val="0042197B"/>
    <w:rsid w:val="004351AD"/>
    <w:rsid w:val="00447DD8"/>
    <w:rsid w:val="00454FED"/>
    <w:rsid w:val="00472A83"/>
    <w:rsid w:val="004A67B9"/>
    <w:rsid w:val="004B79DA"/>
    <w:rsid w:val="004C22B1"/>
    <w:rsid w:val="004C5B17"/>
    <w:rsid w:val="004F670E"/>
    <w:rsid w:val="005069BC"/>
    <w:rsid w:val="00537286"/>
    <w:rsid w:val="005443F2"/>
    <w:rsid w:val="005562FE"/>
    <w:rsid w:val="00557745"/>
    <w:rsid w:val="00557989"/>
    <w:rsid w:val="005607D5"/>
    <w:rsid w:val="00572E54"/>
    <w:rsid w:val="0059369A"/>
    <w:rsid w:val="005C4195"/>
    <w:rsid w:val="005C7834"/>
    <w:rsid w:val="005D393D"/>
    <w:rsid w:val="005E3640"/>
    <w:rsid w:val="00602726"/>
    <w:rsid w:val="00606734"/>
    <w:rsid w:val="006479C1"/>
    <w:rsid w:val="0065048D"/>
    <w:rsid w:val="00666950"/>
    <w:rsid w:val="00704D2F"/>
    <w:rsid w:val="00710576"/>
    <w:rsid w:val="0072045A"/>
    <w:rsid w:val="007564A4"/>
    <w:rsid w:val="00774D50"/>
    <w:rsid w:val="007776CD"/>
    <w:rsid w:val="007777B1"/>
    <w:rsid w:val="007A49F2"/>
    <w:rsid w:val="007D0F68"/>
    <w:rsid w:val="007E4858"/>
    <w:rsid w:val="007F0167"/>
    <w:rsid w:val="007F0DD8"/>
    <w:rsid w:val="007F155B"/>
    <w:rsid w:val="007F23B1"/>
    <w:rsid w:val="007F40D8"/>
    <w:rsid w:val="00800901"/>
    <w:rsid w:val="008046FB"/>
    <w:rsid w:val="00832D1D"/>
    <w:rsid w:val="00856E31"/>
    <w:rsid w:val="00874C9A"/>
    <w:rsid w:val="008A1368"/>
    <w:rsid w:val="009035F5"/>
    <w:rsid w:val="009044E1"/>
    <w:rsid w:val="00912070"/>
    <w:rsid w:val="009132A7"/>
    <w:rsid w:val="0092231B"/>
    <w:rsid w:val="00944085"/>
    <w:rsid w:val="0094572B"/>
    <w:rsid w:val="00946A27"/>
    <w:rsid w:val="00953A96"/>
    <w:rsid w:val="00973005"/>
    <w:rsid w:val="009A0FFF"/>
    <w:rsid w:val="009F13BE"/>
    <w:rsid w:val="009F511F"/>
    <w:rsid w:val="00A4654E"/>
    <w:rsid w:val="00A522D6"/>
    <w:rsid w:val="00A64D21"/>
    <w:rsid w:val="00A73BBF"/>
    <w:rsid w:val="00AA245C"/>
    <w:rsid w:val="00AB22BE"/>
    <w:rsid w:val="00AB29FA"/>
    <w:rsid w:val="00AF4C4E"/>
    <w:rsid w:val="00B0189E"/>
    <w:rsid w:val="00B052CC"/>
    <w:rsid w:val="00B1317D"/>
    <w:rsid w:val="00B14836"/>
    <w:rsid w:val="00B70858"/>
    <w:rsid w:val="00B8151A"/>
    <w:rsid w:val="00B84D31"/>
    <w:rsid w:val="00B854C9"/>
    <w:rsid w:val="00B87B72"/>
    <w:rsid w:val="00B97BB2"/>
    <w:rsid w:val="00BD5954"/>
    <w:rsid w:val="00C0175C"/>
    <w:rsid w:val="00C0276E"/>
    <w:rsid w:val="00C1077B"/>
    <w:rsid w:val="00C11D39"/>
    <w:rsid w:val="00C229EA"/>
    <w:rsid w:val="00C5489F"/>
    <w:rsid w:val="00C71D73"/>
    <w:rsid w:val="00C7735D"/>
    <w:rsid w:val="00C85F46"/>
    <w:rsid w:val="00C93E7C"/>
    <w:rsid w:val="00CA2C3F"/>
    <w:rsid w:val="00CB1C1C"/>
    <w:rsid w:val="00CC02EC"/>
    <w:rsid w:val="00CE3926"/>
    <w:rsid w:val="00D17693"/>
    <w:rsid w:val="00D27BD5"/>
    <w:rsid w:val="00D435C2"/>
    <w:rsid w:val="00D60A29"/>
    <w:rsid w:val="00D62CC7"/>
    <w:rsid w:val="00D7230E"/>
    <w:rsid w:val="00DA53A1"/>
    <w:rsid w:val="00DA6098"/>
    <w:rsid w:val="00DC69AF"/>
    <w:rsid w:val="00DE6C1E"/>
    <w:rsid w:val="00DF051F"/>
    <w:rsid w:val="00DF32DE"/>
    <w:rsid w:val="00DF36EF"/>
    <w:rsid w:val="00E02644"/>
    <w:rsid w:val="00E13B83"/>
    <w:rsid w:val="00E340B7"/>
    <w:rsid w:val="00E353DC"/>
    <w:rsid w:val="00E5217E"/>
    <w:rsid w:val="00E54E11"/>
    <w:rsid w:val="00E82957"/>
    <w:rsid w:val="00E84834"/>
    <w:rsid w:val="00E85D16"/>
    <w:rsid w:val="00E903D6"/>
    <w:rsid w:val="00EA1691"/>
    <w:rsid w:val="00EB320B"/>
    <w:rsid w:val="00EB32F0"/>
    <w:rsid w:val="00EC357F"/>
    <w:rsid w:val="00EC5B9E"/>
    <w:rsid w:val="00EE30A7"/>
    <w:rsid w:val="00EE7B62"/>
    <w:rsid w:val="00F05F60"/>
    <w:rsid w:val="00F27DA0"/>
    <w:rsid w:val="00F27F58"/>
    <w:rsid w:val="00F40270"/>
    <w:rsid w:val="00F45D9F"/>
    <w:rsid w:val="00F710A7"/>
    <w:rsid w:val="00F730FC"/>
    <w:rsid w:val="00F85D18"/>
    <w:rsid w:val="00F959E1"/>
    <w:rsid w:val="00FA21CA"/>
    <w:rsid w:val="00FA39FF"/>
    <w:rsid w:val="00FA4258"/>
    <w:rsid w:val="00FA62E6"/>
    <w:rsid w:val="00FE03C7"/>
    <w:rsid w:val="00FF2624"/>
    <w:rsid w:val="00FF7CFC"/>
    <w:rsid w:val="0670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7A9381"/>
  <w15:docId w15:val="{54CE4F2E-F254-42D7-81E8-72DB47FD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3A1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rsid w:val="0092231B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DA53A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DA53A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A53A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DA53A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53A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F27F58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7F1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ette.mcwilliams\AppData\Local\Microsoft\Office\16.0\DTS\en-US%7bB76BB200-9F1F-4F34-A4BF-6C647D2D995B%7d\%7b55642128-310F-407F-B5ED-9A3FECD6EE9C%7dTF8d06ef24-84c2-4167-86e8-ca499549bda277d66a45_win32-0412c815ff4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8E0EFB48B5B4BE98A7034D030A13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0BA9E-FF72-4FF7-BB3B-B0CC9351D9A1}"/>
      </w:docPartPr>
      <w:docPartBody>
        <w:p w:rsidR="00C75F51" w:rsidRDefault="00C75F51">
          <w:pPr>
            <w:pStyle w:val="C8E0EFB48B5B4BE98A7034D030A13A80"/>
          </w:pPr>
          <w:r>
            <w:t>Sunday</w:t>
          </w:r>
        </w:p>
      </w:docPartBody>
    </w:docPart>
    <w:docPart>
      <w:docPartPr>
        <w:name w:val="F5146B223641442ABC45BB7698359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FA6F8-8AFF-4C8B-8317-A70475547509}"/>
      </w:docPartPr>
      <w:docPartBody>
        <w:p w:rsidR="00C75F51" w:rsidRDefault="00C75F51">
          <w:pPr>
            <w:pStyle w:val="F5146B223641442ABC45BB76983598BF"/>
          </w:pPr>
          <w:r>
            <w:t>Monday</w:t>
          </w:r>
        </w:p>
      </w:docPartBody>
    </w:docPart>
    <w:docPart>
      <w:docPartPr>
        <w:name w:val="245BCAC3758445019258A9A4ED824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4C6C4-C4D6-4B4A-9F37-4469C5F40DD3}"/>
      </w:docPartPr>
      <w:docPartBody>
        <w:p w:rsidR="00C75F51" w:rsidRDefault="00C75F51">
          <w:pPr>
            <w:pStyle w:val="245BCAC3758445019258A9A4ED8243BD"/>
          </w:pPr>
          <w:r>
            <w:t>Tuesday</w:t>
          </w:r>
        </w:p>
      </w:docPartBody>
    </w:docPart>
    <w:docPart>
      <w:docPartPr>
        <w:name w:val="CB687F4C7AD640E5AB17A45D77565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5F770-88A1-43B2-A523-A50A6155B3BC}"/>
      </w:docPartPr>
      <w:docPartBody>
        <w:p w:rsidR="00C75F51" w:rsidRDefault="00C75F51">
          <w:pPr>
            <w:pStyle w:val="CB687F4C7AD640E5AB17A45D775655DA"/>
          </w:pPr>
          <w:r>
            <w:t>Wednesday</w:t>
          </w:r>
        </w:p>
      </w:docPartBody>
    </w:docPart>
    <w:docPart>
      <w:docPartPr>
        <w:name w:val="696E8C518DD34A169DEA3F97A786F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FC784-682F-498B-B68F-DBFD43134A8E}"/>
      </w:docPartPr>
      <w:docPartBody>
        <w:p w:rsidR="00C75F51" w:rsidRDefault="00C75F51">
          <w:pPr>
            <w:pStyle w:val="696E8C518DD34A169DEA3F97A786FBB0"/>
          </w:pPr>
          <w:r>
            <w:t>Thursday</w:t>
          </w:r>
        </w:p>
      </w:docPartBody>
    </w:docPart>
    <w:docPart>
      <w:docPartPr>
        <w:name w:val="4489AAEF056A49A1AC738446A66EF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4A081-D15A-4FF3-A16C-CDC6AAA6BDF8}"/>
      </w:docPartPr>
      <w:docPartBody>
        <w:p w:rsidR="00C75F51" w:rsidRDefault="00C75F51">
          <w:pPr>
            <w:pStyle w:val="4489AAEF056A49A1AC738446A66EFC38"/>
          </w:pPr>
          <w:r>
            <w:t>Friday</w:t>
          </w:r>
        </w:p>
      </w:docPartBody>
    </w:docPart>
    <w:docPart>
      <w:docPartPr>
        <w:name w:val="D74A192E932C4A3397DEB519365DA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52B6C-F06A-491A-B7CA-8F1024D336E5}"/>
      </w:docPartPr>
      <w:docPartBody>
        <w:p w:rsidR="00C75F51" w:rsidRDefault="00C75F51">
          <w:pPr>
            <w:pStyle w:val="D74A192E932C4A3397DEB519365DAAAD"/>
          </w:pPr>
          <w:r>
            <w:t>Saturday</w:t>
          </w:r>
        </w:p>
      </w:docPartBody>
    </w:docPart>
    <w:docPart>
      <w:docPartPr>
        <w:name w:val="21B4EADEC4604A57BD484F4AD294D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5E5BC-F3AE-456C-AEFD-8DFBFB3C8A24}"/>
      </w:docPartPr>
      <w:docPartBody>
        <w:p w:rsidR="00C75F51" w:rsidRDefault="00C75F51">
          <w:pPr>
            <w:pStyle w:val="21B4EADEC4604A57BD484F4AD294D393"/>
          </w:pPr>
          <w:r>
            <w:t>Sunday</w:t>
          </w:r>
        </w:p>
      </w:docPartBody>
    </w:docPart>
    <w:docPart>
      <w:docPartPr>
        <w:name w:val="D6B3E507080A4AC8B101E59E1E48C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1A40C-A962-4AE2-B61E-3371BE03C031}"/>
      </w:docPartPr>
      <w:docPartBody>
        <w:p w:rsidR="00C75F51" w:rsidRDefault="00C75F51">
          <w:pPr>
            <w:pStyle w:val="D6B3E507080A4AC8B101E59E1E48C4AC"/>
          </w:pPr>
          <w:r>
            <w:t>Monday</w:t>
          </w:r>
        </w:p>
      </w:docPartBody>
    </w:docPart>
    <w:docPart>
      <w:docPartPr>
        <w:name w:val="53B45CCC284F4A24B34640C8A8F56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973EA-24B7-423F-9C22-45D8B572D254}"/>
      </w:docPartPr>
      <w:docPartBody>
        <w:p w:rsidR="00C75F51" w:rsidRDefault="00C75F51">
          <w:pPr>
            <w:pStyle w:val="53B45CCC284F4A24B34640C8A8F569E3"/>
          </w:pPr>
          <w:r>
            <w:t>Tuesday</w:t>
          </w:r>
        </w:p>
      </w:docPartBody>
    </w:docPart>
    <w:docPart>
      <w:docPartPr>
        <w:name w:val="4BB36B3B42D54649BCD172DAED1EB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DC28B-C67D-4F42-9C47-B14B9F2A3367}"/>
      </w:docPartPr>
      <w:docPartBody>
        <w:p w:rsidR="00C75F51" w:rsidRDefault="00C75F51">
          <w:pPr>
            <w:pStyle w:val="4BB36B3B42D54649BCD172DAED1EBD93"/>
          </w:pPr>
          <w:r>
            <w:t>Wednesday</w:t>
          </w:r>
        </w:p>
      </w:docPartBody>
    </w:docPart>
    <w:docPart>
      <w:docPartPr>
        <w:name w:val="D05922B0D01A42738BF15CEC18F78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40628-8E4E-4DB6-A29B-B50419F4A034}"/>
      </w:docPartPr>
      <w:docPartBody>
        <w:p w:rsidR="00C75F51" w:rsidRDefault="00C75F51">
          <w:pPr>
            <w:pStyle w:val="D05922B0D01A42738BF15CEC18F78943"/>
          </w:pPr>
          <w:r>
            <w:t>Thursday</w:t>
          </w:r>
        </w:p>
      </w:docPartBody>
    </w:docPart>
    <w:docPart>
      <w:docPartPr>
        <w:name w:val="3C790E913C8D4329B6F6E96D16C9E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FAD8A-398C-4C25-9762-8032C4580C14}"/>
      </w:docPartPr>
      <w:docPartBody>
        <w:p w:rsidR="00C75F51" w:rsidRDefault="00C75F51">
          <w:pPr>
            <w:pStyle w:val="3C790E913C8D4329B6F6E96D16C9ED58"/>
          </w:pPr>
          <w:r>
            <w:t>Friday</w:t>
          </w:r>
        </w:p>
      </w:docPartBody>
    </w:docPart>
    <w:docPart>
      <w:docPartPr>
        <w:name w:val="B6E15544A8C4432D8625E621D2FED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F0D6A-96E5-4AE8-90C2-28D009C90FBE}"/>
      </w:docPartPr>
      <w:docPartBody>
        <w:p w:rsidR="00C75F51" w:rsidRDefault="00C75F51">
          <w:pPr>
            <w:pStyle w:val="B6E15544A8C4432D8625E621D2FEDAB8"/>
          </w:pPr>
          <w:r>
            <w:t>Saturday</w:t>
          </w:r>
        </w:p>
      </w:docPartBody>
    </w:docPart>
    <w:docPart>
      <w:docPartPr>
        <w:name w:val="481B96D99CFC4660A506878CC25C7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EEA0E-A10D-40C4-8DEF-65C6A6405158}"/>
      </w:docPartPr>
      <w:docPartBody>
        <w:p w:rsidR="00C75F51" w:rsidRDefault="00C75F51">
          <w:pPr>
            <w:pStyle w:val="481B96D99CFC4660A506878CC25C727D"/>
          </w:pPr>
          <w:r>
            <w:t>Sunday</w:t>
          </w:r>
        </w:p>
      </w:docPartBody>
    </w:docPart>
    <w:docPart>
      <w:docPartPr>
        <w:name w:val="D40B0FBE0EC94253B73E90E0193E8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3177B-07A2-454B-80CE-FF26FEA693FC}"/>
      </w:docPartPr>
      <w:docPartBody>
        <w:p w:rsidR="00C75F51" w:rsidRDefault="00C75F51">
          <w:pPr>
            <w:pStyle w:val="D40B0FBE0EC94253B73E90E0193E8D23"/>
          </w:pPr>
          <w:r>
            <w:t>Monday</w:t>
          </w:r>
        </w:p>
      </w:docPartBody>
    </w:docPart>
    <w:docPart>
      <w:docPartPr>
        <w:name w:val="9BC9A80D44A84301B93CDE2618595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94B46-28EC-46C2-80BB-89C7B2FFED97}"/>
      </w:docPartPr>
      <w:docPartBody>
        <w:p w:rsidR="00C75F51" w:rsidRDefault="00C75F51">
          <w:pPr>
            <w:pStyle w:val="9BC9A80D44A84301B93CDE2618595B07"/>
          </w:pPr>
          <w:r>
            <w:t>Tuesday</w:t>
          </w:r>
        </w:p>
      </w:docPartBody>
    </w:docPart>
    <w:docPart>
      <w:docPartPr>
        <w:name w:val="3A64BB5FE06B4E02A7E6E4BBD9DC6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28211-7ABE-4C9D-9BD9-3627EE382F44}"/>
      </w:docPartPr>
      <w:docPartBody>
        <w:p w:rsidR="00C75F51" w:rsidRDefault="00C75F51">
          <w:pPr>
            <w:pStyle w:val="3A64BB5FE06B4E02A7E6E4BBD9DC6090"/>
          </w:pPr>
          <w:r>
            <w:t>Wednesday</w:t>
          </w:r>
        </w:p>
      </w:docPartBody>
    </w:docPart>
    <w:docPart>
      <w:docPartPr>
        <w:name w:val="5BF55AFB17FE45ADA065140E6A3D8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35158-80DE-4594-A998-F994DDD67ACD}"/>
      </w:docPartPr>
      <w:docPartBody>
        <w:p w:rsidR="00C75F51" w:rsidRDefault="00C75F51">
          <w:pPr>
            <w:pStyle w:val="5BF55AFB17FE45ADA065140E6A3D83AF"/>
          </w:pPr>
          <w:r>
            <w:t>Thursday</w:t>
          </w:r>
        </w:p>
      </w:docPartBody>
    </w:docPart>
    <w:docPart>
      <w:docPartPr>
        <w:name w:val="793592AD73DD4E4EA6493847958F1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0E338-77E9-40CB-8057-022AC5983F75}"/>
      </w:docPartPr>
      <w:docPartBody>
        <w:p w:rsidR="00C75F51" w:rsidRDefault="00C75F51">
          <w:pPr>
            <w:pStyle w:val="793592AD73DD4E4EA6493847958F1F62"/>
          </w:pPr>
          <w:r>
            <w:t>Friday</w:t>
          </w:r>
        </w:p>
      </w:docPartBody>
    </w:docPart>
    <w:docPart>
      <w:docPartPr>
        <w:name w:val="348F473E2ADA4FA6A85889D147EFA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CFB07-4D38-42BD-9CB8-8A147EFA8401}"/>
      </w:docPartPr>
      <w:docPartBody>
        <w:p w:rsidR="00C75F51" w:rsidRDefault="00C75F51">
          <w:pPr>
            <w:pStyle w:val="348F473E2ADA4FA6A85889D147EFAEFC"/>
          </w:pPr>
          <w:r>
            <w:t>Saturday</w:t>
          </w:r>
        </w:p>
      </w:docPartBody>
    </w:docPart>
    <w:docPart>
      <w:docPartPr>
        <w:name w:val="FF034E715E3045378DF6CD5E72F94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54F43-9690-4D15-AABE-6D439BCA17D5}"/>
      </w:docPartPr>
      <w:docPartBody>
        <w:p w:rsidR="00C75F51" w:rsidRDefault="00C75F51">
          <w:pPr>
            <w:pStyle w:val="FF034E715E3045378DF6CD5E72F94F9B"/>
          </w:pPr>
          <w:r>
            <w:t>Sunday</w:t>
          </w:r>
        </w:p>
      </w:docPartBody>
    </w:docPart>
    <w:docPart>
      <w:docPartPr>
        <w:name w:val="34F0BEAEA83A4CE2826040FCA9701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FE433-F6CD-4A49-8F0E-BF6FEC7471D1}"/>
      </w:docPartPr>
      <w:docPartBody>
        <w:p w:rsidR="00C75F51" w:rsidRDefault="00C75F51">
          <w:pPr>
            <w:pStyle w:val="34F0BEAEA83A4CE2826040FCA9701178"/>
          </w:pPr>
          <w:r>
            <w:t>Monday</w:t>
          </w:r>
        </w:p>
      </w:docPartBody>
    </w:docPart>
    <w:docPart>
      <w:docPartPr>
        <w:name w:val="C1FF3A99841B4F00A7591E14AED6C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3718B-F8B7-4DDF-A81D-1DACECDD950F}"/>
      </w:docPartPr>
      <w:docPartBody>
        <w:p w:rsidR="00C75F51" w:rsidRDefault="00C75F51">
          <w:pPr>
            <w:pStyle w:val="C1FF3A99841B4F00A7591E14AED6C5B4"/>
          </w:pPr>
          <w:r>
            <w:t>Tuesday</w:t>
          </w:r>
        </w:p>
      </w:docPartBody>
    </w:docPart>
    <w:docPart>
      <w:docPartPr>
        <w:name w:val="4A29106B8E474914BB030CEBFF50A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AB761-40ED-441F-9305-CF2013DE974F}"/>
      </w:docPartPr>
      <w:docPartBody>
        <w:p w:rsidR="00C75F51" w:rsidRDefault="00C75F51">
          <w:pPr>
            <w:pStyle w:val="4A29106B8E474914BB030CEBFF50AAE1"/>
          </w:pPr>
          <w:r>
            <w:t>Wednesday</w:t>
          </w:r>
        </w:p>
      </w:docPartBody>
    </w:docPart>
    <w:docPart>
      <w:docPartPr>
        <w:name w:val="644708460461426BA2CDD65A66322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2B435-4412-4898-B255-EF910D5C3525}"/>
      </w:docPartPr>
      <w:docPartBody>
        <w:p w:rsidR="00C75F51" w:rsidRDefault="00C75F51">
          <w:pPr>
            <w:pStyle w:val="644708460461426BA2CDD65A66322C3D"/>
          </w:pPr>
          <w:r>
            <w:t>Thursday</w:t>
          </w:r>
        </w:p>
      </w:docPartBody>
    </w:docPart>
    <w:docPart>
      <w:docPartPr>
        <w:name w:val="43AC146621B34E92BE285A5C84C21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88AC0-57A3-498D-B7F3-23CE9DA84B41}"/>
      </w:docPartPr>
      <w:docPartBody>
        <w:p w:rsidR="00C75F51" w:rsidRDefault="00C75F51">
          <w:pPr>
            <w:pStyle w:val="43AC146621B34E92BE285A5C84C21172"/>
          </w:pPr>
          <w:r>
            <w:t>Friday</w:t>
          </w:r>
        </w:p>
      </w:docPartBody>
    </w:docPart>
    <w:docPart>
      <w:docPartPr>
        <w:name w:val="F050E5A43C424B8B885AEF156F9A2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B53CC-85B5-4D71-94CC-55B05897185F}"/>
      </w:docPartPr>
      <w:docPartBody>
        <w:p w:rsidR="00C75F51" w:rsidRDefault="00C75F51">
          <w:pPr>
            <w:pStyle w:val="F050E5A43C424B8B885AEF156F9A20C6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Community Semibold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51"/>
    <w:rsid w:val="000A0242"/>
    <w:rsid w:val="004B79DA"/>
    <w:rsid w:val="00A04928"/>
    <w:rsid w:val="00C75F51"/>
    <w:rsid w:val="00E84834"/>
    <w:rsid w:val="00EE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E0EFB48B5B4BE98A7034D030A13A80">
    <w:name w:val="C8E0EFB48B5B4BE98A7034D030A13A80"/>
  </w:style>
  <w:style w:type="paragraph" w:customStyle="1" w:styleId="F5146B223641442ABC45BB76983598BF">
    <w:name w:val="F5146B223641442ABC45BB76983598BF"/>
  </w:style>
  <w:style w:type="paragraph" w:customStyle="1" w:styleId="245BCAC3758445019258A9A4ED8243BD">
    <w:name w:val="245BCAC3758445019258A9A4ED8243BD"/>
  </w:style>
  <w:style w:type="paragraph" w:customStyle="1" w:styleId="CB687F4C7AD640E5AB17A45D775655DA">
    <w:name w:val="CB687F4C7AD640E5AB17A45D775655DA"/>
  </w:style>
  <w:style w:type="paragraph" w:customStyle="1" w:styleId="696E8C518DD34A169DEA3F97A786FBB0">
    <w:name w:val="696E8C518DD34A169DEA3F97A786FBB0"/>
  </w:style>
  <w:style w:type="paragraph" w:customStyle="1" w:styleId="4489AAEF056A49A1AC738446A66EFC38">
    <w:name w:val="4489AAEF056A49A1AC738446A66EFC38"/>
  </w:style>
  <w:style w:type="paragraph" w:customStyle="1" w:styleId="D74A192E932C4A3397DEB519365DAAAD">
    <w:name w:val="D74A192E932C4A3397DEB519365DAAAD"/>
  </w:style>
  <w:style w:type="paragraph" w:customStyle="1" w:styleId="21B4EADEC4604A57BD484F4AD294D393">
    <w:name w:val="21B4EADEC4604A57BD484F4AD294D393"/>
  </w:style>
  <w:style w:type="paragraph" w:customStyle="1" w:styleId="D6B3E507080A4AC8B101E59E1E48C4AC">
    <w:name w:val="D6B3E507080A4AC8B101E59E1E48C4AC"/>
  </w:style>
  <w:style w:type="paragraph" w:customStyle="1" w:styleId="53B45CCC284F4A24B34640C8A8F569E3">
    <w:name w:val="53B45CCC284F4A24B34640C8A8F569E3"/>
  </w:style>
  <w:style w:type="paragraph" w:customStyle="1" w:styleId="4BB36B3B42D54649BCD172DAED1EBD93">
    <w:name w:val="4BB36B3B42D54649BCD172DAED1EBD93"/>
  </w:style>
  <w:style w:type="paragraph" w:customStyle="1" w:styleId="D05922B0D01A42738BF15CEC18F78943">
    <w:name w:val="D05922B0D01A42738BF15CEC18F78943"/>
  </w:style>
  <w:style w:type="paragraph" w:customStyle="1" w:styleId="3C790E913C8D4329B6F6E96D16C9ED58">
    <w:name w:val="3C790E913C8D4329B6F6E96D16C9ED58"/>
  </w:style>
  <w:style w:type="paragraph" w:customStyle="1" w:styleId="B6E15544A8C4432D8625E621D2FEDAB8">
    <w:name w:val="B6E15544A8C4432D8625E621D2FEDAB8"/>
  </w:style>
  <w:style w:type="paragraph" w:customStyle="1" w:styleId="481B96D99CFC4660A506878CC25C727D">
    <w:name w:val="481B96D99CFC4660A506878CC25C727D"/>
  </w:style>
  <w:style w:type="paragraph" w:customStyle="1" w:styleId="D40B0FBE0EC94253B73E90E0193E8D23">
    <w:name w:val="D40B0FBE0EC94253B73E90E0193E8D23"/>
  </w:style>
  <w:style w:type="paragraph" w:customStyle="1" w:styleId="9BC9A80D44A84301B93CDE2618595B07">
    <w:name w:val="9BC9A80D44A84301B93CDE2618595B07"/>
  </w:style>
  <w:style w:type="paragraph" w:customStyle="1" w:styleId="3A64BB5FE06B4E02A7E6E4BBD9DC6090">
    <w:name w:val="3A64BB5FE06B4E02A7E6E4BBD9DC6090"/>
  </w:style>
  <w:style w:type="paragraph" w:customStyle="1" w:styleId="5BF55AFB17FE45ADA065140E6A3D83AF">
    <w:name w:val="5BF55AFB17FE45ADA065140E6A3D83AF"/>
  </w:style>
  <w:style w:type="paragraph" w:customStyle="1" w:styleId="793592AD73DD4E4EA6493847958F1F62">
    <w:name w:val="793592AD73DD4E4EA6493847958F1F62"/>
  </w:style>
  <w:style w:type="paragraph" w:customStyle="1" w:styleId="348F473E2ADA4FA6A85889D147EFAEFC">
    <w:name w:val="348F473E2ADA4FA6A85889D147EFAEFC"/>
  </w:style>
  <w:style w:type="paragraph" w:customStyle="1" w:styleId="FF034E715E3045378DF6CD5E72F94F9B">
    <w:name w:val="FF034E715E3045378DF6CD5E72F94F9B"/>
  </w:style>
  <w:style w:type="paragraph" w:customStyle="1" w:styleId="34F0BEAEA83A4CE2826040FCA9701178">
    <w:name w:val="34F0BEAEA83A4CE2826040FCA9701178"/>
  </w:style>
  <w:style w:type="paragraph" w:customStyle="1" w:styleId="C1FF3A99841B4F00A7591E14AED6C5B4">
    <w:name w:val="C1FF3A99841B4F00A7591E14AED6C5B4"/>
  </w:style>
  <w:style w:type="paragraph" w:customStyle="1" w:styleId="4A29106B8E474914BB030CEBFF50AAE1">
    <w:name w:val="4A29106B8E474914BB030CEBFF50AAE1"/>
  </w:style>
  <w:style w:type="paragraph" w:customStyle="1" w:styleId="644708460461426BA2CDD65A66322C3D">
    <w:name w:val="644708460461426BA2CDD65A66322C3D"/>
  </w:style>
  <w:style w:type="paragraph" w:customStyle="1" w:styleId="43AC146621B34E92BE285A5C84C21172">
    <w:name w:val="43AC146621B34E92BE285A5C84C21172"/>
  </w:style>
  <w:style w:type="paragraph" w:customStyle="1" w:styleId="F050E5A43C424B8B885AEF156F9A20C6">
    <w:name w:val="F050E5A43C424B8B885AEF156F9A20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7BE542449C8344A691E17390B05A45" ma:contentTypeVersion="16" ma:contentTypeDescription="Create a new document." ma:contentTypeScope="" ma:versionID="5677dc23773433dcdf2a8a9451f4bb6f">
  <xsd:schema xmlns:xsd="http://www.w3.org/2001/XMLSchema" xmlns:xs="http://www.w3.org/2001/XMLSchema" xmlns:p="http://schemas.microsoft.com/office/2006/metadata/properties" xmlns:ns1="http://schemas.microsoft.com/sharepoint/v3" xmlns:ns2="7d216e68-90a0-4507-8ab8-8b320215781f" xmlns:ns3="e829297f-d32e-450d-b939-1e0e34293d35" targetNamespace="http://schemas.microsoft.com/office/2006/metadata/properties" ma:root="true" ma:fieldsID="71f2f9f702fafa3420ece4022742c8ab" ns1:_="" ns2:_="" ns3:_="">
    <xsd:import namespace="http://schemas.microsoft.com/sharepoint/v3"/>
    <xsd:import namespace="7d216e68-90a0-4507-8ab8-8b320215781f"/>
    <xsd:import namespace="e829297f-d32e-450d-b939-1e0e34293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16e68-90a0-4507-8ab8-8b3202157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9297f-d32e-450d-b939-1e0e34293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d216e68-90a0-4507-8ab8-8b32021578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4E6A66-6FA0-4846-B389-054FCDC55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B42469-AB38-4AB9-BA9E-342214598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216e68-90a0-4507-8ab8-8b320215781f"/>
    <ds:schemaRef ds:uri="e829297f-d32e-450d-b939-1e0e34293d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54F3B9-2410-4241-9EA2-B56E049CAE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24E382-7B8D-47D9-A437-2123E73EE0E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d216e68-90a0-4507-8ab8-8b320215781f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{55642128-310F-407F-B5ED-9A3FECD6EE9C}TF8d06ef24-84c2-4167-86e8-ca499549bda277d66a45_win32-0412c815ff41</Template>
  <TotalTime>138</TotalTime>
  <Pages>4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Danette McWilliams</dc:creator>
  <cp:keywords/>
  <dc:description/>
  <cp:lastModifiedBy>Danette McWilliams</cp:lastModifiedBy>
  <cp:revision>15</cp:revision>
  <dcterms:created xsi:type="dcterms:W3CDTF">2025-08-21T18:50:00Z</dcterms:created>
  <dcterms:modified xsi:type="dcterms:W3CDTF">2025-08-29T15:18:00Z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0x010100057BE542449C8344A691E17390B05A45</vt:lpwstr>
  </property>
</Properties>
</file>