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:rsidTr="68B5887B" w14:paraId="51352F8B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  <w:tcMar/>
          </w:tcPr>
          <w:p w:rsidR="00080EF7" w:rsidP="00523A42" w:rsidRDefault="00080EF7" w14:paraId="127F89A0" w14:textId="77777777">
            <w:pPr>
              <w:pStyle w:val="Month"/>
            </w:pPr>
            <w:r w:rsidRPr="003B47BC">
              <w:t>January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  <w:tcMar/>
          </w:tcPr>
          <w:p w:rsidR="00080EF7" w:rsidP="00931BCD" w:rsidRDefault="00080EF7" w14:paraId="41CF852F" w14:textId="77777777">
            <w:pPr>
              <w:pStyle w:val="Year"/>
            </w:pPr>
          </w:p>
        </w:tc>
      </w:tr>
      <w:tr w:rsidR="00080EF7" w:rsidTr="68B5887B" w14:paraId="4DDD77F0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  <w:tcMar/>
          </w:tcPr>
          <w:p w:rsidR="00080EF7" w:rsidP="00523A42" w:rsidRDefault="00080EF7" w14:paraId="006DCEAD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  <w:tcMar/>
          </w:tcPr>
          <w:p w:rsidR="00080EF7" w:rsidP="00523A42" w:rsidRDefault="00A14FFB" w14:paraId="0F9E7AE6" w14:textId="1B9BB8F2">
            <w:pPr>
              <w:pStyle w:val="Year"/>
            </w:pPr>
            <w:r>
              <w:t>2026</w:t>
            </w:r>
          </w:p>
        </w:tc>
      </w:tr>
      <w:tr w:rsidRPr="003F1620" w:rsidR="00080EF7" w:rsidTr="68B5887B" w14:paraId="11B8AD41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  <w:tcMar/>
          </w:tcPr>
          <w:p w:rsidRPr="003F1620" w:rsidR="00080EF7" w:rsidP="00523A42" w:rsidRDefault="00080EF7" w14:paraId="444F01E0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  <w:tcMar/>
          </w:tcPr>
          <w:p w:rsidRPr="003F1620" w:rsidR="00080EF7" w:rsidP="00523A42" w:rsidRDefault="00080EF7" w14:paraId="2607BBB4" w14:textId="77777777"/>
        </w:tc>
      </w:tr>
      <w:tr w:rsidR="00080EF7" w:rsidTr="68B5887B" w14:paraId="456C9F0B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74DB4750" w14:textId="77777777">
            <w:pPr>
              <w:pStyle w:val="Days"/>
            </w:pPr>
            <w:sdt>
              <w:sdtPr>
                <w:id w:val="1527134494"/>
                <w:placeholder>
                  <w:docPart w:val="29372ABCB5D442C892AC1C0ADB6B8A8B"/>
                </w:placeholder>
                <w:temporary/>
                <w:showingPlcHdr/>
                <w15:appearance w15:val="hidden"/>
              </w:sdtPr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1B4BCAD1" w14:textId="77777777">
            <w:pPr>
              <w:pStyle w:val="Days"/>
            </w:pPr>
            <w:sdt>
              <w:sdtPr>
                <w:id w:val="8650153"/>
                <w:placeholder>
                  <w:docPart w:val="35D84C929C8E41DDBB1AF64E0DB524D2"/>
                </w:placeholder>
                <w:temporary/>
                <w:showingPlcHdr/>
                <w15:appearance w15:val="hidden"/>
              </w:sdtPr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45B0660E" w14:textId="77777777">
            <w:pPr>
              <w:pStyle w:val="Days"/>
            </w:pPr>
            <w:sdt>
              <w:sdtPr>
                <w:id w:val="-1517691135"/>
                <w:placeholder>
                  <w:docPart w:val="E570B09DA0C24E90995C6219CE941096"/>
                </w:placeholder>
                <w:temporary/>
                <w:showingPlcHdr/>
                <w15:appearance w15:val="hidden"/>
              </w:sdtPr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1B47EE6C" w14:textId="77777777">
            <w:pPr>
              <w:pStyle w:val="Days"/>
            </w:pPr>
            <w:sdt>
              <w:sdtPr>
                <w:id w:val="-1684429625"/>
                <w:placeholder>
                  <w:docPart w:val="DC5D1110FE7E4F12983CF36C046C6CE8"/>
                </w:placeholder>
                <w:temporary/>
                <w:showingPlcHdr/>
                <w15:appearance w15:val="hidden"/>
              </w:sdtPr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319255B7" w14:textId="77777777">
            <w:pPr>
              <w:pStyle w:val="Days"/>
            </w:pPr>
            <w:sdt>
              <w:sdtPr>
                <w:id w:val="-1188375605"/>
                <w:placeholder>
                  <w:docPart w:val="E6418740B5534485B8E63D2892783B40"/>
                </w:placeholder>
                <w:temporary/>
                <w:showingPlcHdr/>
                <w15:appearance w15:val="hidden"/>
              </w:sdtPr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55EF14F6" w14:textId="77777777">
            <w:pPr>
              <w:pStyle w:val="Days"/>
            </w:pPr>
            <w:sdt>
              <w:sdtPr>
                <w:id w:val="1991825489"/>
                <w:placeholder>
                  <w:docPart w:val="25F78655692D4D839102D5FD1F2B83D5"/>
                </w:placeholder>
                <w:temporary/>
                <w:showingPlcHdr/>
                <w15:appearance w15:val="hidden"/>
              </w:sdtPr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  <w:tcMar/>
          </w:tcPr>
          <w:p w:rsidR="00080EF7" w:rsidP="00523A42" w:rsidRDefault="00000000" w14:paraId="50040625" w14:textId="77777777">
            <w:pPr>
              <w:pStyle w:val="Days"/>
            </w:pPr>
            <w:sdt>
              <w:sdtPr>
                <w:id w:val="115736794"/>
                <w:placeholder>
                  <w:docPart w:val="4CC1112DB3124006B12EEE2C918472E4"/>
                </w:placeholder>
                <w:temporary/>
                <w:showingPlcHdr/>
                <w15:appearance w15:val="hidden"/>
              </w:sdtPr>
              <w:sdtContent>
                <w:r w:rsidR="00080EF7">
                  <w:t>Saturday</w:t>
                </w:r>
              </w:sdtContent>
            </w:sdt>
          </w:p>
        </w:tc>
      </w:tr>
      <w:tr w:rsidR="00290CF4" w:rsidTr="68B5887B" w14:paraId="2806702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731E4E85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6CB7493D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4E818BFD" w14:textId="77777777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5AE4593A" w14:textId="1E7F70AB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053FEAA1" w14:textId="429C19AC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0018CCD4" w14:textId="67531266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5276862E" w14:textId="05F647D9">
            <w:pPr>
              <w:pStyle w:val="Dates"/>
            </w:pPr>
            <w:r>
              <w:t>3</w:t>
            </w:r>
          </w:p>
        </w:tc>
      </w:tr>
      <w:tr w:rsidR="00290CF4" w:rsidTr="68B5887B" w14:paraId="5182C1AD" w14:textId="77777777">
        <w:tblPrEx>
          <w:tblLook w:val="04A0" w:firstRow="1" w:lastRow="0" w:firstColumn="1" w:lastColumn="0" w:noHBand="0" w:noVBand="1"/>
        </w:tblPrEx>
        <w:trPr>
          <w:trHeight w:val="1455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1A093654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6E75E3CB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3BB0D430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09C90F94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3F772B" w:rsidR="00290CF4" w:rsidP="68B5887B" w:rsidRDefault="00290CF4" w14:paraId="016767F4" w14:textId="3C566ED0">
            <w:pPr>
              <w:rPr>
                <w:rFonts w:ascii="Franklin Gothic Book" w:hAnsi="Franklin Gothic Book"/>
                <w:color w:val="000000" w:themeColor="text1" w:themeTint="FF" w:themeShade="FF"/>
                <w:sz w:val="20"/>
                <w:szCs w:val="20"/>
              </w:rPr>
            </w:pPr>
            <w:r w:rsidRPr="68B5887B" w:rsidR="00952468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New Year's Day    </w:t>
            </w:r>
            <w:r w:rsidRPr="68B5887B" w:rsidR="000270D8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 </w:t>
            </w:r>
            <w:r w:rsidRPr="68B5887B" w:rsidR="00952468">
              <w:rPr>
                <w:rFonts w:ascii="Franklin Gothic Book" w:hAnsi="Franklin Gothic Book"/>
                <w:color w:val="0070C0"/>
                <w:sz w:val="20"/>
                <w:szCs w:val="20"/>
              </w:rPr>
              <w:t>OLS JAN Payroll Begins</w:t>
            </w:r>
            <w:r w:rsidRPr="68B5887B" w:rsidR="00952468">
              <w:rPr>
                <w:rFonts w:ascii="Franklin Gothic Book" w:hAnsi="Franklin Gothic Book"/>
                <w:color w:val="000000" w:themeColor="text1" w:themeTint="FF" w:themeShade="FF"/>
                <w:sz w:val="20"/>
                <w:szCs w:val="20"/>
              </w:rPr>
              <w:t xml:space="preserve">                    </w:t>
            </w:r>
            <w:r w:rsidRPr="68B5887B" w:rsidR="000270D8">
              <w:rPr>
                <w:rFonts w:ascii="Franklin Gothic Book" w:hAnsi="Franklin Gothic Book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68B5887B" w:rsidR="00952468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JAN 1-15</w:t>
            </w:r>
            <w:r w:rsidRPr="68B5887B" w:rsidR="000270D8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</w:t>
            </w:r>
            <w:r w:rsidRPr="68B5887B" w:rsidR="00952468">
              <w:rPr>
                <w:rFonts w:ascii="Franklin Gothic Book" w:hAnsi="Franklin Gothic Book"/>
                <w:color w:val="7030A0"/>
                <w:sz w:val="20"/>
                <w:szCs w:val="20"/>
              </w:rPr>
              <w:t>Payrolls Begin</w:t>
            </w: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3F772B" w:rsidR="00290CF4" w:rsidP="68B5887B" w:rsidRDefault="00290CF4" w14:paraId="770B9E2E" w14:textId="00A38933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68B5887B" w:rsidR="00BD5E18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TAG Designated Holiday                 </w:t>
            </w:r>
            <w:r w:rsidRPr="68B5887B" w:rsidR="003F772B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 </w:t>
            </w:r>
            <w:r w:rsidRPr="68B5887B" w:rsidR="00BD5E18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DEC File to OSA                </w:t>
            </w:r>
            <w:r w:rsidRPr="68B5887B" w:rsidR="00BD5E18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r w:rsidRPr="68B5887B" w:rsidR="00BD5E18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13C040CD" w14:textId="77777777"/>
        </w:tc>
      </w:tr>
      <w:tr w:rsidR="00290CF4" w:rsidTr="68B5887B" w14:paraId="41BD0DD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204CF572" w14:textId="29DB482B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4370E9F6" w14:textId="4385B65B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5DCC4A26" w14:textId="66D84380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ED2163" w:rsidR="00290CF4" w:rsidP="00290CF4" w:rsidRDefault="00141D26" w14:paraId="01456E19" w14:textId="7D3D98B3">
            <w:pPr>
              <w:pStyle w:val="Dates"/>
              <w:rPr>
                <w:highlight w:val="green"/>
              </w:rPr>
            </w:pPr>
            <w:r w:rsidRPr="00616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F18193E" wp14:editId="573F03F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6350</wp:posOffset>
                      </wp:positionV>
                      <wp:extent cx="1285875" cy="152400"/>
                      <wp:effectExtent l="0" t="0" r="9525" b="0"/>
                      <wp:wrapNone/>
                      <wp:docPr id="17791138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position:absolute;margin-left:-4.45pt;margin-top:.5pt;width:101.25pt;height:1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e2efd9 [665]" stroked="f" strokeweight="2pt" w14:anchorId="19E60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"/>
                  </w:pict>
                </mc:Fallback>
              </mc:AlternateContent>
            </w:r>
            <w:r w:rsidRPr="006165B2" w:rsidR="007E0562">
              <w:t>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3E7BE7" w:rsidR="00290CF4" w:rsidP="00290CF4" w:rsidRDefault="006165B2" w14:paraId="5F9D63D6" w14:textId="5D936A2D">
            <w:pPr>
              <w:pStyle w:val="Dates"/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7B5D19CF" wp14:editId="02F2174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-3175</wp:posOffset>
                      </wp:positionV>
                      <wp:extent cx="1238250" cy="152400"/>
                      <wp:effectExtent l="0" t="0" r="0" b="0"/>
                      <wp:wrapNone/>
                      <wp:docPr id="19978571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3.8pt;margin-top:-.25pt;width:97.5pt;height:1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36BD6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"/>
                  </w:pict>
                </mc:Fallback>
              </mc:AlternateContent>
            </w:r>
            <w:r w:rsidRPr="003E7BE7" w:rsidR="007E0562"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3E7BE7" w:rsidR="00290CF4" w:rsidP="00290CF4" w:rsidRDefault="007E0562" w14:paraId="340BEFC5" w14:textId="64302701">
            <w:pPr>
              <w:pStyle w:val="Dates"/>
            </w:pPr>
            <w:r w:rsidRPr="003E7BE7">
              <w:t>9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48FA3481" w14:textId="74F7B05F">
            <w:pPr>
              <w:pStyle w:val="Dates"/>
            </w:pPr>
            <w:r>
              <w:t>10</w:t>
            </w:r>
          </w:p>
        </w:tc>
      </w:tr>
      <w:tr w:rsidR="00290CF4" w:rsidTr="68B5887B" w14:paraId="5F3D3D04" w14:textId="77777777">
        <w:tblPrEx>
          <w:tblLook w:val="04A0" w:firstRow="1" w:lastRow="0" w:firstColumn="1" w:lastColumn="0" w:noHBand="0" w:noVBand="1"/>
        </w:tblPrEx>
        <w:trPr>
          <w:trHeight w:val="1152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0CC87D79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F4777E" w:rsidR="00F4777E" w:rsidP="000270D8" w:rsidRDefault="00F4777E" w14:paraId="776477DC" w14:textId="456E453C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4777E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F4777E">
              <w:rPr>
                <w:rFonts w:ascii="Franklin Gothic Book" w:hAnsi="Franklin Gothic Book"/>
                <w:color w:val="7030A0"/>
                <w:sz w:val="20"/>
                <w:szCs w:val="20"/>
              </w:rPr>
              <w:t>DEC)</w:t>
            </w:r>
            <w:r w:rsidRPr="00F4777E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66DB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F4777E">
              <w:rPr>
                <w:rFonts w:ascii="Franklin Gothic Book" w:hAnsi="Franklin Gothic Book"/>
                <w:sz w:val="20"/>
                <w:szCs w:val="20"/>
              </w:rPr>
              <w:t>OSA</w:t>
            </w:r>
            <w:proofErr w:type="gramEnd"/>
            <w:r w:rsidRPr="00F4777E">
              <w:rPr>
                <w:rFonts w:ascii="Franklin Gothic Book" w:hAnsi="Franklin Gothic Book"/>
                <w:sz w:val="20"/>
                <w:szCs w:val="20"/>
              </w:rPr>
              <w:t xml:space="preserve"> Processing</w:t>
            </w:r>
            <w:r w:rsidR="00A66DB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F4777E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F4777E">
              <w:rPr>
                <w:rFonts w:ascii="Franklin Gothic Book" w:hAnsi="Franklin Gothic Book"/>
                <w:sz w:val="20"/>
                <w:szCs w:val="20"/>
              </w:rPr>
              <w:t xml:space="preserve"> &amp; </w:t>
            </w:r>
            <w:r w:rsidRPr="00F4777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F4777E" w:rsidR="00290CF4" w:rsidP="00290CF4" w:rsidRDefault="00290CF4" w14:paraId="02823D5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F132D5" w:rsidR="00F4777E" w:rsidP="00A66DB9" w:rsidRDefault="00F4777E" w14:paraId="25ED44F8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132D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F132D5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F132D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F132D5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F132D5" w:rsidR="00290CF4" w:rsidP="00290CF4" w:rsidRDefault="00290CF4" w14:paraId="5976DBE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F132D5" w:rsidR="00F132D5" w:rsidP="0018180D" w:rsidRDefault="00F132D5" w14:paraId="23B40624" w14:textId="77777777">
            <w:pPr>
              <w:rPr>
                <w:rFonts w:ascii="Franklin Gothic Book" w:hAnsi="Franklin Gothic Book"/>
                <w:color w:val="0000FF"/>
                <w:sz w:val="20"/>
                <w:szCs w:val="20"/>
              </w:rPr>
            </w:pPr>
            <w:r w:rsidRPr="00126B0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DEC Pay Date               </w:t>
            </w:r>
            <w:r w:rsidRPr="00F132D5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F132D5" w:rsidR="00290CF4" w:rsidP="00290CF4" w:rsidRDefault="00290CF4" w14:paraId="3FE050A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F02C2C" w:rsidR="00F132D5" w:rsidP="0018180D" w:rsidRDefault="00F132D5" w14:paraId="073D55A7" w14:textId="6C32AFD5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DEC Pay </w:t>
            </w:r>
            <w:proofErr w:type="gramStart"/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Date </w:t>
            </w:r>
            <w:r w:rsidRPr="00F02C2C" w:rsidR="0018180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</w:t>
            </w:r>
            <w:proofErr w:type="gramEnd"/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Hazards Pay Date (16-31 DEC)</w:t>
            </w:r>
          </w:p>
          <w:p w:rsidRPr="00F132D5" w:rsidR="00290CF4" w:rsidP="00290CF4" w:rsidRDefault="00290CF4" w14:paraId="1B838FB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212DCA15" w14:textId="77777777"/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74AE569A" w14:textId="77777777"/>
        </w:tc>
      </w:tr>
      <w:tr w:rsidR="00290CF4" w:rsidTr="68B5887B" w14:paraId="357CDFA1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4B5AB205" w14:textId="77DC6888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716C5569" w14:textId="583BB9CD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6415970D" w14:textId="2B02343A">
            <w:pPr>
              <w:pStyle w:val="Dates"/>
            </w:pPr>
            <w:r>
              <w:t>13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2B50BBF2" w14:textId="7855796C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5346EDCF" w14:textId="1B8AB8B0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631DEF32" w14:textId="6911C47E">
            <w:pPr>
              <w:pStyle w:val="Dates"/>
            </w:pPr>
            <w:r>
              <w:t>16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0E6E3892" w14:textId="3BA21810">
            <w:pPr>
              <w:pStyle w:val="Dates"/>
            </w:pPr>
            <w:r>
              <w:t>17</w:t>
            </w:r>
          </w:p>
        </w:tc>
      </w:tr>
      <w:tr w:rsidR="00290CF4" w:rsidTr="68B5887B" w14:paraId="4528AC76" w14:textId="77777777">
        <w:tblPrEx>
          <w:tblLook w:val="04A0" w:firstRow="1" w:lastRow="0" w:firstColumn="1" w:lastColumn="0" w:noHBand="0" w:noVBand="1"/>
        </w:tblPrEx>
        <w:trPr>
          <w:trHeight w:val="1062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129BEBDF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02B48F53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63EB174D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4CE9CF00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764344" w:rsidR="00764344" w:rsidP="003F6F18" w:rsidRDefault="00764344" w14:paraId="61C64798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764344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JAN)</w:t>
            </w:r>
          </w:p>
          <w:p w:rsidRPr="00764344" w:rsidR="00290CF4" w:rsidP="00290CF4" w:rsidRDefault="00290CF4" w14:paraId="40B6FE4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764344" w:rsidR="00764344" w:rsidP="003F6F18" w:rsidRDefault="00764344" w14:paraId="56F8FC0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764344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(16-31 JAN)</w:t>
            </w:r>
          </w:p>
          <w:p w:rsidRPr="00764344" w:rsidR="00290CF4" w:rsidP="00290CF4" w:rsidRDefault="00290CF4" w14:paraId="4746BEDE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00151DE6" w14:textId="77777777"/>
        </w:tc>
      </w:tr>
      <w:tr w:rsidR="00290CF4" w:rsidTr="68B5887B" w14:paraId="37726FBA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446D15A4" w14:textId="0308547B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27E415D6" w14:textId="2DAE3E86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742683BD" w14:textId="1FBB1D32">
            <w:pPr>
              <w:pStyle w:val="Dates"/>
            </w:pPr>
            <w:r>
              <w:t>20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0498D111" w14:textId="2DC37D0E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75991FC3" w14:textId="6AB89CED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3E7BE7" w14:paraId="0E646A96" w14:textId="0F692451">
            <w:pPr>
              <w:pStyle w:val="Dates"/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4FA2F3BE" wp14:editId="396DA25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5112510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6pt;width:97.5pt;height:12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686895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HiUIYrbAAAABgEAAA8AAAAAAAAAAAAAAAAA6gQAAGRycy9kb3ducmV2LnhtbFBL&#10;BQYAAAAABAAEAPMAAADyBQAAAAA=&#10;"/>
                  </w:pict>
                </mc:Fallback>
              </mc:AlternateContent>
            </w:r>
            <w:r w:rsidRPr="003E7BE7" w:rsidR="007E0562">
              <w:t>23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3D59C1F4" w14:textId="71173910">
            <w:pPr>
              <w:pStyle w:val="Dates"/>
            </w:pPr>
            <w:r>
              <w:t>24</w:t>
            </w:r>
          </w:p>
        </w:tc>
      </w:tr>
      <w:tr w:rsidR="00290CF4" w:rsidTr="68B5887B" w14:paraId="31657CA1" w14:textId="77777777">
        <w:tblPrEx>
          <w:tblLook w:val="04A0" w:firstRow="1" w:lastRow="0" w:firstColumn="1" w:lastColumn="0" w:noHBand="0" w:noVBand="1"/>
        </w:tblPrEx>
        <w:trPr>
          <w:trHeight w:val="117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290CF4" w14:paraId="3C35145A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3F6F18" w:rsidR="00290CF4" w:rsidP="00290CF4" w:rsidRDefault="005B5DD3" w14:paraId="5B5A9C1B" w14:textId="1BEF99EC">
            <w:pPr>
              <w:rPr>
                <w:color w:val="C00000"/>
              </w:rPr>
            </w:pPr>
            <w:r w:rsidRPr="003F6F18">
              <w:rPr>
                <w:color w:val="C00000"/>
              </w:rPr>
              <w:t>FEDERAL/STATE HOLIDAY</w:t>
            </w: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AA76F8" w:rsidP="003F6F18" w:rsidRDefault="00AA76F8" w14:paraId="3646C32D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81546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JAN)</w:t>
            </w:r>
          </w:p>
          <w:p w:rsidRPr="00181546" w:rsidR="00290CF4" w:rsidP="00290CF4" w:rsidRDefault="00290CF4" w14:paraId="3E23A8B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AA76F8" w:rsidP="003F6F18" w:rsidRDefault="00AA76F8" w14:paraId="0264BD80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81546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181546" w:rsidR="00290CF4" w:rsidP="00290CF4" w:rsidRDefault="00290CF4" w14:paraId="790CB72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AA76F8" w:rsidP="003F6F18" w:rsidRDefault="00AA76F8" w14:paraId="40DB8FA0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81546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181546" w:rsidR="00290CF4" w:rsidP="00290CF4" w:rsidRDefault="00290CF4" w14:paraId="77DADC8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F02C2C" w:rsidR="00AA76F8" w:rsidP="003F6F18" w:rsidRDefault="00AA76F8" w14:paraId="06E167D3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JAN)</w:t>
            </w:r>
          </w:p>
          <w:p w:rsidRPr="00181546" w:rsidR="00290CF4" w:rsidP="00290CF4" w:rsidRDefault="00290CF4" w14:paraId="224B425F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290CF4" w:rsidP="00290CF4" w:rsidRDefault="00290CF4" w14:paraId="3C3DFED1" w14:textId="77777777">
            <w:pPr>
              <w:rPr>
                <w:sz w:val="20"/>
                <w:szCs w:val="20"/>
              </w:rPr>
            </w:pPr>
          </w:p>
        </w:tc>
      </w:tr>
      <w:tr w:rsidR="00290CF4" w:rsidTr="68B5887B" w14:paraId="2E5015A3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1D6B0B20" w14:textId="193D322C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290CF4" w:rsidP="00290CF4" w:rsidRDefault="007E0562" w14:paraId="2E968DE9" w14:textId="14A2489E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290CF4" w:rsidP="00290CF4" w:rsidRDefault="007E0562" w14:paraId="60CF01D4" w14:textId="15E2042C">
            <w:pPr>
              <w:pStyle w:val="Dates"/>
              <w:rPr>
                <w:sz w:val="20"/>
                <w:szCs w:val="20"/>
              </w:rPr>
            </w:pPr>
            <w:r w:rsidRPr="00181546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290CF4" w:rsidP="00290CF4" w:rsidRDefault="007E0562" w14:paraId="00860839" w14:textId="0695C69A">
            <w:pPr>
              <w:pStyle w:val="Dates"/>
              <w:rPr>
                <w:sz w:val="20"/>
                <w:szCs w:val="20"/>
              </w:rPr>
            </w:pPr>
            <w:r w:rsidRPr="00181546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290CF4" w:rsidP="00290CF4" w:rsidRDefault="007E0562" w14:paraId="30F61CE5" w14:textId="48CE2DED">
            <w:pPr>
              <w:pStyle w:val="Dates"/>
              <w:rPr>
                <w:sz w:val="20"/>
                <w:szCs w:val="20"/>
              </w:rPr>
            </w:pPr>
            <w:r w:rsidRPr="00181546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290CF4" w:rsidP="00290CF4" w:rsidRDefault="007E0562" w14:paraId="6CBF3AC8" w14:textId="1A90DA9B">
            <w:pPr>
              <w:pStyle w:val="Dates"/>
              <w:rPr>
                <w:sz w:val="20"/>
                <w:szCs w:val="20"/>
              </w:rPr>
            </w:pPr>
            <w:r w:rsidRPr="00181546">
              <w:rPr>
                <w:sz w:val="20"/>
                <w:szCs w:val="20"/>
              </w:rPr>
              <w:t>30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290CF4" w:rsidP="00290CF4" w:rsidRDefault="007E0562" w14:paraId="7F3EFBD5" w14:textId="3E865A07">
            <w:pPr>
              <w:pStyle w:val="Dates"/>
              <w:rPr>
                <w:sz w:val="20"/>
                <w:szCs w:val="20"/>
              </w:rPr>
            </w:pPr>
            <w:r w:rsidRPr="00181546">
              <w:rPr>
                <w:sz w:val="20"/>
                <w:szCs w:val="20"/>
              </w:rPr>
              <w:t>31</w:t>
            </w:r>
          </w:p>
        </w:tc>
      </w:tr>
      <w:tr w:rsidR="00080EF7" w:rsidTr="68B5887B" w14:paraId="70C2A265" w14:textId="77777777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080EF7" w:rsidP="00523A42" w:rsidRDefault="00080EF7" w14:paraId="515AE069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="00080EF7" w:rsidP="00523A42" w:rsidRDefault="00080EF7" w14:paraId="265FFFF3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080EF7" w:rsidP="00523A42" w:rsidRDefault="00080EF7" w14:paraId="4BEAE50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080EF7" w:rsidP="00523A42" w:rsidRDefault="00080EF7" w14:paraId="0D60BF3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080EF7" w:rsidP="00523A42" w:rsidRDefault="00080EF7" w14:paraId="5393947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181546" w:rsidP="003F6F18" w:rsidRDefault="00181546" w14:paraId="4E6194FE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181546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181546" w:rsidR="00080EF7" w:rsidP="00523A42" w:rsidRDefault="00080EF7" w14:paraId="5FB46982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tcMar/>
          </w:tcPr>
          <w:p w:rsidRPr="00181546" w:rsidR="00181546" w:rsidP="003F6F18" w:rsidRDefault="00181546" w14:paraId="1ACE2478" w14:textId="49632DD0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181546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Payroll Closeout Day 2 </w:t>
            </w:r>
            <w:r w:rsidRPr="0018154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 </w:t>
            </w:r>
            <w:r w:rsidR="003F6F1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181546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181546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JAN)</w:t>
            </w:r>
          </w:p>
          <w:p w:rsidRPr="00181546" w:rsidR="00080EF7" w:rsidP="00523A42" w:rsidRDefault="00080EF7" w14:paraId="274081DC" w14:textId="77777777">
            <w:pPr>
              <w:rPr>
                <w:sz w:val="20"/>
                <w:szCs w:val="20"/>
              </w:rPr>
            </w:pPr>
          </w:p>
        </w:tc>
      </w:tr>
    </w:tbl>
    <w:p w:rsidR="00D7230E" w:rsidRDefault="00D7230E" w14:paraId="76BA3817" w14:textId="77777777"/>
    <w:p w:rsidR="00D435C2" w:rsidRDefault="00D435C2" w14:paraId="6106C802" w14:textId="77777777">
      <w:pPr>
        <w:sectPr w:rsidR="00D435C2" w:rsidSect="002A591F">
          <w:pgSz w:w="15840" w:h="12240" w:orient="landscape"/>
          <w:pgMar w:top="720" w:right="720" w:bottom="288" w:left="720" w:header="0" w:footer="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:rsidTr="00523A42" w14:paraId="2F8FAB64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080EF7" w:rsidP="00523A42" w:rsidRDefault="00080EF7" w14:paraId="5C33E617" w14:textId="77777777">
            <w:pPr>
              <w:pStyle w:val="Month"/>
            </w:pPr>
            <w:r>
              <w:lastRenderedPageBreak/>
              <w:t>February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080EF7" w:rsidP="00523A42" w:rsidRDefault="00080EF7" w14:paraId="4E0EF9BD" w14:textId="77777777"/>
        </w:tc>
      </w:tr>
      <w:tr w:rsidR="00080EF7" w:rsidTr="00523A42" w14:paraId="4A00BDDD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080EF7" w:rsidP="00523A42" w:rsidRDefault="00080EF7" w14:paraId="35AEEC1A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080EF7" w:rsidP="00523A42" w:rsidRDefault="00A14FFB" w14:paraId="12A473F2" w14:textId="2F150532">
            <w:pPr>
              <w:pStyle w:val="Year"/>
            </w:pPr>
            <w:r>
              <w:t>2026</w:t>
            </w:r>
          </w:p>
        </w:tc>
      </w:tr>
      <w:tr w:rsidRPr="003F1620" w:rsidR="00080EF7" w:rsidTr="00523A42" w14:paraId="6244E222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080EF7" w:rsidP="00523A42" w:rsidRDefault="00080EF7" w14:paraId="1980B4E8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080EF7" w:rsidP="00523A42" w:rsidRDefault="00080EF7" w14:paraId="79A8F827" w14:textId="77777777"/>
        </w:tc>
      </w:tr>
      <w:tr w:rsidR="00080EF7" w:rsidTr="00523A42" w14:paraId="2E5A3782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07A416D6" w14:textId="77777777">
            <w:pPr>
              <w:pStyle w:val="Days"/>
            </w:pPr>
            <w:sdt>
              <w:sdtPr>
                <w:id w:val="1562675323"/>
                <w:placeholder>
                  <w:docPart w:val="B295EB83F3C844DA86D7063F2AB625C1"/>
                </w:placeholder>
                <w:temporary/>
                <w:showingPlcHdr/>
                <w15:appearance w15:val="hidden"/>
              </w:sdtPr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3D0CB31C" w14:textId="77777777">
            <w:pPr>
              <w:pStyle w:val="Days"/>
            </w:pPr>
            <w:sdt>
              <w:sdtPr>
                <w:id w:val="580344322"/>
                <w:placeholder>
                  <w:docPart w:val="F90EAA2FE86F4980B62FCE50D1829AFE"/>
                </w:placeholder>
                <w:temporary/>
                <w:showingPlcHdr/>
                <w15:appearance w15:val="hidden"/>
              </w:sdtPr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2B4008D2" w14:textId="77777777">
            <w:pPr>
              <w:pStyle w:val="Days"/>
            </w:pPr>
            <w:sdt>
              <w:sdtPr>
                <w:id w:val="1287234777"/>
                <w:placeholder>
                  <w:docPart w:val="1E0FEBDF18674FCAB6D7F46F8D1DA5E4"/>
                </w:placeholder>
                <w:temporary/>
                <w:showingPlcHdr/>
                <w15:appearance w15:val="hidden"/>
              </w:sdtPr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529F3D59" w14:textId="77777777">
            <w:pPr>
              <w:pStyle w:val="Days"/>
            </w:pPr>
            <w:sdt>
              <w:sdtPr>
                <w:id w:val="-2061160827"/>
                <w:placeholder>
                  <w:docPart w:val="9B8D4496A68040FB81B8E336088AEDC4"/>
                </w:placeholder>
                <w:temporary/>
                <w:showingPlcHdr/>
                <w15:appearance w15:val="hidden"/>
              </w:sdtPr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42017019" w14:textId="77777777">
            <w:pPr>
              <w:pStyle w:val="Days"/>
            </w:pPr>
            <w:sdt>
              <w:sdtPr>
                <w:id w:val="-402686083"/>
                <w:placeholder>
                  <w:docPart w:val="B2993A3C71C64EEB8E5804CC20D1CB2D"/>
                </w:placeholder>
                <w:temporary/>
                <w:showingPlcHdr/>
                <w15:appearance w15:val="hidden"/>
              </w:sdtPr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4C365715" w14:textId="77777777">
            <w:pPr>
              <w:pStyle w:val="Days"/>
            </w:pPr>
            <w:sdt>
              <w:sdtPr>
                <w:id w:val="1069775436"/>
                <w:placeholder>
                  <w:docPart w:val="671942DDDA964CD68E745EDDF10834E6"/>
                </w:placeholder>
                <w:temporary/>
                <w:showingPlcHdr/>
                <w15:appearance w15:val="hidden"/>
              </w:sdtPr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5BB79EF6" w14:textId="77777777">
            <w:pPr>
              <w:pStyle w:val="Days"/>
            </w:pPr>
            <w:sdt>
              <w:sdtPr>
                <w:id w:val="103626414"/>
                <w:placeholder>
                  <w:docPart w:val="937B5FF51311484A979E82A49D24DDF4"/>
                </w:placeholder>
                <w:temporary/>
                <w:showingPlcHdr/>
                <w15:appearance w15:val="hidden"/>
              </w:sdtPr>
              <w:sdtContent>
                <w:r w:rsidR="00080EF7">
                  <w:t>Saturday</w:t>
                </w:r>
              </w:sdtContent>
            </w:sdt>
          </w:p>
        </w:tc>
      </w:tr>
      <w:tr w:rsidR="00290CF4" w:rsidTr="00523A42" w14:paraId="4FD421D3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048DF0BA" w14:textId="209E8383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458B9D4" w14:textId="25A8D68B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6ADDE4F0" w14:textId="55C98728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DA4ACBE" w14:textId="1C95A668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1183E20C" w14:textId="51D4F1F1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71529D7D" wp14:editId="0970B6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03659066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.6pt;width:97.5pt;height:12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6A0C7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i59SedoAAAAGAQAADwAAAAAAAAAAAAAAAADqBAAAZHJzL2Rvd25yZXYueG1sUEsF&#10;BgAAAAAEAAQA8wAAAPEFAAAAAA==&#10;"/>
                  </w:pict>
                </mc:Fallback>
              </mc:AlternateContent>
            </w:r>
            <w:r w:rsidRPr="003E7BE7" w:rsidR="008E6352">
              <w:rPr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0B83A4DA" w14:textId="3652A6A7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1BD02C1D" wp14:editId="1C3907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20947576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6pt;width:97.5pt;height:12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7629F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HiUIYrbAAAABgEAAA8AAAAAAAAAAAAAAAAA6gQAAGRycy9kb3ducmV2LnhtbFBL&#10;BQYAAAAABAAEAPMAAADyBQAAAAA=&#10;"/>
                  </w:pict>
                </mc:Fallback>
              </mc:AlternateContent>
            </w:r>
            <w:r w:rsidRPr="003E7BE7" w:rsidR="008E6352">
              <w:rPr>
                <w:sz w:val="20"/>
                <w:szCs w:val="20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4580567" w14:textId="6D4052C9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7</w:t>
            </w:r>
          </w:p>
        </w:tc>
      </w:tr>
      <w:tr w:rsidR="00290CF4" w:rsidTr="00734012" w14:paraId="5AD078E1" w14:textId="77777777">
        <w:tblPrEx>
          <w:tblLook w:val="04A0" w:firstRow="1" w:lastRow="0" w:firstColumn="1" w:lastColumn="0" w:noHBand="0" w:noVBand="1"/>
        </w:tblPrEx>
        <w:trPr>
          <w:trHeight w:val="164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E17D78" w:rsidP="00C9628E" w:rsidRDefault="00E17D78" w14:paraId="7715B5F4" w14:textId="51F6F30F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>OLS FEB Payroll Begins</w:t>
            </w:r>
            <w:r w:rsidRPr="00D122A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</w:t>
            </w:r>
            <w:r w:rsidR="00C9628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FEB 1-15 Payrolls Begin</w:t>
            </w:r>
          </w:p>
          <w:p w:rsidRPr="00D122AD" w:rsidR="00290CF4" w:rsidP="00290CF4" w:rsidRDefault="00290CF4" w14:paraId="18227A97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E17D78" w:rsidP="00C9628E" w:rsidRDefault="00E17D78" w14:paraId="12E4E47B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JAN File to OSA </w:t>
            </w:r>
            <w:proofErr w:type="spellStart"/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D122AD" w:rsidR="00290CF4" w:rsidP="00E17D78" w:rsidRDefault="00290CF4" w14:paraId="7DC5ABA6" w14:textId="57B4DF41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390673" w:rsidP="00C9628E" w:rsidRDefault="00390673" w14:paraId="45EB7328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JAN)   </w:t>
            </w:r>
            <w:proofErr w:type="gramEnd"/>
            <w:r w:rsidRPr="00D122A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</w:p>
          <w:p w:rsidRPr="00D122AD" w:rsidR="00290CF4" w:rsidP="00290CF4" w:rsidRDefault="00290CF4" w14:paraId="44675104" w14:textId="77777777">
            <w:pPr>
              <w:rPr>
                <w:sz w:val="20"/>
                <w:szCs w:val="20"/>
              </w:rPr>
            </w:pPr>
          </w:p>
          <w:p w:rsidRPr="00D122AD" w:rsidR="00390673" w:rsidP="00390673" w:rsidRDefault="00390673" w14:paraId="2356F3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390673" w:rsidP="00C9628E" w:rsidRDefault="00390673" w14:paraId="42759C6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D122A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D122AD" w:rsidR="00290CF4" w:rsidP="00290CF4" w:rsidRDefault="00290CF4" w14:paraId="59C344E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390673" w:rsidP="00C9628E" w:rsidRDefault="00390673" w14:paraId="0B69C2D9" w14:textId="77777777">
            <w:pPr>
              <w:rPr>
                <w:rFonts w:ascii="Franklin Gothic Book" w:hAnsi="Franklin Gothic Book"/>
                <w:color w:val="0000FF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JAN Pay Date               </w:t>
            </w: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D122AD" w:rsidR="00290CF4" w:rsidP="00290CF4" w:rsidRDefault="00290CF4" w14:paraId="5B25E220" w14:textId="77777777">
            <w:pPr>
              <w:rPr>
                <w:sz w:val="20"/>
                <w:szCs w:val="20"/>
              </w:rPr>
            </w:pPr>
          </w:p>
          <w:p w:rsidRPr="00D122AD" w:rsidR="00390673" w:rsidP="00390673" w:rsidRDefault="00390673" w14:paraId="33380187" w14:textId="77777777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390673" w:rsidP="00C9628E" w:rsidRDefault="00390673" w14:paraId="7BBDF735" w14:textId="09D77AE4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JAN Pay Date </w:t>
            </w:r>
            <w:r w:rsidRPr="00F02C2C" w:rsidR="00C9628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(16-31 JAN)</w:t>
            </w:r>
          </w:p>
          <w:p w:rsidRPr="00D122AD" w:rsidR="00290CF4" w:rsidP="00290CF4" w:rsidRDefault="00290CF4" w14:paraId="069F722F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2DEC3C42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66C705E0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0ABA45D4" w14:textId="17067BEA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271593AF" w14:textId="35856190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01CF66DC" w14:textId="14448F9F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0CA9C7F0" w14:textId="2060D33E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6867F6A3" w14:textId="42FE4E2E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776DC1BD" w14:textId="25042105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48AE6E37" w14:textId="4E057BEA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14</w:t>
            </w:r>
          </w:p>
        </w:tc>
      </w:tr>
      <w:tr w:rsidR="00290CF4" w:rsidTr="00734012" w14:paraId="72D4C1D5" w14:textId="77777777">
        <w:tblPrEx>
          <w:tblLook w:val="04A0" w:firstRow="1" w:lastRow="0" w:firstColumn="1" w:lastColumn="0" w:noHBand="0" w:noVBand="1"/>
        </w:tblPrEx>
        <w:trPr>
          <w:trHeight w:val="128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7C3950AB" w14:textId="1D4A11E9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3DD8985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39595B4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340FC7E7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5C74AE3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034CC196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32AB5B27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102E15DB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671CF0FA" w14:textId="38C12D76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C559689" w14:textId="324D3B1C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A7CFF4D" w14:textId="4F1A32CF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085B1EA5" w14:textId="76F4F6CA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2AB3421C" w14:textId="5DC35F12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39FBFF6B" w14:textId="134F9007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6E55090C" wp14:editId="4F490D8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238250" cy="152400"/>
                      <wp:effectExtent l="0" t="0" r="0" b="0"/>
                      <wp:wrapNone/>
                      <wp:docPr id="16547843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4pt;width:97.5pt;height:1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06DABD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K6HzOfbAAAABQEAAA8AAAAAAAAAAAAAAAAA6gQAAGRycy9kb3ducmV2LnhtbFBL&#10;BQYAAAAABAAEAPMAAADyBQAAAAA=&#10;"/>
                  </w:pict>
                </mc:Fallback>
              </mc:AlternateContent>
            </w:r>
            <w:r w:rsidRPr="003E7BE7" w:rsidR="008E6352">
              <w:rPr>
                <w:sz w:val="20"/>
                <w:szCs w:val="20"/>
              </w:rPr>
              <w:t>20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8E6352" w14:paraId="13827E25" w14:textId="39AE1786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21</w:t>
            </w:r>
          </w:p>
        </w:tc>
      </w:tr>
      <w:tr w:rsidR="00290CF4" w:rsidTr="00734012" w14:paraId="1BD80287" w14:textId="77777777">
        <w:tblPrEx>
          <w:tblLook w:val="04A0" w:firstRow="1" w:lastRow="0" w:firstColumn="1" w:lastColumn="0" w:noHBand="0" w:noVBand="1"/>
        </w:tblPrEx>
        <w:trPr>
          <w:trHeight w:val="1512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390673" w:rsidP="00C9628E" w:rsidRDefault="00390673" w14:paraId="1202F39E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FEB)</w:t>
            </w:r>
          </w:p>
          <w:p w:rsidRPr="00D122AD" w:rsidR="00290CF4" w:rsidP="00290CF4" w:rsidRDefault="00290CF4" w14:paraId="53091FD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390673" w:rsidP="00C9628E" w:rsidRDefault="00390673" w14:paraId="04F46930" w14:textId="2A923AA5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C9628E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Presidents' Day      </w:t>
            </w:r>
            <w:r w:rsidRPr="00C9628E" w:rsidR="00C9628E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 </w:t>
            </w: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(16-28 FEB)</w:t>
            </w:r>
          </w:p>
          <w:p w:rsidRPr="00D122AD" w:rsidR="00290CF4" w:rsidP="00497335" w:rsidRDefault="00290CF4" w14:paraId="201663AD" w14:textId="5DAC280A">
            <w:pPr>
              <w:ind w:firstLine="200" w:firstLineChars="10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497335" w:rsidP="00C9628E" w:rsidRDefault="00497335" w14:paraId="0944CBD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FEB)</w:t>
            </w:r>
          </w:p>
          <w:p w:rsidRPr="00D122AD" w:rsidR="00290CF4" w:rsidP="00290CF4" w:rsidRDefault="00290CF4" w14:paraId="15FABA0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497335" w:rsidP="00C9628E" w:rsidRDefault="00497335" w14:paraId="49BFAF65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D122AD" w:rsidR="00290CF4" w:rsidP="00290CF4" w:rsidRDefault="00290CF4" w14:paraId="4EBF00F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D122AD" w:rsidP="00C9628E" w:rsidRDefault="00D122AD" w14:paraId="450D60D5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D122AD" w:rsidR="00290CF4" w:rsidP="00D122AD" w:rsidRDefault="00290CF4" w14:paraId="1094276C" w14:textId="77777777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D122AD" w:rsidP="00C9628E" w:rsidRDefault="00D122AD" w14:paraId="07B748BC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FEB)</w:t>
            </w:r>
          </w:p>
          <w:p w:rsidRPr="00D122AD" w:rsidR="00290CF4" w:rsidP="00290CF4" w:rsidRDefault="00290CF4" w14:paraId="1EB9161B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290CF4" w14:paraId="3D91C24E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03149D2D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48E5C6DD" w14:textId="4C23C9FE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320AF39D" w14:textId="05A88C1D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69309404" w14:textId="1E66D385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07AB5052" w14:textId="5C2048B5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2351EB9" w14:textId="7512035F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5AE87D3E" w14:textId="23D25C14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27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290CF4" w:rsidP="00290CF4" w:rsidRDefault="008E6352" w14:paraId="24198BCA" w14:textId="5A25053E">
            <w:pPr>
              <w:pStyle w:val="Dates"/>
              <w:rPr>
                <w:sz w:val="20"/>
                <w:szCs w:val="20"/>
              </w:rPr>
            </w:pPr>
            <w:r w:rsidRPr="00D122AD">
              <w:rPr>
                <w:sz w:val="20"/>
                <w:szCs w:val="20"/>
              </w:rPr>
              <w:t>28</w:t>
            </w:r>
          </w:p>
        </w:tc>
      </w:tr>
      <w:tr w:rsidR="0005195E" w:rsidTr="00734012" w14:paraId="29E10962" w14:textId="77777777">
        <w:tblPrEx>
          <w:tblLook w:val="04A0" w:firstRow="1" w:lastRow="0" w:firstColumn="1" w:lastColumn="0" w:noHBand="0" w:noVBand="1"/>
        </w:tblPrEx>
        <w:trPr>
          <w:trHeight w:val="137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080EF7" w:rsidP="00523A42" w:rsidRDefault="00080EF7" w14:paraId="48DE843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080EF7" w:rsidP="00523A42" w:rsidRDefault="00080EF7" w14:paraId="1B82122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080EF7" w:rsidP="00523A42" w:rsidRDefault="00080EF7" w14:paraId="67FF8EE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080EF7" w:rsidP="00523A42" w:rsidRDefault="00080EF7" w14:paraId="52191B5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080EF7" w:rsidP="00523A42" w:rsidRDefault="00080EF7" w14:paraId="283B9F8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D122AD" w:rsidP="00C9628E" w:rsidRDefault="00D122AD" w14:paraId="6A4CC891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D122AD" w:rsidR="00080EF7" w:rsidP="00D122AD" w:rsidRDefault="00080EF7" w14:paraId="126377E7" w14:textId="77777777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D122AD" w:rsidR="00D122AD" w:rsidP="00C9628E" w:rsidRDefault="00D122AD" w14:paraId="6AE3ABE2" w14:textId="46E0A029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D122A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Payroll Closeout Day 2                      </w:t>
            </w:r>
            <w:r w:rsidR="00C9628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D122AD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D122A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(16-28 FEB)</w:t>
            </w:r>
          </w:p>
          <w:p w:rsidRPr="00D122AD" w:rsidR="00080EF7" w:rsidP="00523A42" w:rsidRDefault="00080EF7" w14:paraId="1416D8DE" w14:textId="77777777">
            <w:pPr>
              <w:rPr>
                <w:sz w:val="20"/>
                <w:szCs w:val="20"/>
              </w:rPr>
            </w:pPr>
          </w:p>
          <w:p w:rsidRPr="00D122AD" w:rsidR="00D122AD" w:rsidP="00D122AD" w:rsidRDefault="00D122AD" w14:paraId="0CFB9071" w14:textId="77777777">
            <w:pPr>
              <w:ind w:firstLine="720"/>
              <w:rPr>
                <w:sz w:val="20"/>
                <w:szCs w:val="20"/>
              </w:rPr>
            </w:pPr>
          </w:p>
        </w:tc>
      </w:tr>
      <w:tr w:rsidR="00080EF7" w:rsidTr="00523A42" w14:paraId="3DC81FB6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080EF7" w:rsidP="00523A42" w:rsidRDefault="00080EF7" w14:paraId="6C0077F3" w14:textId="77777777">
            <w:pPr>
              <w:pStyle w:val="Month"/>
            </w:pPr>
            <w:r>
              <w:lastRenderedPageBreak/>
              <w:t>March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080EF7" w:rsidP="00523A42" w:rsidRDefault="00080EF7" w14:paraId="69069D29" w14:textId="77777777"/>
        </w:tc>
      </w:tr>
      <w:tr w:rsidR="00080EF7" w:rsidTr="00523A42" w14:paraId="20788329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080EF7" w:rsidP="00523A42" w:rsidRDefault="00080EF7" w14:paraId="41755F96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080EF7" w:rsidP="00523A42" w:rsidRDefault="00A14FFB" w14:paraId="4EE0C87F" w14:textId="2D14C426">
            <w:pPr>
              <w:pStyle w:val="Year"/>
            </w:pPr>
            <w:r>
              <w:t>2026</w:t>
            </w:r>
          </w:p>
        </w:tc>
      </w:tr>
      <w:tr w:rsidRPr="003F1620" w:rsidR="00080EF7" w:rsidTr="00523A42" w14:paraId="6940BB07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080EF7" w:rsidP="00523A42" w:rsidRDefault="00080EF7" w14:paraId="4A4C7943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080EF7" w:rsidP="00523A42" w:rsidRDefault="00080EF7" w14:paraId="72D4D01C" w14:textId="77777777"/>
        </w:tc>
      </w:tr>
      <w:tr w:rsidR="00080EF7" w:rsidTr="00523A42" w14:paraId="75468EE7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7353FB4B" w14:textId="77777777">
            <w:pPr>
              <w:pStyle w:val="Days"/>
            </w:pPr>
            <w:sdt>
              <w:sdtPr>
                <w:id w:val="-1500112362"/>
                <w:placeholder>
                  <w:docPart w:val="5E90DA1BD29C41A4ABF6A5E4D68313E7"/>
                </w:placeholder>
                <w:temporary/>
                <w:showingPlcHdr/>
                <w15:appearance w15:val="hidden"/>
              </w:sdtPr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77DC60D5" w14:textId="77777777">
            <w:pPr>
              <w:pStyle w:val="Days"/>
            </w:pPr>
            <w:sdt>
              <w:sdtPr>
                <w:id w:val="102778650"/>
                <w:placeholder>
                  <w:docPart w:val="5AC7105F11F94D64AF821716B44CFEDD"/>
                </w:placeholder>
                <w:temporary/>
                <w:showingPlcHdr/>
                <w15:appearance w15:val="hidden"/>
              </w:sdtPr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5C7BBD7E" w14:textId="77777777">
            <w:pPr>
              <w:pStyle w:val="Days"/>
            </w:pPr>
            <w:sdt>
              <w:sdtPr>
                <w:id w:val="203451951"/>
                <w:placeholder>
                  <w:docPart w:val="3889273D14E344F290952DC86C566507"/>
                </w:placeholder>
                <w:temporary/>
                <w:showingPlcHdr/>
                <w15:appearance w15:val="hidden"/>
              </w:sdtPr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12217D31" w14:textId="77777777">
            <w:pPr>
              <w:pStyle w:val="Days"/>
            </w:pPr>
            <w:sdt>
              <w:sdtPr>
                <w:id w:val="1627200479"/>
                <w:placeholder>
                  <w:docPart w:val="3C2FEE09264547F0A581B0E1691F3E26"/>
                </w:placeholder>
                <w:temporary/>
                <w:showingPlcHdr/>
                <w15:appearance w15:val="hidden"/>
              </w:sdtPr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29CC824A" w14:textId="77777777">
            <w:pPr>
              <w:pStyle w:val="Days"/>
            </w:pPr>
            <w:sdt>
              <w:sdtPr>
                <w:id w:val="1989358570"/>
                <w:placeholder>
                  <w:docPart w:val="2D113482C847423EA75A912E32119514"/>
                </w:placeholder>
                <w:temporary/>
                <w:showingPlcHdr/>
                <w15:appearance w15:val="hidden"/>
              </w:sdtPr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25AF2148" w14:textId="77777777">
            <w:pPr>
              <w:pStyle w:val="Days"/>
            </w:pPr>
            <w:sdt>
              <w:sdtPr>
                <w:id w:val="-141271853"/>
                <w:placeholder>
                  <w:docPart w:val="4FAF807D5FAE4B0AB99057E8C90F3B56"/>
                </w:placeholder>
                <w:temporary/>
                <w:showingPlcHdr/>
                <w15:appearance w15:val="hidden"/>
              </w:sdtPr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080EF7" w:rsidP="00523A42" w:rsidRDefault="00000000" w14:paraId="4A9C9D2C" w14:textId="77777777">
            <w:pPr>
              <w:pStyle w:val="Days"/>
            </w:pPr>
            <w:sdt>
              <w:sdtPr>
                <w:id w:val="1422296384"/>
                <w:placeholder>
                  <w:docPart w:val="198166638335419CA382B5F72E358804"/>
                </w:placeholder>
                <w:temporary/>
                <w:showingPlcHdr/>
                <w15:appearance w15:val="hidden"/>
              </w:sdtPr>
              <w:sdtContent>
                <w:r w:rsidR="00080EF7">
                  <w:t>Saturday</w:t>
                </w:r>
              </w:sdtContent>
            </w:sdt>
          </w:p>
        </w:tc>
      </w:tr>
      <w:tr w:rsidR="00290CF4" w:rsidTr="00523A42" w14:paraId="46A77BA1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6CE91795" w14:textId="7E3D3DB8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453A9EC6" w14:textId="547FB855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74E9DE47" w14:textId="2AC33B6C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3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4B014D84" w14:textId="7D4BF3C5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0C07A762" w14:textId="32A98CAE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2D86C89A" wp14:editId="26CA8A2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56588856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.6pt;width:97.5pt;height:12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5A739C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i59SedoAAAAGAQAADwAAAAAAAAAAAAAAAADqBAAAZHJzL2Rvd25yZXYueG1sUEsF&#10;BgAAAAAEAAQA8wAAAPEFAAAAAA==&#10;"/>
                  </w:pict>
                </mc:Fallback>
              </mc:AlternateContent>
            </w:r>
            <w:r w:rsidRPr="003E7BE7" w:rsidR="00EE62DD">
              <w:rPr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1CAD19B2" w14:textId="1CD3EFBB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09A096AE" wp14:editId="70C1381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85803100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6pt;width:97.5pt;height:12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77933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HiUIYrbAAAABgEAAA8AAAAAAAAAAAAAAAAA6gQAAGRycy9kb3ducmV2LnhtbFBL&#10;BQYAAAAABAAEAPMAAADyBQAAAAA=&#10;"/>
                  </w:pict>
                </mc:Fallback>
              </mc:AlternateContent>
            </w:r>
            <w:r w:rsidRPr="003E7BE7" w:rsidR="00EE62DD">
              <w:rPr>
                <w:sz w:val="20"/>
                <w:szCs w:val="20"/>
              </w:rPr>
              <w:t>6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EE62DD" w14:paraId="37BF72E5" w14:textId="400A0D31">
            <w:pPr>
              <w:pStyle w:val="Dates"/>
            </w:pPr>
            <w:r>
              <w:t>7</w:t>
            </w:r>
          </w:p>
        </w:tc>
      </w:tr>
      <w:tr w:rsidR="00290CF4" w:rsidTr="00C26993" w14:paraId="47F1F0FE" w14:textId="77777777">
        <w:tblPrEx>
          <w:tblLook w:val="04A0" w:firstRow="1" w:lastRow="0" w:firstColumn="1" w:lastColumn="0" w:noHBand="0" w:noVBand="1"/>
        </w:tblPrEx>
        <w:trPr>
          <w:trHeight w:val="126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897F3D" w:rsidP="00734012" w:rsidRDefault="00897F3D" w14:paraId="0AA0D587" w14:textId="5FDA178E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>OLS MAR Payroll Begins</w:t>
            </w:r>
            <w:r w:rsidRPr="009C7DD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</w:t>
            </w:r>
            <w:r w:rsidR="00734012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MAR 1-15 Payrolls Begin</w:t>
            </w:r>
          </w:p>
          <w:p w:rsidRPr="009C7DD3" w:rsidR="00290CF4" w:rsidP="00290CF4" w:rsidRDefault="00290CF4" w14:paraId="223EB16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897F3D" w:rsidP="00734012" w:rsidRDefault="00897F3D" w14:paraId="6BBBE7F8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FEB File to OSA </w:t>
            </w:r>
            <w:proofErr w:type="spellStart"/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9C7DD3" w:rsidR="00290CF4" w:rsidP="00897F3D" w:rsidRDefault="00290CF4" w14:paraId="5A293F3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897F3D" w:rsidP="00734012" w:rsidRDefault="00897F3D" w14:paraId="4C465CDF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(16-28 </w:t>
            </w:r>
            <w:proofErr w:type="gramStart"/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FEB) </w:t>
            </w:r>
            <w:r w:rsidRPr="009C7DD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C7DD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</w:t>
            </w:r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OSA Processing OLS</w:t>
            </w:r>
          </w:p>
          <w:p w:rsidRPr="009C7DD3" w:rsidR="00290CF4" w:rsidP="00290CF4" w:rsidRDefault="00290CF4" w14:paraId="7B6B300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897F3D" w:rsidP="00734012" w:rsidRDefault="00897F3D" w14:paraId="5F880048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9C7DD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9C7DD3" w:rsidR="00290CF4" w:rsidP="00290CF4" w:rsidRDefault="00290CF4" w14:paraId="5A1E002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897F3D" w:rsidP="00734012" w:rsidRDefault="00897F3D" w14:paraId="56B134B8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FEB Pay Date               </w:t>
            </w: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9C7DD3" w:rsidR="00290CF4" w:rsidP="00897F3D" w:rsidRDefault="00290CF4" w14:paraId="4BF83421" w14:textId="77777777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897F3D" w:rsidP="00734012" w:rsidRDefault="00897F3D" w14:paraId="670B5DD4" w14:textId="1BD67CA6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FEB Pay Date  </w:t>
            </w:r>
            <w:r w:rsidRPr="00F02C2C" w:rsidR="00C24662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(16-28 FEB)</w:t>
            </w:r>
          </w:p>
          <w:p w:rsidRPr="009C7DD3" w:rsidR="00290CF4" w:rsidP="00290CF4" w:rsidRDefault="00290CF4" w14:paraId="0BF4A1AB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2EAE221" w14:textId="77777777"/>
        </w:tc>
      </w:tr>
      <w:tr w:rsidR="00290CF4" w:rsidTr="00523A42" w14:paraId="464DEB10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27B7146B" w14:textId="57A302B9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35972609" w14:textId="2564E7E7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029B06F5" w14:textId="620177AA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106696C2" w14:textId="33033B8B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4AB25B55" w14:textId="3DE800C6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3766A7F7" w14:textId="0622F545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EE62DD" w14:paraId="784691A2" w14:textId="1CEF9591">
            <w:pPr>
              <w:pStyle w:val="Dates"/>
            </w:pPr>
            <w:r>
              <w:t>14</w:t>
            </w:r>
          </w:p>
        </w:tc>
      </w:tr>
      <w:tr w:rsidR="00290CF4" w:rsidTr="00C26993" w14:paraId="555F0669" w14:textId="77777777">
        <w:tblPrEx>
          <w:tblLook w:val="04A0" w:firstRow="1" w:lastRow="0" w:firstColumn="1" w:lastColumn="0" w:noHBand="0" w:noVBand="1"/>
        </w:tblPrEx>
        <w:trPr>
          <w:trHeight w:val="109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363F9E5A" w14:textId="7A7C75B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41AABED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4E68C16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23D18C0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38F6A89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69AD6DFB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D6135F0" w14:textId="77777777"/>
        </w:tc>
      </w:tr>
      <w:tr w:rsidR="00290CF4" w:rsidTr="00523A42" w14:paraId="21814A0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3985DC43" w14:textId="4250BC52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5F5FC251" w14:textId="38B04980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77AE7E4E" w14:textId="7CEE8F37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7C307137" w14:textId="16C4FED6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697446FC" w14:textId="30BEB887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3E7BE7" w14:paraId="2CD42311" w14:textId="47DBCD1C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1" locked="0" layoutInCell="1" allowOverlap="1" wp14:anchorId="5658799F" wp14:editId="1B3EA96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238250" cy="152400"/>
                      <wp:effectExtent l="0" t="0" r="0" b="0"/>
                      <wp:wrapNone/>
                      <wp:docPr id="10762589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45pt;width:97.5pt;height:12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72EF70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Y9NepdoAAAAFAQAADwAAAAAAAAAAAAAAAADqBAAAZHJzL2Rvd25yZXYueG1sUEsF&#10;BgAAAAAEAAQA8wAAAPEFAAAAAA==&#10;"/>
                  </w:pict>
                </mc:Fallback>
              </mc:AlternateContent>
            </w:r>
            <w:r w:rsidRPr="003E7BE7" w:rsidR="00EE62DD">
              <w:rPr>
                <w:sz w:val="20"/>
                <w:szCs w:val="20"/>
              </w:rPr>
              <w:t>20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EE62DD" w14:paraId="6151FDC5" w14:textId="61603500">
            <w:pPr>
              <w:pStyle w:val="Dates"/>
            </w:pPr>
            <w:r>
              <w:t>21</w:t>
            </w:r>
          </w:p>
        </w:tc>
      </w:tr>
      <w:tr w:rsidR="00290CF4" w:rsidTr="00C26993" w14:paraId="39FB104A" w14:textId="77777777">
        <w:tblPrEx>
          <w:tblLook w:val="04A0" w:firstRow="1" w:lastRow="0" w:firstColumn="1" w:lastColumn="0" w:noHBand="0" w:noVBand="1"/>
        </w:tblPrEx>
        <w:trPr>
          <w:trHeight w:val="117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144EE" w:rsidP="00734012" w:rsidRDefault="002144EE" w14:paraId="69D4466C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MAR)</w:t>
            </w:r>
          </w:p>
          <w:p w:rsidRPr="009C7DD3" w:rsidR="00290CF4" w:rsidP="00290CF4" w:rsidRDefault="00290CF4" w14:paraId="7802CC9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144EE" w:rsidP="00734012" w:rsidRDefault="002144EE" w14:paraId="1F7CB8F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(16-31 MAR)</w:t>
            </w:r>
          </w:p>
          <w:p w:rsidRPr="009C7DD3" w:rsidR="00290CF4" w:rsidP="00290CF4" w:rsidRDefault="00290CF4" w14:paraId="1DAB244D" w14:textId="77777777">
            <w:pPr>
              <w:rPr>
                <w:sz w:val="20"/>
                <w:szCs w:val="20"/>
              </w:rPr>
            </w:pPr>
          </w:p>
          <w:p w:rsidRPr="009C7DD3" w:rsidR="002144EE" w:rsidP="002144EE" w:rsidRDefault="002144EE" w14:paraId="1E70482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144EE" w:rsidP="00734012" w:rsidRDefault="002144EE" w14:paraId="40956CD1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MAR)</w:t>
            </w:r>
          </w:p>
          <w:p w:rsidRPr="009C7DD3" w:rsidR="00290CF4" w:rsidP="00290CF4" w:rsidRDefault="00290CF4" w14:paraId="548BCA2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144EE" w:rsidP="00734012" w:rsidRDefault="002144EE" w14:paraId="2B50C557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9C7DD3" w:rsidR="00290CF4" w:rsidP="00290CF4" w:rsidRDefault="00290CF4" w14:paraId="11D7A59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144EE" w:rsidP="00734012" w:rsidRDefault="002144EE" w14:paraId="399FCE1D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9C7DD3" w:rsidR="00290CF4" w:rsidP="00290CF4" w:rsidRDefault="00290CF4" w14:paraId="065B3C75" w14:textId="77777777">
            <w:pPr>
              <w:rPr>
                <w:sz w:val="20"/>
                <w:szCs w:val="20"/>
              </w:rPr>
            </w:pPr>
          </w:p>
          <w:p w:rsidRPr="009C7DD3" w:rsidR="002144EE" w:rsidP="002144EE" w:rsidRDefault="002144EE" w14:paraId="18F8871F" w14:textId="777777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2144EE" w:rsidP="00734012" w:rsidRDefault="002144EE" w14:paraId="09FEB0D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MAR)</w:t>
            </w:r>
          </w:p>
          <w:p w:rsidRPr="00C24662" w:rsidR="00290CF4" w:rsidP="002144EE" w:rsidRDefault="00290CF4" w14:paraId="11646E01" w14:textId="7777777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54DCE99D" w14:textId="77777777"/>
        </w:tc>
      </w:tr>
      <w:tr w:rsidR="00290CF4" w:rsidTr="00523A42" w14:paraId="172F3C33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6FACC211" w14:textId="59DA2770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519E088D" w14:textId="7C20B194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36BAE529" w14:textId="7FFEE9ED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3AF62ADD" w14:textId="765AD893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10D73961" w14:textId="0CDE99AE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2BC0F097" w14:textId="37E93FD9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27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EE62DD" w14:paraId="23DAAD18" w14:textId="14C610C8">
            <w:pPr>
              <w:pStyle w:val="Dates"/>
            </w:pPr>
            <w:r>
              <w:t>28</w:t>
            </w:r>
          </w:p>
        </w:tc>
      </w:tr>
      <w:tr w:rsidR="00290CF4" w:rsidTr="00523A42" w14:paraId="7DDCECCD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0A253923" w14:textId="4B7AD2D9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510DA79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13E233D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67EB10C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3FF0589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0282B98D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C1507E6" w14:textId="77777777"/>
        </w:tc>
      </w:tr>
      <w:tr w:rsidR="00290CF4" w:rsidTr="00523A42" w14:paraId="6B6FDA02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1F757B1F" w14:textId="58AE28D2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79011778" w14:textId="41469547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EE62DD" w14:paraId="39EE542D" w14:textId="79146296">
            <w:pPr>
              <w:pStyle w:val="Dates"/>
              <w:rPr>
                <w:sz w:val="20"/>
                <w:szCs w:val="20"/>
              </w:rPr>
            </w:pPr>
            <w:r w:rsidRPr="009C7DD3">
              <w:rPr>
                <w:sz w:val="20"/>
                <w:szCs w:val="20"/>
              </w:rPr>
              <w:t>31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07200650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729ED4DF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90CF4" w:rsidP="00290CF4" w:rsidRDefault="00290CF4" w14:paraId="5259567D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857CD68" w14:textId="77777777">
            <w:pPr>
              <w:pStyle w:val="Dates"/>
            </w:pPr>
          </w:p>
        </w:tc>
      </w:tr>
      <w:tr w:rsidR="00080EF7" w:rsidTr="009C7DD3" w14:paraId="058C9CBD" w14:textId="77777777">
        <w:tblPrEx>
          <w:tblLook w:val="04A0" w:firstRow="1" w:lastRow="0" w:firstColumn="1" w:lastColumn="0" w:noHBand="0" w:noVBand="1"/>
        </w:tblPrEx>
        <w:trPr>
          <w:trHeight w:val="1062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080EF7" w:rsidP="00523A42" w:rsidRDefault="00080EF7" w14:paraId="3D0B66A7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2144EE" w:rsidP="00734012" w:rsidRDefault="002144EE" w14:paraId="7031EFE0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9C7DD3" w:rsidR="00080EF7" w:rsidP="00523A42" w:rsidRDefault="00080EF7" w14:paraId="796DEC1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9C7DD3" w:rsidP="00734012" w:rsidRDefault="009C7DD3" w14:paraId="01D2508E" w14:textId="7DFAA84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9C7DD3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2</w:t>
            </w:r>
            <w:r w:rsidRPr="009C7DD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   </w:t>
            </w:r>
            <w:r w:rsidR="00734012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9C7DD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MAR)</w:t>
            </w:r>
          </w:p>
          <w:p w:rsidRPr="009C7DD3" w:rsidR="00080EF7" w:rsidP="00523A42" w:rsidRDefault="00080EF7" w14:paraId="0907C70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080EF7" w:rsidP="00523A42" w:rsidRDefault="00080EF7" w14:paraId="0A6B8E9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080EF7" w:rsidP="00523A42" w:rsidRDefault="00080EF7" w14:paraId="5B4A2D6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C7DD3" w:rsidR="00080EF7" w:rsidP="00523A42" w:rsidRDefault="00080EF7" w14:paraId="47BC3CCE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080EF7" w:rsidP="00523A42" w:rsidRDefault="00080EF7" w14:paraId="1B757EC2" w14:textId="77777777"/>
        </w:tc>
      </w:tr>
    </w:tbl>
    <w:p w:rsidR="00E13B83" w:rsidP="00D435C2" w:rsidRDefault="00E13B83" w14:paraId="7E65C457" w14:textId="77777777"/>
    <w:p w:rsidR="00D435C2" w:rsidP="00D435C2" w:rsidRDefault="00D435C2" w14:paraId="212A3AF6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:rsidTr="00523A42" w14:paraId="12D9AAD5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5D393D" w:rsidP="00523A42" w:rsidRDefault="005D393D" w14:paraId="6C24C4DC" w14:textId="77777777">
            <w:pPr>
              <w:pStyle w:val="Month"/>
            </w:pPr>
            <w:r>
              <w:lastRenderedPageBreak/>
              <w:t>April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5D393D" w:rsidP="00523A42" w:rsidRDefault="005D393D" w14:paraId="59A10F6D" w14:textId="77777777"/>
        </w:tc>
      </w:tr>
      <w:tr w:rsidR="005D393D" w:rsidTr="00523A42" w14:paraId="4F07FE7F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5D393D" w:rsidP="00523A42" w:rsidRDefault="005D393D" w14:paraId="437B65E0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5D393D" w:rsidP="00523A42" w:rsidRDefault="00A14FFB" w14:paraId="70001A90" w14:textId="26ED9578">
            <w:pPr>
              <w:pStyle w:val="Year"/>
            </w:pPr>
            <w:r>
              <w:t>2026</w:t>
            </w:r>
          </w:p>
        </w:tc>
      </w:tr>
      <w:tr w:rsidRPr="003F1620" w:rsidR="005D393D" w:rsidTr="00523A42" w14:paraId="5452F67C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5D393D" w:rsidP="00523A42" w:rsidRDefault="005D393D" w14:paraId="00BB3578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5D393D" w:rsidP="00523A42" w:rsidRDefault="005D393D" w14:paraId="28FEDC37" w14:textId="77777777"/>
        </w:tc>
      </w:tr>
      <w:tr w:rsidR="005D393D" w:rsidTr="00523A42" w14:paraId="573F631A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0DC6C37C" w14:textId="77777777">
            <w:pPr>
              <w:pStyle w:val="Days"/>
            </w:pPr>
            <w:sdt>
              <w:sdtPr>
                <w:id w:val="1581719543"/>
                <w:placeholder>
                  <w:docPart w:val="CC02BE86E37C4A2585E6CC04ED0B7AA1"/>
                </w:placeholder>
                <w:temporary/>
                <w:showingPlcHdr/>
                <w15:appearance w15:val="hidden"/>
              </w:sdtPr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1D463255" w14:textId="77777777">
            <w:pPr>
              <w:pStyle w:val="Days"/>
            </w:pPr>
            <w:sdt>
              <w:sdtPr>
                <w:id w:val="-1577813804"/>
                <w:placeholder>
                  <w:docPart w:val="298DF70A9A1B4847B38B39274F245496"/>
                </w:placeholder>
                <w:temporary/>
                <w:showingPlcHdr/>
                <w15:appearance w15:val="hidden"/>
              </w:sdtPr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2905A8E4" w14:textId="77777777">
            <w:pPr>
              <w:pStyle w:val="Days"/>
            </w:pPr>
            <w:sdt>
              <w:sdtPr>
                <w:id w:val="-1052071885"/>
                <w:placeholder>
                  <w:docPart w:val="315B8AA3A8F147BB89A3D99245DD713D"/>
                </w:placeholder>
                <w:temporary/>
                <w:showingPlcHdr/>
                <w15:appearance w15:val="hidden"/>
              </w:sdtPr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592D0DA4" w14:textId="77777777">
            <w:pPr>
              <w:pStyle w:val="Days"/>
            </w:pPr>
            <w:sdt>
              <w:sdtPr>
                <w:id w:val="255025781"/>
                <w:placeholder>
                  <w:docPart w:val="CFA93E0F1A0E4BFB8C1760C54A57FA54"/>
                </w:placeholder>
                <w:temporary/>
                <w:showingPlcHdr/>
                <w15:appearance w15:val="hidden"/>
              </w:sdtPr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30712C1D" w14:textId="77777777">
            <w:pPr>
              <w:pStyle w:val="Days"/>
            </w:pPr>
            <w:sdt>
              <w:sdtPr>
                <w:id w:val="-2047676764"/>
                <w:placeholder>
                  <w:docPart w:val="018B152D87F94E86A556035E47B7B493"/>
                </w:placeholder>
                <w:temporary/>
                <w:showingPlcHdr/>
                <w15:appearance w15:val="hidden"/>
              </w:sdtPr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00B61EB8" w14:textId="77777777">
            <w:pPr>
              <w:pStyle w:val="Days"/>
            </w:pPr>
            <w:sdt>
              <w:sdtPr>
                <w:id w:val="1708905158"/>
                <w:placeholder>
                  <w:docPart w:val="788B35A9FEDD4E5E879DD74D938A3393"/>
                </w:placeholder>
                <w:temporary/>
                <w:showingPlcHdr/>
                <w15:appearance w15:val="hidden"/>
              </w:sdtPr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65C52593" w14:textId="77777777">
            <w:pPr>
              <w:pStyle w:val="Days"/>
            </w:pPr>
            <w:sdt>
              <w:sdtPr>
                <w:id w:val="1639148987"/>
                <w:placeholder>
                  <w:docPart w:val="B174F9CC8B1D4F628AD90651771DCF5F"/>
                </w:placeholder>
                <w:temporary/>
                <w:showingPlcHdr/>
                <w15:appearance w15:val="hidden"/>
              </w:sdtPr>
              <w:sdtContent>
                <w:r w:rsidR="005D393D">
                  <w:t>Saturday</w:t>
                </w:r>
              </w:sdtContent>
            </w:sdt>
          </w:p>
        </w:tc>
      </w:tr>
      <w:tr w:rsidR="00290CF4" w:rsidTr="00523A42" w14:paraId="58451B9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5C9B490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620C32B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1EC0DB6" w14:textId="072FCDBD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7D69E5C" w14:textId="77EFF8B8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F8625CF" w14:textId="5CA11736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86566BE" w14:textId="5FD90BF5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25235A1F" w14:textId="0DF9E1E8">
            <w:pPr>
              <w:pStyle w:val="Dates"/>
            </w:pPr>
            <w:r>
              <w:t>4</w:t>
            </w:r>
          </w:p>
        </w:tc>
      </w:tr>
      <w:tr w:rsidR="00290CF4" w:rsidTr="00904CCB" w14:paraId="4BAD7B9D" w14:textId="77777777">
        <w:tblPrEx>
          <w:tblLook w:val="04A0" w:firstRow="1" w:lastRow="0" w:firstColumn="1" w:lastColumn="0" w:noHBand="0" w:noVBand="1"/>
        </w:tblPrEx>
        <w:trPr>
          <w:trHeight w:val="135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E40893B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CDD95AB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BC39711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070015" w:rsidP="000B5FCA" w:rsidRDefault="00070015" w14:paraId="1581445B" w14:textId="3A04259A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APR Payroll Begins </w:t>
            </w:r>
            <w:r w:rsidR="000B5FCA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</w:t>
            </w: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  </w:t>
            </w:r>
            <w:r w:rsidRPr="003572C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</w:t>
            </w: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APR 1-15 Payrolls Begin         </w:t>
            </w: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>OLS MAR File to OSA</w:t>
            </w:r>
          </w:p>
          <w:p w:rsidRPr="003572C5" w:rsidR="00290CF4" w:rsidP="00070015" w:rsidRDefault="00290CF4" w14:paraId="398727C4" w14:textId="77777777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070015" w:rsidP="000B5FCA" w:rsidRDefault="00070015" w14:paraId="3D952A13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</w:p>
          <w:p w:rsidRPr="003572C5" w:rsidR="00290CF4" w:rsidP="00290CF4" w:rsidRDefault="00290CF4" w14:paraId="110D53B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070015" w:rsidP="000B5FCA" w:rsidRDefault="00070015" w14:paraId="3255441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MAR)   </w:t>
            </w:r>
            <w:proofErr w:type="gramEnd"/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 </w:t>
            </w:r>
            <w:r w:rsidRPr="003572C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</w:t>
            </w: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</w:p>
          <w:p w:rsidRPr="003572C5" w:rsidR="00290CF4" w:rsidP="00290CF4" w:rsidRDefault="00290CF4" w14:paraId="475127DC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F730C59" w14:textId="77777777"/>
        </w:tc>
      </w:tr>
      <w:tr w:rsidR="00290CF4" w:rsidTr="00523A42" w14:paraId="7B8EAAC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96C023C" w14:textId="5C914EEE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1F9EAD96" w14:textId="7CE40EA0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1" locked="0" layoutInCell="1" allowOverlap="1" wp14:anchorId="54121C89" wp14:editId="55DD8C8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19112032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55pt;margin-top:.7pt;width:97.5pt;height:12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301513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25761BA6" w14:textId="0620216F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1" locked="0" layoutInCell="1" allowOverlap="1" wp14:anchorId="19AF464A" wp14:editId="742849B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214143817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.7pt;width:97.5pt;height:12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04E8A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PwFOQHbAAAABw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3F0F8612" w14:textId="33B91753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5197476A" w14:textId="20BA081C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339B9669" w14:textId="31F7388C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10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72E5F902" w14:textId="7BC232F1">
            <w:pPr>
              <w:pStyle w:val="Dates"/>
            </w:pPr>
            <w:r>
              <w:t>11</w:t>
            </w:r>
          </w:p>
        </w:tc>
      </w:tr>
      <w:tr w:rsidR="00290CF4" w:rsidTr="00904CCB" w14:paraId="0A860B50" w14:textId="77777777">
        <w:tblPrEx>
          <w:tblLook w:val="04A0" w:firstRow="1" w:lastRow="0" w:firstColumn="1" w:lastColumn="0" w:noHBand="0" w:noVBand="1"/>
        </w:tblPrEx>
        <w:trPr>
          <w:trHeight w:val="109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2B3A613F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430C1A" w:rsidP="00940931" w:rsidRDefault="00430C1A" w14:paraId="6A1F8992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D3478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MAR Pay Date </w:t>
            </w: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572C5" w:rsidR="00290CF4" w:rsidP="00430C1A" w:rsidRDefault="00290CF4" w14:paraId="79B1765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40931" w:rsidR="00430C1A" w:rsidP="00940931" w:rsidRDefault="00430C1A" w14:paraId="696D89CD" w14:textId="416EA3EB">
            <w:pPr>
              <w:rPr>
                <w:rFonts w:ascii="Franklin Gothic Book" w:hAnsi="Franklin Gothic Book"/>
                <w:color w:val="00B050"/>
                <w:sz w:val="20"/>
                <w:szCs w:val="20"/>
              </w:rPr>
            </w:pPr>
            <w:r w:rsidRPr="00126B0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MAR Pay </w:t>
            </w:r>
            <w:proofErr w:type="gramStart"/>
            <w:r w:rsidRPr="00126B04">
              <w:rPr>
                <w:rFonts w:ascii="Franklin Gothic Book" w:hAnsi="Franklin Gothic Book"/>
                <w:color w:val="0070C0"/>
                <w:sz w:val="20"/>
                <w:szCs w:val="20"/>
              </w:rPr>
              <w:t>Date</w:t>
            </w:r>
            <w:r w:rsidRPr="00126B04" w:rsidR="00940931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126B0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</w:t>
            </w:r>
            <w:proofErr w:type="gramEnd"/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Hazards Pay Date (16-31 MAR)</w:t>
            </w:r>
          </w:p>
          <w:p w:rsidRPr="00940931" w:rsidR="00290CF4" w:rsidP="00290CF4" w:rsidRDefault="00290CF4" w14:paraId="2815DA3F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6962796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01D942F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06E999BA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ABB3250" w14:textId="77777777"/>
        </w:tc>
      </w:tr>
      <w:tr w:rsidR="00290CF4" w:rsidTr="00523A42" w14:paraId="11A2860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36CA19A" w14:textId="18F52AA3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09806ADD" w14:textId="23541642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1E905290" w14:textId="40E34903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21BC3395" w14:textId="31B23174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4C13A9BA" w14:textId="1086C16A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2963332B" w14:textId="05ACCE0C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17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DAEAFFE" w14:textId="50A8DD54">
            <w:pPr>
              <w:pStyle w:val="Dates"/>
            </w:pPr>
            <w:r>
              <w:t>18</w:t>
            </w:r>
          </w:p>
        </w:tc>
      </w:tr>
      <w:tr w:rsidR="00290CF4" w:rsidTr="00904CCB" w14:paraId="740FBD9A" w14:textId="77777777">
        <w:tblPrEx>
          <w:tblLook w:val="04A0" w:firstRow="1" w:lastRow="0" w:firstColumn="1" w:lastColumn="0" w:noHBand="0" w:noVBand="1"/>
        </w:tblPrEx>
        <w:trPr>
          <w:trHeight w:val="117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22FCA3D2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51256AA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23789D4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430C1A" w:rsidP="00940931" w:rsidRDefault="00430C1A" w14:paraId="773F6DA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APR)</w:t>
            </w:r>
          </w:p>
          <w:p w:rsidRPr="003572C5" w:rsidR="00290CF4" w:rsidP="00290CF4" w:rsidRDefault="00290CF4" w14:paraId="65373B4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430C1A" w:rsidP="00940931" w:rsidRDefault="00430C1A" w14:paraId="51903D34" w14:textId="1EE2D61A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Payrolls Begin (16-30 </w:t>
            </w:r>
            <w:proofErr w:type="gramStart"/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APR) </w:t>
            </w:r>
            <w:r w:rsidR="00D13644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</w:t>
            </w: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>All</w:t>
            </w:r>
            <w:proofErr w:type="gramEnd"/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Hazards File to OSA (1-15 APR)</w:t>
            </w:r>
          </w:p>
          <w:p w:rsidRPr="003572C5" w:rsidR="00290CF4" w:rsidP="00290CF4" w:rsidRDefault="00290CF4" w14:paraId="12EA2EB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430C1A" w:rsidP="00940931" w:rsidRDefault="00430C1A" w14:paraId="1BC7BADE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572C5" w:rsidR="00290CF4" w:rsidP="00290CF4" w:rsidRDefault="00290CF4" w14:paraId="2BC16317" w14:textId="77777777">
            <w:pPr>
              <w:rPr>
                <w:sz w:val="20"/>
                <w:szCs w:val="20"/>
              </w:rPr>
            </w:pPr>
          </w:p>
          <w:p w:rsidRPr="003572C5" w:rsidR="00430C1A" w:rsidP="00430C1A" w:rsidRDefault="00430C1A" w14:paraId="3D0F227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8A9C5A3" w14:textId="77777777"/>
        </w:tc>
      </w:tr>
      <w:tr w:rsidR="00290CF4" w:rsidTr="00523A42" w14:paraId="7C2756BF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1AE9B06A" w14:textId="56125A89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1221828A" w14:textId="1F48AFD7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2A99AC2B" w14:textId="2CAC5077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1" locked="0" layoutInCell="1" allowOverlap="1" wp14:anchorId="6997AB96" wp14:editId="7A9E88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1238250" cy="152400"/>
                      <wp:effectExtent l="0" t="0" r="0" b="0"/>
                      <wp:wrapNone/>
                      <wp:docPr id="11339213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0;width:97.5pt;height:12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6DCC9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OfLRmf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F37407" w14:paraId="646EC4C3" w14:textId="3632E2A7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087F5033" w14:textId="167E257E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17346276" w14:textId="0D4108D4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24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4FB2099B" w14:textId="49ED0169">
            <w:pPr>
              <w:pStyle w:val="Dates"/>
            </w:pPr>
            <w:r>
              <w:t>25</w:t>
            </w:r>
          </w:p>
        </w:tc>
      </w:tr>
      <w:tr w:rsidR="00290CF4" w:rsidTr="00904CCB" w14:paraId="38C78BF9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C37DC9E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3572C5" w:rsidP="00940931" w:rsidRDefault="003572C5" w14:paraId="3EE09662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572C5" w:rsidR="00290CF4" w:rsidP="00290CF4" w:rsidRDefault="00290CF4" w14:paraId="56175D5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3572C5" w:rsidP="00940931" w:rsidRDefault="003572C5" w14:paraId="3700ED86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APR)</w:t>
            </w:r>
          </w:p>
          <w:p w:rsidRPr="00F02C2C" w:rsidR="00290CF4" w:rsidP="00290CF4" w:rsidRDefault="00290CF4" w14:paraId="59656298" w14:textId="77777777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218448B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6AE5A89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078146C1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5841FE0" w14:textId="77777777"/>
        </w:tc>
      </w:tr>
      <w:tr w:rsidR="00290CF4" w:rsidTr="00523A42" w14:paraId="5AE6836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A51A0C1" w14:textId="37940AA3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0890E907" w14:textId="58E9453E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3A486E03" w14:textId="034CFEBD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07B132F9" w14:textId="31763B71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F37407" w14:paraId="33FD31AE" w14:textId="0450804C">
            <w:pPr>
              <w:pStyle w:val="Dates"/>
              <w:rPr>
                <w:sz w:val="20"/>
                <w:szCs w:val="20"/>
              </w:rPr>
            </w:pPr>
            <w:r w:rsidRPr="003572C5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290CF4" w:rsidP="00290CF4" w:rsidRDefault="00290CF4" w14:paraId="1367B508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C98BF10" w14:textId="77777777">
            <w:pPr>
              <w:pStyle w:val="Dates"/>
            </w:pPr>
          </w:p>
        </w:tc>
      </w:tr>
      <w:tr w:rsidR="0005195E" w:rsidTr="00904CCB" w14:paraId="4EB17D20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584C0844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77E61096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50173C4F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3572C5" w:rsidP="00940931" w:rsidRDefault="003572C5" w14:paraId="543AEFD3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3572C5" w:rsidR="005D393D" w:rsidP="00523A42" w:rsidRDefault="005D393D" w14:paraId="2671793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3572C5" w:rsidP="00940931" w:rsidRDefault="003572C5" w14:paraId="16905A9F" w14:textId="4C933E05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572C5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2</w:t>
            </w:r>
            <w:r w:rsidRPr="003572C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  </w:t>
            </w:r>
            <w:r w:rsidR="0094093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3572C5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3572C5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(16-30 APR)</w:t>
            </w:r>
          </w:p>
          <w:p w:rsidRPr="003572C5" w:rsidR="005D393D" w:rsidP="00523A42" w:rsidRDefault="005D393D" w14:paraId="6A45117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572C5" w:rsidR="005D393D" w:rsidP="00523A42" w:rsidRDefault="005D393D" w14:paraId="76BD0408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4C50B160" w14:textId="77777777"/>
        </w:tc>
      </w:tr>
    </w:tbl>
    <w:p w:rsidR="00D435C2" w:rsidP="00D435C2" w:rsidRDefault="00D435C2" w14:paraId="54E6279F" w14:textId="77777777"/>
    <w:p w:rsidR="00D435C2" w:rsidP="00D435C2" w:rsidRDefault="00D435C2" w14:paraId="1C8AE2B8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:rsidTr="00523A42" w14:paraId="5A4811FB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5D393D" w:rsidP="00523A42" w:rsidRDefault="005D393D" w14:paraId="17286C29" w14:textId="77777777">
            <w:pPr>
              <w:pStyle w:val="Month"/>
            </w:pPr>
            <w:r>
              <w:lastRenderedPageBreak/>
              <w:t>May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5D393D" w:rsidP="00523A42" w:rsidRDefault="005D393D" w14:paraId="04CA2708" w14:textId="77777777"/>
        </w:tc>
      </w:tr>
      <w:tr w:rsidR="005D393D" w:rsidTr="00523A42" w14:paraId="6D52A422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5D393D" w:rsidP="00523A42" w:rsidRDefault="005D393D" w14:paraId="19E6AD3E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5D393D" w:rsidP="00523A42" w:rsidRDefault="00A14FFB" w14:paraId="4190DBF2" w14:textId="29A54714">
            <w:pPr>
              <w:pStyle w:val="Year"/>
            </w:pPr>
            <w:r>
              <w:t>2026</w:t>
            </w:r>
          </w:p>
        </w:tc>
      </w:tr>
      <w:tr w:rsidRPr="003F1620" w:rsidR="005D393D" w:rsidTr="00523A42" w14:paraId="038F3BED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5D393D" w:rsidP="00523A42" w:rsidRDefault="005D393D" w14:paraId="166FA8A9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5D393D" w:rsidP="00523A42" w:rsidRDefault="005D393D" w14:paraId="54A61C0F" w14:textId="77777777"/>
        </w:tc>
      </w:tr>
      <w:tr w:rsidR="005D393D" w:rsidTr="00523A42" w14:paraId="34F9933C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28FAA9B9" w14:textId="77777777">
            <w:pPr>
              <w:pStyle w:val="Days"/>
            </w:pPr>
            <w:sdt>
              <w:sdtPr>
                <w:id w:val="-919711334"/>
                <w:placeholder>
                  <w:docPart w:val="1921E5FC1E9D484EADC99F693EDD4CAF"/>
                </w:placeholder>
                <w:temporary/>
                <w:showingPlcHdr/>
                <w15:appearance w15:val="hidden"/>
              </w:sdtPr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334DE1A5" w14:textId="77777777">
            <w:pPr>
              <w:pStyle w:val="Days"/>
            </w:pPr>
            <w:sdt>
              <w:sdtPr>
                <w:id w:val="-777710003"/>
                <w:placeholder>
                  <w:docPart w:val="53B1280664BA4A8DA01617EC74B82AC3"/>
                </w:placeholder>
                <w:temporary/>
                <w:showingPlcHdr/>
                <w15:appearance w15:val="hidden"/>
              </w:sdtPr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4DD63CB3" w14:textId="77777777">
            <w:pPr>
              <w:pStyle w:val="Days"/>
            </w:pPr>
            <w:sdt>
              <w:sdtPr>
                <w:id w:val="-721521958"/>
                <w:placeholder>
                  <w:docPart w:val="93B0E7D70CF44687BC1C6DAA307FF41B"/>
                </w:placeholder>
                <w:temporary/>
                <w:showingPlcHdr/>
                <w15:appearance w15:val="hidden"/>
              </w:sdtPr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2EE37CFD" w14:textId="77777777">
            <w:pPr>
              <w:pStyle w:val="Days"/>
            </w:pPr>
            <w:sdt>
              <w:sdtPr>
                <w:id w:val="1739524130"/>
                <w:placeholder>
                  <w:docPart w:val="E4FAF23A39CB42259961D3C1F2CA23CF"/>
                </w:placeholder>
                <w:temporary/>
                <w:showingPlcHdr/>
                <w15:appearance w15:val="hidden"/>
              </w:sdtPr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683EC735" w14:textId="77777777">
            <w:pPr>
              <w:pStyle w:val="Days"/>
            </w:pPr>
            <w:sdt>
              <w:sdtPr>
                <w:id w:val="1314224305"/>
                <w:placeholder>
                  <w:docPart w:val="D4C583D7576D4DC4909B90ED1590BA8C"/>
                </w:placeholder>
                <w:temporary/>
                <w:showingPlcHdr/>
                <w15:appearance w15:val="hidden"/>
              </w:sdtPr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4B6D192A" w14:textId="77777777">
            <w:pPr>
              <w:pStyle w:val="Days"/>
            </w:pPr>
            <w:sdt>
              <w:sdtPr>
                <w:id w:val="1943639365"/>
                <w:placeholder>
                  <w:docPart w:val="63684F3B2CF4458E8A26F7A4FB0F95E4"/>
                </w:placeholder>
                <w:temporary/>
                <w:showingPlcHdr/>
                <w15:appearance w15:val="hidden"/>
              </w:sdtPr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5D393D" w:rsidP="00523A42" w:rsidRDefault="00000000" w14:paraId="336B4317" w14:textId="77777777">
            <w:pPr>
              <w:pStyle w:val="Days"/>
            </w:pPr>
            <w:sdt>
              <w:sdtPr>
                <w:id w:val="-508370395"/>
                <w:placeholder>
                  <w:docPart w:val="53C878A33373448982F3AD91B6116FDA"/>
                </w:placeholder>
                <w:temporary/>
                <w:showingPlcHdr/>
                <w15:appearance w15:val="hidden"/>
              </w:sdtPr>
              <w:sdtContent>
                <w:r w:rsidR="005D393D">
                  <w:t>Saturday</w:t>
                </w:r>
              </w:sdtContent>
            </w:sdt>
          </w:p>
        </w:tc>
      </w:tr>
      <w:tr w:rsidR="00290CF4" w:rsidTr="00523A42" w14:paraId="2444605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5924261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7097E6C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243C064" w14:textId="77777777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7C3876EB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D37173A" w14:textId="1F56A254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6582CE3B" w14:textId="230876C0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662E962E" w14:textId="6CCDB301">
            <w:pPr>
              <w:pStyle w:val="Dates"/>
            </w:pPr>
            <w:r>
              <w:t>2</w:t>
            </w:r>
          </w:p>
        </w:tc>
      </w:tr>
      <w:tr w:rsidR="00290CF4" w:rsidTr="00E678F3" w14:paraId="35EC275F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E31C113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5C8E852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785535B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20DB7B10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F0CE6B6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455718" w:rsidP="00940931" w:rsidRDefault="00455718" w14:paraId="3C8576F8" w14:textId="28A4DD54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>OLS MAY Payroll Begins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</w:t>
            </w:r>
            <w:r w:rsidR="00940931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MAY 1-15 Payrolls Begin</w:t>
            </w:r>
          </w:p>
          <w:p w:rsidRPr="00E678F3" w:rsidR="00290CF4" w:rsidP="00290CF4" w:rsidRDefault="00290CF4" w14:paraId="4CFB9C0C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B9E6095" w14:textId="77777777"/>
        </w:tc>
      </w:tr>
      <w:tr w:rsidR="00290CF4" w:rsidTr="00523A42" w14:paraId="3FA474B4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FAF2913" w14:textId="3AA04090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DC79545" w14:textId="2A0EFEF0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2CB649F7" w14:textId="4FB74BC8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684050A9" w14:textId="3314A775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06634BA0" w14:textId="28CAC95B">
            <w:pPr>
              <w:pStyle w:val="Dates"/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1" locked="0" layoutInCell="1" allowOverlap="1" wp14:anchorId="069B8127" wp14:editId="16B6678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34421184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.7pt;width:97.5pt;height:12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69880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ZGNOLdoAAAAGAQAADwAAAAAAAAAAAAAAAADqBAAAZHJzL2Rvd25yZXYueG1sUEsF&#10;BgAAAAAEAAQA8wAAAPEFAAAAAA==&#10;"/>
                  </w:pict>
                </mc:Fallback>
              </mc:AlternateContent>
            </w:r>
            <w:r w:rsidRPr="003E7BE7" w:rsidR="00F37407">
              <w:t>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2A58DFA4" w14:textId="0DB5BC3F">
            <w:pPr>
              <w:pStyle w:val="Dates"/>
              <w:rPr>
                <w:color w:val="auto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1" locked="0" layoutInCell="1" allowOverlap="1" wp14:anchorId="10036D85" wp14:editId="6E8D365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47773966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7pt;width:97.5pt;height:12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6F0402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JdoPd7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color w:val="auto"/>
              </w:rPr>
              <w:t>8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2E8857FE" w14:textId="47286D35">
            <w:pPr>
              <w:pStyle w:val="Dates"/>
            </w:pPr>
            <w:r>
              <w:t>9</w:t>
            </w:r>
          </w:p>
        </w:tc>
      </w:tr>
      <w:tr w:rsidR="00290CF4" w:rsidTr="00523A42" w14:paraId="376F6971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231DF788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455718" w:rsidP="00940931" w:rsidRDefault="00455718" w14:paraId="5407C4B8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APR File to OSA </w:t>
            </w:r>
            <w:proofErr w:type="spellStart"/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E678F3" w:rsidR="00290CF4" w:rsidP="00290CF4" w:rsidRDefault="00290CF4" w14:paraId="4FADE39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455718" w:rsidP="00940931" w:rsidRDefault="00455718" w14:paraId="3F60E44B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APR)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</w:p>
          <w:p w:rsidRPr="00E678F3" w:rsidR="00290CF4" w:rsidP="00290CF4" w:rsidRDefault="00290CF4" w14:paraId="5D00E0C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455718" w:rsidP="00940931" w:rsidRDefault="00455718" w14:paraId="7BFA401D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E678F3" w:rsidR="00290CF4" w:rsidP="00290CF4" w:rsidRDefault="00290CF4" w14:paraId="05BB689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455718" w:rsidP="00940931" w:rsidRDefault="00455718" w14:paraId="73794C00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APR Pay Date </w:t>
            </w: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E678F3" w:rsidR="00290CF4" w:rsidP="00290CF4" w:rsidRDefault="00290CF4" w14:paraId="01A7405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FC54E1" w:rsidP="00940931" w:rsidRDefault="00FC54E1" w14:paraId="07A1F820" w14:textId="64AF2DC5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APR Pay Date </w:t>
            </w:r>
            <w:r w:rsidRPr="00F02C2C" w:rsidR="00940931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(16-30 APR)</w:t>
            </w:r>
          </w:p>
          <w:p w:rsidRPr="00E678F3" w:rsidR="00290CF4" w:rsidP="00290CF4" w:rsidRDefault="00290CF4" w14:paraId="085C3641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290CF4" w14:paraId="549A1DA0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7104CE9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482CDBD5" w14:textId="78C847F8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7BFA54AA" w14:textId="5FFD292D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4D8EF93D" w14:textId="318308B8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12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00FC8031" w14:textId="2B4EE603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71CE81E8" w14:textId="61DA565B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1A5AA4A2" w14:textId="08AA3D8A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15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226AA9E7" w14:textId="7589ECB6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16</w:t>
            </w:r>
          </w:p>
        </w:tc>
      </w:tr>
      <w:tr w:rsidR="00290CF4" w:rsidTr="00523A42" w14:paraId="5BA072BD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0768897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290CF4" w14:paraId="3E62EDE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290CF4" w14:paraId="744EC4E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290CF4" w14:paraId="0CE6003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290CF4" w14:paraId="6EA3B79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FC54E1" w:rsidP="00582937" w:rsidRDefault="00FC54E1" w14:paraId="5CBFA3C8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MAY)</w:t>
            </w:r>
          </w:p>
          <w:p w:rsidRPr="00E678F3" w:rsidR="00290CF4" w:rsidP="00290CF4" w:rsidRDefault="00290CF4" w14:paraId="19C6113E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FC54E1" w:rsidP="00582937" w:rsidRDefault="00FC54E1" w14:paraId="77790F1C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(16-31 MAY)</w:t>
            </w:r>
          </w:p>
          <w:p w:rsidRPr="00E678F3" w:rsidR="00290CF4" w:rsidP="00290CF4" w:rsidRDefault="00290CF4" w14:paraId="5E9029CC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3D94F5F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55EB1A0" w14:textId="551B9AAD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0CD10F5C" w14:textId="6812D9D7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4B46F3CB" w14:textId="7E23C6E5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19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7C039580" w14:textId="22C84D55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308B38C7" w14:textId="17EC1596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1" locked="0" layoutInCell="1" allowOverlap="1" wp14:anchorId="5704EAC4" wp14:editId="72AF41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1238250" cy="152400"/>
                      <wp:effectExtent l="0" t="0" r="0" b="0"/>
                      <wp:wrapNone/>
                      <wp:docPr id="5180337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.2pt;width:97.5pt;height:12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0DB11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+ThaztoAAAAFAQAADwAAAAAAAAAAAAAAAADqBAAAZHJzL2Rvd25yZXYueG1sUEsF&#10;BgAAAAAEAAQA8wAAAPEFAAAAAA=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F37407" w14:paraId="680DE5B6" w14:textId="76D72075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22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78325287" w14:textId="18C7863B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23</w:t>
            </w:r>
          </w:p>
        </w:tc>
      </w:tr>
      <w:tr w:rsidR="00290CF4" w:rsidTr="00523A42" w14:paraId="40C09E95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6ACAE05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FC54E1" w:rsidP="00582937" w:rsidRDefault="00FC54E1" w14:paraId="44328373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MAY)</w:t>
            </w:r>
          </w:p>
          <w:p w:rsidRPr="00E678F3" w:rsidR="00290CF4" w:rsidP="00290CF4" w:rsidRDefault="00290CF4" w14:paraId="799CAC8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FC54E1" w:rsidP="00582937" w:rsidRDefault="00FC54E1" w14:paraId="5232E4C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E678F3" w:rsidR="00290CF4" w:rsidP="00290CF4" w:rsidRDefault="00290CF4" w14:paraId="0A930E5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FC54E1" w:rsidP="00582937" w:rsidRDefault="00FC54E1" w14:paraId="59CDEED0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E678F3" w:rsidR="00290CF4" w:rsidP="00290CF4" w:rsidRDefault="00290CF4" w14:paraId="469AA12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FC54E1" w:rsidP="00582937" w:rsidRDefault="00FC54E1" w14:paraId="31CFA6C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MAY)</w:t>
            </w:r>
          </w:p>
          <w:p w:rsidRPr="003E7BE7" w:rsidR="00290CF4" w:rsidP="00290CF4" w:rsidRDefault="00290CF4" w14:paraId="35247AA8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290CF4" w14:paraId="538248AF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290CF4" w14:paraId="482B509E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718A51F9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8908429" w14:textId="2A1F5371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1B2ADE0E" w14:textId="32747AF5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56958BA9" w14:textId="0CA06F99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26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421BC4A9" w14:textId="5F66181E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3E54614F" w14:textId="30931BFE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4625EC57" w14:textId="4910D12F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29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290CF4" w:rsidP="00290CF4" w:rsidRDefault="00F37407" w14:paraId="37E89AE0" w14:textId="4A183DEF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30</w:t>
            </w:r>
          </w:p>
        </w:tc>
      </w:tr>
      <w:tr w:rsidR="0005195E" w:rsidTr="00523A42" w14:paraId="5F690635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6277AC0D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E678F3" w:rsidP="00066B19" w:rsidRDefault="00E678F3" w14:paraId="672726F7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C00000"/>
                <w:sz w:val="20"/>
                <w:szCs w:val="20"/>
              </w:rPr>
              <w:t>Memorial Day</w:t>
            </w:r>
          </w:p>
          <w:p w:rsidRPr="00E678F3" w:rsidR="005D393D" w:rsidP="00523A42" w:rsidRDefault="005D393D" w14:paraId="24104C76" w14:textId="67F4146A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5D393D" w:rsidP="00523A42" w:rsidRDefault="005D393D" w14:paraId="2052074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5D393D" w:rsidP="00523A42" w:rsidRDefault="005D393D" w14:paraId="05ED584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5D393D" w:rsidP="00523A42" w:rsidRDefault="005D393D" w14:paraId="7D5F70F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5D393D" w:rsidP="00523A42" w:rsidRDefault="005D393D" w14:paraId="517D3B73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E678F3" w:rsidP="00582937" w:rsidRDefault="00E678F3" w14:paraId="5B7F0FF5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E678F3" w:rsidR="005D393D" w:rsidP="00523A42" w:rsidRDefault="005D393D" w14:paraId="4C5E7987" w14:textId="77777777">
            <w:pPr>
              <w:rPr>
                <w:sz w:val="20"/>
                <w:szCs w:val="20"/>
              </w:rPr>
            </w:pPr>
          </w:p>
        </w:tc>
      </w:tr>
      <w:tr w:rsidR="005D393D" w:rsidTr="00523A42" w14:paraId="39DB86D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5D393D" w:rsidP="00523A42" w:rsidRDefault="00F37407" w14:paraId="5B201B1C" w14:textId="4B86D24A">
            <w:pPr>
              <w:pStyle w:val="Dates"/>
              <w:rPr>
                <w:sz w:val="20"/>
                <w:szCs w:val="20"/>
              </w:rPr>
            </w:pPr>
            <w:r w:rsidRPr="00E678F3">
              <w:rPr>
                <w:sz w:val="20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79BCE4AC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5E9DA314" w14:textId="77777777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60861533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12E824B0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6ED441A3" w14:textId="77777777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5FE6F1EA" w14:textId="77777777">
            <w:pPr>
              <w:pStyle w:val="Dates"/>
            </w:pPr>
          </w:p>
        </w:tc>
      </w:tr>
      <w:tr w:rsidR="005D393D" w:rsidTr="00E678F3" w14:paraId="7B8113BD" w14:textId="77777777">
        <w:tblPrEx>
          <w:tblLook w:val="04A0" w:firstRow="1" w:lastRow="0" w:firstColumn="1" w:lastColumn="0" w:noHBand="0" w:noVBand="1"/>
        </w:tblPrEx>
        <w:trPr>
          <w:trHeight w:val="1062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E678F3" w:rsidR="00E678F3" w:rsidP="00582937" w:rsidRDefault="00E678F3" w14:paraId="0E0AD6DD" w14:textId="5F797B14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E678F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Payroll Closeout Day 2 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</w:t>
            </w:r>
            <w:r w:rsidR="00582937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E678F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E678F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MAY)</w:t>
            </w:r>
          </w:p>
          <w:p w:rsidRPr="00E678F3" w:rsidR="005D393D" w:rsidP="00523A42" w:rsidRDefault="005D393D" w14:paraId="35D077A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198A9563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7491C364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1701B7A9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37EF8A43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7B980B32" w14:textId="77777777"/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5D393D" w:rsidP="00523A42" w:rsidRDefault="005D393D" w14:paraId="12F27BB9" w14:textId="77777777"/>
        </w:tc>
      </w:tr>
    </w:tbl>
    <w:p w:rsidR="00D435C2" w:rsidP="00D435C2" w:rsidRDefault="00D435C2" w14:paraId="21DF27F5" w14:textId="77777777"/>
    <w:p w:rsidR="00D435C2" w:rsidP="00D435C2" w:rsidRDefault="00D435C2" w14:paraId="090CA3DF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49D165EF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44F74886" w14:textId="77777777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5DA62474" w14:textId="77777777"/>
        </w:tc>
      </w:tr>
      <w:tr w:rsidR="00800901" w:rsidTr="00523A42" w14:paraId="43F8AEEA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01405BF8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1D14D9EA" w14:textId="7855B2B7">
            <w:pPr>
              <w:pStyle w:val="Year"/>
            </w:pPr>
            <w:r>
              <w:t>2026</w:t>
            </w:r>
          </w:p>
        </w:tc>
      </w:tr>
      <w:tr w:rsidRPr="003F1620" w:rsidR="00800901" w:rsidTr="00523A42" w14:paraId="019DC34C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365B223C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613D2412" w14:textId="77777777"/>
        </w:tc>
      </w:tr>
      <w:tr w:rsidR="00800901" w:rsidTr="00523A42" w14:paraId="315279AC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1C59FEA6" w14:textId="77777777">
            <w:pPr>
              <w:pStyle w:val="Days"/>
            </w:pPr>
            <w:sdt>
              <w:sdtPr>
                <w:id w:val="-505663300"/>
                <w:placeholder>
                  <w:docPart w:val="8DE85ACAC0984189B85FDE39A874E146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38AD716" w14:textId="77777777">
            <w:pPr>
              <w:pStyle w:val="Days"/>
            </w:pPr>
            <w:sdt>
              <w:sdtPr>
                <w:id w:val="-30185159"/>
                <w:placeholder>
                  <w:docPart w:val="03FF0755830E4993B2CFFEC2545F8956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06A2F7C" w14:textId="77777777">
            <w:pPr>
              <w:pStyle w:val="Days"/>
            </w:pPr>
            <w:sdt>
              <w:sdtPr>
                <w:id w:val="444964457"/>
                <w:placeholder>
                  <w:docPart w:val="9BBF5C727F544F8FB34ECC000039D709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4AC8AF4" w14:textId="77777777">
            <w:pPr>
              <w:pStyle w:val="Days"/>
            </w:pPr>
            <w:sdt>
              <w:sdtPr>
                <w:id w:val="-1987307679"/>
                <w:placeholder>
                  <w:docPart w:val="638289A729AA42C187EDBF3C6BB9B3D3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A5B837D" w14:textId="77777777">
            <w:pPr>
              <w:pStyle w:val="Days"/>
            </w:pPr>
            <w:sdt>
              <w:sdtPr>
                <w:id w:val="722100624"/>
                <w:placeholder>
                  <w:docPart w:val="4B34BF1016F44085B40A344CF99AEC9C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13D02BE1" w14:textId="77777777">
            <w:pPr>
              <w:pStyle w:val="Days"/>
            </w:pPr>
            <w:sdt>
              <w:sdtPr>
                <w:id w:val="779916855"/>
                <w:placeholder>
                  <w:docPart w:val="3C03100EC01B4ED4B5614F67D7C3F9AD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34300592" w14:textId="77777777">
            <w:pPr>
              <w:pStyle w:val="Days"/>
            </w:pPr>
            <w:sdt>
              <w:sdtPr>
                <w:id w:val="649945805"/>
                <w:placeholder>
                  <w:docPart w:val="2635AF38FA4342F097DD190BE0CBEC34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5905740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41287D6" w14:textId="0E3E4ECE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15F1FA1B" w14:textId="54C917D3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7F149DB8" w14:textId="46C425A0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4F399B9" w14:textId="67733DB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205D2E0B" w14:textId="374E3C76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31BC1BB0" w14:textId="634949E3">
            <w:pPr>
              <w:pStyle w:val="Dates"/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1" locked="0" layoutInCell="1" allowOverlap="1" wp14:anchorId="0DA477FD" wp14:editId="799BD55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96434242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6pt;width:97.5pt;height:12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2E11F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HiUIYr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t>5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F37407" w14:paraId="187EF18D" w14:textId="193B44B9">
            <w:pPr>
              <w:pStyle w:val="Dates"/>
            </w:pPr>
            <w:r w:rsidRPr="003E7BE7">
              <w:t>6</w:t>
            </w:r>
          </w:p>
        </w:tc>
      </w:tr>
      <w:tr w:rsidR="00290CF4" w:rsidTr="00473949" w14:paraId="69FF2A8A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1422204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3B6BC0" w:rsidP="00066B19" w:rsidRDefault="003B6BC0" w14:paraId="0D4F4908" w14:textId="27CA2C82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>OLS JUN Payroll Begins</w:t>
            </w:r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</w:t>
            </w:r>
            <w:r w:rsidR="00066B1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JUN 1-15 Payrolls Begin</w:t>
            </w:r>
          </w:p>
          <w:p w:rsidRPr="00473949" w:rsidR="00290CF4" w:rsidP="00290CF4" w:rsidRDefault="00290CF4" w14:paraId="211FC0A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01D4D" w:rsidP="00066B19" w:rsidRDefault="00201D4D" w14:paraId="6C41F135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MAY File to OSA </w:t>
            </w:r>
            <w:proofErr w:type="spellStart"/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473949" w:rsidR="00290CF4" w:rsidP="00290CF4" w:rsidRDefault="00290CF4" w14:paraId="5A2DBDC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F472DD" w:rsidP="00066B19" w:rsidRDefault="00F472DD" w14:paraId="376E120B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MAY)</w:t>
            </w:r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OSA Processing OLS </w:t>
            </w:r>
          </w:p>
          <w:p w:rsidRPr="00473949" w:rsidR="00290CF4" w:rsidP="00290CF4" w:rsidRDefault="00290CF4" w14:paraId="27D6343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F472DD" w:rsidP="00066B19" w:rsidRDefault="00F472DD" w14:paraId="022B507D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473949" w:rsidR="00290CF4" w:rsidP="00290CF4" w:rsidRDefault="00290CF4" w14:paraId="5F9EE3C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F472DD" w:rsidP="00066B19" w:rsidRDefault="00F472DD" w14:paraId="59766757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MAY Pay Date </w:t>
            </w: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473949" w:rsidR="00290CF4" w:rsidP="00290CF4" w:rsidRDefault="00290CF4" w14:paraId="6D95E891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2B07EC40" w14:textId="77777777"/>
        </w:tc>
      </w:tr>
      <w:tr w:rsidR="00290CF4" w:rsidTr="00523A42" w14:paraId="67A045AB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7D0FE16C" w14:textId="49ED5975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3E7BE7" w14:paraId="6547DEA6" w14:textId="12E30454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1" locked="0" layoutInCell="1" allowOverlap="1" wp14:anchorId="2A29B84C" wp14:editId="1D9014C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22595632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55pt;margin-top:.7pt;width:97.5pt;height:12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236B60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11356E3C" w14:textId="535F59FF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49D2A4CD" w14:textId="184DFC8A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31091E5F" w14:textId="4F1567B3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45DEEA71" w14:textId="00695435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12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13D4D947" w14:textId="3770A88B">
            <w:pPr>
              <w:pStyle w:val="Dates"/>
            </w:pPr>
            <w:r>
              <w:t>13</w:t>
            </w:r>
          </w:p>
        </w:tc>
      </w:tr>
      <w:tr w:rsidR="00290CF4" w:rsidTr="00523A42" w14:paraId="41222148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A9D98E6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F472DD" w:rsidP="00066B19" w:rsidRDefault="00F472DD" w14:paraId="6F6EB1F9" w14:textId="04A7F421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MAY Pay </w:t>
            </w:r>
            <w:proofErr w:type="gramStart"/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Date </w:t>
            </w:r>
            <w:r w:rsidRPr="00F02C2C" w:rsidR="00287767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</w:t>
            </w:r>
            <w:proofErr w:type="gramEnd"/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Hazards Pay Date (16-31 MAY)</w:t>
            </w:r>
          </w:p>
          <w:p w:rsidRPr="00473949" w:rsidR="00290CF4" w:rsidP="00290CF4" w:rsidRDefault="00290CF4" w14:paraId="5AFF78F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15D135B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1605681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6878362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66C2DF58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5CFF16FF" w14:textId="77777777"/>
        </w:tc>
      </w:tr>
      <w:tr w:rsidR="00290CF4" w:rsidTr="00523A42" w14:paraId="355CA96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563AF88" w14:textId="6371E79D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6C51CF38" w14:textId="1DE07703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198776E1" w14:textId="4B27794F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7CE85FFD" w14:textId="4A791213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79B76D56" w14:textId="5522F03B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0CEA62F9" w14:textId="44DB52A7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19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16E39F22" w14:textId="60BC98F6">
            <w:pPr>
              <w:pStyle w:val="Dates"/>
            </w:pPr>
            <w:r>
              <w:t>20</w:t>
            </w:r>
          </w:p>
        </w:tc>
      </w:tr>
      <w:tr w:rsidR="00290CF4" w:rsidTr="00473949" w14:paraId="38E2C263" w14:textId="77777777">
        <w:tblPrEx>
          <w:tblLook w:val="04A0" w:firstRow="1" w:lastRow="0" w:firstColumn="1" w:lastColumn="0" w:noHBand="0" w:noVBand="1"/>
        </w:tblPrEx>
        <w:trPr>
          <w:trHeight w:val="126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EDC9EC7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F472DD" w:rsidP="00066B19" w:rsidRDefault="00F472DD" w14:paraId="1573108D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JUN)</w:t>
            </w:r>
          </w:p>
          <w:p w:rsidRPr="00473949" w:rsidR="00290CF4" w:rsidP="00290CF4" w:rsidRDefault="00290CF4" w14:paraId="30C40C8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F472DD" w:rsidP="00066B19" w:rsidRDefault="00F472DD" w14:paraId="34565450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Payrolls Begin (16-30 </w:t>
            </w:r>
            <w:proofErr w:type="gramStart"/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JUN)   </w:t>
            </w:r>
            <w:proofErr w:type="gramEnd"/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All Hazards File to OSA (1-15 JUN)</w:t>
            </w:r>
          </w:p>
          <w:p w:rsidRPr="00473949" w:rsidR="00290CF4" w:rsidP="00290CF4" w:rsidRDefault="00290CF4" w14:paraId="6C20DDB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F472DD" w:rsidP="00066B19" w:rsidRDefault="00066B19" w14:paraId="748C5A6C" w14:textId="15C1B511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7030A0"/>
                <w:sz w:val="20"/>
                <w:szCs w:val="20"/>
              </w:rPr>
              <w:t>O</w:t>
            </w:r>
            <w:r w:rsidRPr="00473949" w:rsidR="00F472DD">
              <w:rPr>
                <w:rFonts w:ascii="Franklin Gothic Book" w:hAnsi="Franklin Gothic Book"/>
                <w:color w:val="7030A0"/>
                <w:sz w:val="20"/>
                <w:szCs w:val="20"/>
              </w:rPr>
              <w:t>SA Processing All Hazards</w:t>
            </w:r>
          </w:p>
          <w:p w:rsidRPr="00473949" w:rsidR="00290CF4" w:rsidP="00290CF4" w:rsidRDefault="00290CF4" w14:paraId="43E6DDC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C22DE" w:rsidP="00066B19" w:rsidRDefault="002C22DE" w14:paraId="3D5E520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473949" w:rsidR="00290CF4" w:rsidP="00290CF4" w:rsidRDefault="00290CF4" w14:paraId="0AD6A73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C22DE" w:rsidP="00066B19" w:rsidRDefault="002C22DE" w14:paraId="2005DA5A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C00000"/>
                <w:sz w:val="20"/>
                <w:szCs w:val="20"/>
              </w:rPr>
              <w:t>Juneteenth National Independence Day</w:t>
            </w:r>
          </w:p>
          <w:p w:rsidRPr="00473949" w:rsidR="00DF368A" w:rsidP="00DF368A" w:rsidRDefault="00DF368A" w14:paraId="126636A4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473949" w:rsidR="00DF368A" w:rsidP="00066B19" w:rsidRDefault="00DF368A" w14:paraId="5A143674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</w:p>
          <w:p w:rsidRPr="00473949" w:rsidR="00290CF4" w:rsidP="00290CF4" w:rsidRDefault="00290CF4" w14:paraId="38F9CF63" w14:textId="77777777">
            <w:pPr>
              <w:rPr>
                <w:sz w:val="20"/>
                <w:szCs w:val="20"/>
              </w:rPr>
            </w:pPr>
          </w:p>
          <w:p w:rsidRPr="00473949" w:rsidR="002C22DE" w:rsidP="002C22DE" w:rsidRDefault="002C22DE" w14:paraId="67D971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BE4F048" w14:textId="77777777"/>
        </w:tc>
      </w:tr>
      <w:tr w:rsidR="00290CF4" w:rsidTr="00523A42" w14:paraId="5FBDD31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6E482DB3" w14:textId="15DC5B87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3E7BE7" w14:paraId="620E0EC8" w14:textId="2FD95EF2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1" locked="0" layoutInCell="1" allowOverlap="1" wp14:anchorId="411C3FDB" wp14:editId="73CA9B8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6985</wp:posOffset>
                      </wp:positionV>
                      <wp:extent cx="1238250" cy="152400"/>
                      <wp:effectExtent l="0" t="0" r="0" b="0"/>
                      <wp:wrapNone/>
                      <wp:docPr id="45892875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55pt;margin-top:.55pt;width:97.5pt;height:1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4D1FD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5059F814" w14:textId="1A41BED9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268F06E9" w14:textId="5D782456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5808E4D8" w14:textId="1F779C85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68402841" w14:textId="74EB04EA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26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00553423" w14:textId="0F6B3C52">
            <w:pPr>
              <w:pStyle w:val="Dates"/>
            </w:pPr>
            <w:r>
              <w:t>27</w:t>
            </w:r>
          </w:p>
        </w:tc>
      </w:tr>
      <w:tr w:rsidR="00290CF4" w:rsidTr="00473949" w14:paraId="1FE02130" w14:textId="77777777">
        <w:tblPrEx>
          <w:tblLook w:val="04A0" w:firstRow="1" w:lastRow="0" w:firstColumn="1" w:lastColumn="0" w:noHBand="0" w:noVBand="1"/>
        </w:tblPrEx>
        <w:trPr>
          <w:trHeight w:val="135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0590CC8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2C22DE" w:rsidP="00066B19" w:rsidRDefault="002C22DE" w14:paraId="11DF3D0C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JUN)</w:t>
            </w:r>
          </w:p>
          <w:p w:rsidRPr="00287767" w:rsidR="00290CF4" w:rsidP="00290CF4" w:rsidRDefault="00290CF4" w14:paraId="434BFF37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558AC16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472AD09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5090AC2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5928838B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24B5A9E" w14:textId="77777777"/>
        </w:tc>
      </w:tr>
      <w:tr w:rsidR="00290CF4" w:rsidTr="00523A42" w14:paraId="495BC91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7465F458" w14:textId="6F0E953E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065BD6DF" w14:textId="5EC704A8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F37407" w14:paraId="0C4EE914" w14:textId="7409ACCC">
            <w:pPr>
              <w:pStyle w:val="Dates"/>
              <w:rPr>
                <w:sz w:val="20"/>
                <w:szCs w:val="20"/>
              </w:rPr>
            </w:pPr>
            <w:r w:rsidRPr="00473949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4A50635B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090071A7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7114D41B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719F1BD" w14:textId="77777777">
            <w:pPr>
              <w:pStyle w:val="Dates"/>
            </w:pPr>
          </w:p>
        </w:tc>
      </w:tr>
      <w:tr w:rsidR="00290CF4" w:rsidTr="00473949" w14:paraId="73088EE1" w14:textId="77777777">
        <w:tblPrEx>
          <w:tblLook w:val="04A0" w:firstRow="1" w:lastRow="0" w:firstColumn="1" w:lastColumn="0" w:noHBand="0" w:noVBand="1"/>
        </w:tblPrEx>
        <w:trPr>
          <w:trHeight w:val="144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13E1A45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C22DE" w:rsidP="00066B19" w:rsidRDefault="002C22DE" w14:paraId="656366AA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473949" w:rsidR="00290CF4" w:rsidP="00290CF4" w:rsidRDefault="00290CF4" w14:paraId="2682BBA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C22DE" w:rsidP="00066B19" w:rsidRDefault="002C22DE" w14:paraId="2CDF6DC3" w14:textId="434C12D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73949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2</w:t>
            </w:r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</w:t>
            </w:r>
            <w:r w:rsidR="00066B1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47394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</w:t>
            </w:r>
            <w:r w:rsidRPr="0047394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(16-30 JUN)</w:t>
            </w:r>
          </w:p>
          <w:p w:rsidRPr="00473949" w:rsidR="00290CF4" w:rsidP="00290CF4" w:rsidRDefault="00290CF4" w14:paraId="0065054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3E883CF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0B970D0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73949" w:rsidR="00290CF4" w:rsidP="00290CF4" w:rsidRDefault="00290CF4" w14:paraId="3CDC5442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B994C14" w14:textId="77777777"/>
        </w:tc>
      </w:tr>
    </w:tbl>
    <w:p w:rsidR="00D435C2" w:rsidP="00D435C2" w:rsidRDefault="00D435C2" w14:paraId="41B2E4F2" w14:textId="77777777"/>
    <w:p w:rsidR="00D435C2" w:rsidP="00D435C2" w:rsidRDefault="00D435C2" w14:paraId="0705E7A4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2EFE70FF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08943C3F" w14:textId="77777777">
            <w:pPr>
              <w:pStyle w:val="Month"/>
            </w:pPr>
            <w:r>
              <w:lastRenderedPageBreak/>
              <w:t>July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39D8032C" w14:textId="77777777"/>
        </w:tc>
      </w:tr>
      <w:tr w:rsidR="00800901" w:rsidTr="00523A42" w14:paraId="2D281F51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7241C172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5FA7384F" w14:textId="043E0405">
            <w:pPr>
              <w:pStyle w:val="Year"/>
            </w:pPr>
            <w:r>
              <w:t>2026</w:t>
            </w:r>
          </w:p>
        </w:tc>
      </w:tr>
      <w:tr w:rsidRPr="003F1620" w:rsidR="00800901" w:rsidTr="00523A42" w14:paraId="6AFE7402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7746407D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5D24E1FC" w14:textId="77777777"/>
        </w:tc>
      </w:tr>
      <w:tr w:rsidR="00800901" w:rsidTr="00523A42" w14:paraId="49CB31E9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3EB56D68" w14:textId="77777777">
            <w:pPr>
              <w:pStyle w:val="Days"/>
            </w:pPr>
            <w:sdt>
              <w:sdtPr>
                <w:id w:val="1253935943"/>
                <w:placeholder>
                  <w:docPart w:val="1D5A2682E88948438DFFF038DD5D4746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1331236" w14:textId="77777777">
            <w:pPr>
              <w:pStyle w:val="Days"/>
            </w:pPr>
            <w:sdt>
              <w:sdtPr>
                <w:id w:val="1983808472"/>
                <w:placeholder>
                  <w:docPart w:val="2885D8DC50234E2695461025584EECA8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F4E7CE2" w14:textId="77777777">
            <w:pPr>
              <w:pStyle w:val="Days"/>
            </w:pPr>
            <w:sdt>
              <w:sdtPr>
                <w:id w:val="1148317476"/>
                <w:placeholder>
                  <w:docPart w:val="3ACC885456A64654835C8BFDFF1A9CEF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119A6B7" w14:textId="77777777">
            <w:pPr>
              <w:pStyle w:val="Days"/>
            </w:pPr>
            <w:sdt>
              <w:sdtPr>
                <w:id w:val="-1272541922"/>
                <w:placeholder>
                  <w:docPart w:val="85D61856237549779D66D92A86F5C91D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001DB8AA" w14:textId="77777777">
            <w:pPr>
              <w:pStyle w:val="Days"/>
            </w:pPr>
            <w:sdt>
              <w:sdtPr>
                <w:id w:val="189886748"/>
                <w:placeholder>
                  <w:docPart w:val="DBEC004128724ECBB050E6A2B39304A3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0F4200BE" w14:textId="77777777">
            <w:pPr>
              <w:pStyle w:val="Days"/>
            </w:pPr>
            <w:sdt>
              <w:sdtPr>
                <w:id w:val="-1507045536"/>
                <w:placeholder>
                  <w:docPart w:val="BE620CD40F8C4BED82E8681122871CA4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223283A" w14:textId="77777777">
            <w:pPr>
              <w:pStyle w:val="Days"/>
            </w:pPr>
            <w:sdt>
              <w:sdtPr>
                <w:id w:val="2020356947"/>
                <w:placeholder>
                  <w:docPart w:val="E6220B098A9F459E8CAD378BFDE58964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0B9F930C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34698D4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661C70C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01DDC85" w14:textId="32370852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54A1A6E4" w14:textId="3051A24E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588C6B18" w14:textId="291230B2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1DF551A3" w14:textId="504EA49B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67498C7D" w14:textId="4E9621D5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4</w:t>
            </w:r>
          </w:p>
        </w:tc>
      </w:tr>
      <w:tr w:rsidR="00290CF4" w:rsidTr="00FB1598" w14:paraId="4FC7D47F" w14:textId="77777777">
        <w:tblPrEx>
          <w:tblLook w:val="04A0" w:firstRow="1" w:lastRow="0" w:firstColumn="1" w:lastColumn="0" w:noHBand="0" w:noVBand="1"/>
        </w:tblPrEx>
        <w:trPr>
          <w:trHeight w:val="135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3D8DB9A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16D44D0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7F5BD4C" w14:textId="77777777"/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5A4C8D" w:rsidP="00BB13CC" w:rsidRDefault="005A4C8D" w14:paraId="1E1C876E" w14:textId="2B4B5FD5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JUL Payroll Begins       </w:t>
            </w:r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</w:t>
            </w:r>
            <w:r w:rsidR="00BB13CC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JUL 1-15 Payrolls Begin</w:t>
            </w:r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</w:t>
            </w:r>
            <w:r w:rsidRPr="00FB1598">
              <w:rPr>
                <w:rFonts w:ascii="Franklin Gothic Book" w:hAnsi="Franklin Gothic Book"/>
                <w:color w:val="0070C0"/>
                <w:sz w:val="20"/>
                <w:szCs w:val="20"/>
              </w:rPr>
              <w:t>OLS JUN File to OSA</w:t>
            </w:r>
          </w:p>
          <w:p w:rsidRPr="00FB1598" w:rsidR="00290CF4" w:rsidP="00290CF4" w:rsidRDefault="00290CF4" w14:paraId="396BEF5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BB13CC" w:rsidR="005A4C8D" w:rsidP="00290CF4" w:rsidRDefault="00F07A13" w14:paraId="70FADBC5" w14:textId="77777777">
            <w:pPr>
              <w:rPr>
                <w:color w:val="C00000"/>
                <w:sz w:val="20"/>
                <w:szCs w:val="20"/>
              </w:rPr>
            </w:pPr>
            <w:r w:rsidRPr="00BB13CC">
              <w:rPr>
                <w:color w:val="C00000"/>
                <w:sz w:val="20"/>
                <w:szCs w:val="20"/>
              </w:rPr>
              <w:t>AGENCY HOLIDAY</w:t>
            </w:r>
          </w:p>
          <w:p w:rsidRPr="00FB1598" w:rsidR="005A4C8D" w:rsidP="00BB13CC" w:rsidRDefault="005A4C8D" w14:paraId="76CAE987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</w:p>
          <w:p w:rsidRPr="00FB1598" w:rsidR="00290CF4" w:rsidP="00290CF4" w:rsidRDefault="00290CF4" w14:paraId="7CCAAC0E" w14:textId="2AA7587F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BB13CC" w:rsidR="0008112F" w:rsidP="00290CF4" w:rsidRDefault="00F07A13" w14:paraId="33EA2697" w14:textId="77777777">
            <w:pPr>
              <w:rPr>
                <w:color w:val="C00000"/>
                <w:sz w:val="20"/>
                <w:szCs w:val="20"/>
              </w:rPr>
            </w:pPr>
            <w:r w:rsidRPr="00BB13CC">
              <w:rPr>
                <w:color w:val="C00000"/>
                <w:sz w:val="20"/>
                <w:szCs w:val="20"/>
              </w:rPr>
              <w:t>AGENCY HOLIDAY</w:t>
            </w:r>
          </w:p>
          <w:p w:rsidRPr="00FB1598" w:rsidR="0008112F" w:rsidP="00BB13CC" w:rsidRDefault="00BB13CC" w14:paraId="7935F5BD" w14:textId="23E75E05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C00000"/>
                <w:sz w:val="20"/>
                <w:szCs w:val="20"/>
              </w:rPr>
              <w:t>I</w:t>
            </w:r>
            <w:r w:rsidRPr="00FB1598" w:rsidR="0008112F">
              <w:rPr>
                <w:rFonts w:ascii="Franklin Gothic Book" w:hAnsi="Franklin Gothic Book"/>
                <w:color w:val="C00000"/>
                <w:sz w:val="20"/>
                <w:szCs w:val="20"/>
              </w:rPr>
              <w:t>ndependence Day (Observed)</w:t>
            </w:r>
          </w:p>
          <w:p w:rsidRPr="00FB1598" w:rsidR="00290CF4" w:rsidP="00290CF4" w:rsidRDefault="00290CF4" w14:paraId="06379D29" w14:textId="38FF4440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08112F" w:rsidP="00BB13CC" w:rsidRDefault="0008112F" w14:paraId="2FDB3CF4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C00000"/>
                <w:sz w:val="20"/>
                <w:szCs w:val="20"/>
              </w:rPr>
              <w:t>Independence Day</w:t>
            </w:r>
          </w:p>
          <w:p w:rsidRPr="00FB1598" w:rsidR="00290CF4" w:rsidP="00290CF4" w:rsidRDefault="00290CF4" w14:paraId="1E94DBFA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386AAFB9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402FDB56" w14:textId="4B1E15A2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06FE4BDC" w14:textId="55F66FCC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64B0F3B0" w14:textId="2D657307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1" locked="0" layoutInCell="1" allowOverlap="1" wp14:anchorId="27FAA285" wp14:editId="55398D0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61092497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.7pt;width:97.5pt;height:12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032CD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PwFOQHbAAAABw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73818CB0" w14:textId="77B6808B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1" locked="0" layoutInCell="1" allowOverlap="1" wp14:anchorId="2F6E51DA" wp14:editId="3646EDB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7477836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15pt;margin-top:.7pt;width:97.5pt;height:12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1A950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L1lT7n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4BFF2F67" w14:textId="61A8B4EC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17CA58D0" w14:textId="1FE7F7E3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48BDE799" w14:textId="5777F7F0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11</w:t>
            </w:r>
          </w:p>
        </w:tc>
      </w:tr>
      <w:tr w:rsidR="00290CF4" w:rsidTr="00FB1598" w14:paraId="66920C87" w14:textId="77777777">
        <w:tblPrEx>
          <w:tblLook w:val="04A0" w:firstRow="1" w:lastRow="0" w:firstColumn="1" w:lastColumn="0" w:noHBand="0" w:noVBand="1"/>
        </w:tblPrEx>
        <w:trPr>
          <w:trHeight w:val="127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FE42F8F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08112F" w:rsidP="00BB13CC" w:rsidRDefault="0008112F" w14:paraId="122822F8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(16-30 </w:t>
            </w:r>
            <w:proofErr w:type="gramStart"/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JUN)</w:t>
            </w:r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FB1598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OSA Processing OLS </w:t>
            </w:r>
          </w:p>
          <w:p w:rsidRPr="00FB1598" w:rsidR="00290CF4" w:rsidP="00290CF4" w:rsidRDefault="00290CF4" w14:paraId="20017B9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D02608" w:rsidP="00BB13CC" w:rsidRDefault="00D02608" w14:paraId="3C074816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JUN Pay Date </w:t>
            </w:r>
            <w:r w:rsidRPr="003E7BE7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E7BE7" w:rsidR="00290CF4" w:rsidP="00290CF4" w:rsidRDefault="00290CF4" w14:paraId="73EFD07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D02608" w:rsidP="00BB13CC" w:rsidRDefault="00D02608" w14:paraId="1278189E" w14:textId="069A624B">
            <w:pPr>
              <w:rPr>
                <w:rFonts w:ascii="Franklin Gothic Book" w:hAnsi="Franklin Gothic Book"/>
                <w:color w:val="00B05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JUN Pay Date </w:t>
            </w:r>
            <w:r w:rsidRPr="00F02C2C" w:rsidR="00BB13C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(16-30 JUN)</w:t>
            </w:r>
          </w:p>
          <w:p w:rsidRPr="003E7BE7" w:rsidR="00290CF4" w:rsidP="00290CF4" w:rsidRDefault="00290CF4" w14:paraId="521E0375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6477743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55B37F6F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622CAA67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2F80CB92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0BF79274" w14:textId="1E2B5AC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33BA25D6" w14:textId="3C05C6B5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074A5757" w14:textId="19C362AC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4A055ADA" w14:textId="7AF77DD8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4A7B4A84" w14:textId="386DFEAE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76E68450" w14:textId="1E081CDC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17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046EF384" w14:textId="3719D5D4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18</w:t>
            </w:r>
          </w:p>
        </w:tc>
      </w:tr>
      <w:tr w:rsidR="00290CF4" w:rsidTr="00FB1598" w14:paraId="479C7937" w14:textId="77777777">
        <w:tblPrEx>
          <w:tblLook w:val="04A0" w:firstRow="1" w:lastRow="0" w:firstColumn="1" w:lastColumn="0" w:noHBand="0" w:noVBand="1"/>
        </w:tblPrEx>
        <w:trPr>
          <w:trHeight w:val="117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7B0E77DA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7518E1E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569F308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D02608" w:rsidP="00BB13CC" w:rsidRDefault="00D02608" w14:paraId="483FD2B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JUL)</w:t>
            </w:r>
          </w:p>
          <w:p w:rsidRPr="00FB1598" w:rsidR="00290CF4" w:rsidP="00D02608" w:rsidRDefault="00290CF4" w14:paraId="3416CF7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D02608" w:rsidP="00BB13CC" w:rsidRDefault="00D02608" w14:paraId="490859D0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(16-31 JUL)</w:t>
            </w:r>
          </w:p>
          <w:p w:rsidRPr="00FB1598" w:rsidR="00290CF4" w:rsidP="00D02608" w:rsidRDefault="00290CF4" w14:paraId="6A21E92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D02608" w:rsidP="00BB13CC" w:rsidRDefault="00D02608" w14:paraId="1F8EF8E7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JUL)</w:t>
            </w:r>
          </w:p>
          <w:p w:rsidRPr="00FB1598" w:rsidR="00290CF4" w:rsidP="00290CF4" w:rsidRDefault="00290CF4" w14:paraId="31FBB1ED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1FE5A29F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0EC3A319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8E30972" w14:textId="1ED9BD3A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D02608" w:rsidRDefault="00D02608" w14:paraId="18EE4BC9" w14:textId="1C5FCAE0">
            <w:pPr>
              <w:pStyle w:val="Dates"/>
              <w:tabs>
                <w:tab w:val="center" w:pos="921"/>
                <w:tab w:val="right" w:pos="1842"/>
              </w:tabs>
              <w:jc w:val="left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ab/>
            </w:r>
            <w:r w:rsidRPr="00FB1598">
              <w:rPr>
                <w:sz w:val="20"/>
                <w:szCs w:val="20"/>
              </w:rPr>
              <w:tab/>
            </w:r>
            <w:r w:rsidRPr="00FB1598" w:rsidR="00F37407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08DE0AAE" w14:textId="0B56321A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494C7294" w14:textId="4400E5B7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1" locked="0" layoutInCell="1" allowOverlap="1" wp14:anchorId="71797465" wp14:editId="5B733B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1238250" cy="152400"/>
                      <wp:effectExtent l="0" t="0" r="0" b="0"/>
                      <wp:wrapNone/>
                      <wp:docPr id="195262378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15pt;margin-top:0;width:97.5pt;height:12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3550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OhNDbLbAAAABQ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F37407" w14:paraId="14D4688B" w14:textId="6BF01BB9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33BB48A1" w14:textId="3B835B71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24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32DE21CE" w14:textId="5537199E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25</w:t>
            </w:r>
          </w:p>
        </w:tc>
      </w:tr>
      <w:tr w:rsidR="00290CF4" w:rsidTr="00FB1598" w14:paraId="05E4E0CF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2549F99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FB1598" w:rsidP="00BB13CC" w:rsidRDefault="00FB1598" w14:paraId="38CF6ADE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FB1598" w:rsidR="00290CF4" w:rsidP="00290CF4" w:rsidRDefault="00290CF4" w14:paraId="037B55D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FB1598" w:rsidP="00BB13CC" w:rsidRDefault="00FB1598" w14:paraId="2582B0D4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FB1598" w:rsidR="00290CF4" w:rsidP="00290CF4" w:rsidRDefault="00290CF4" w14:paraId="2D983DB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FB1598" w:rsidP="00BB13CC" w:rsidRDefault="00FB1598" w14:paraId="11DF0DDE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JUL)</w:t>
            </w:r>
          </w:p>
          <w:p w:rsidRPr="00F02C2C" w:rsidR="00290CF4" w:rsidP="00FB1598" w:rsidRDefault="00290CF4" w14:paraId="4483AF6B" w14:textId="77777777">
            <w:pPr>
              <w:ind w:firstLine="720"/>
              <w:rPr>
                <w:color w:val="7030A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0AED7DB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53FBBAFA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7B40F430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074D408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89112FB" w14:textId="52144666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30920059" w14:textId="373093D3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6C243603" w14:textId="481D29F7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44390F92" w14:textId="31FDE852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5C171EE4" w14:textId="6C0ECE5C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F37407" w14:paraId="7E08FC46" w14:textId="60EDC29A">
            <w:pPr>
              <w:pStyle w:val="Dates"/>
              <w:rPr>
                <w:sz w:val="20"/>
                <w:szCs w:val="20"/>
              </w:rPr>
            </w:pPr>
            <w:r w:rsidRPr="00FB1598">
              <w:rPr>
                <w:sz w:val="20"/>
                <w:szCs w:val="20"/>
              </w:rPr>
              <w:t>31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290CF4" w:rsidP="00290CF4" w:rsidRDefault="00290CF4" w14:paraId="39C2F567" w14:textId="77777777">
            <w:pPr>
              <w:pStyle w:val="Dates"/>
              <w:rPr>
                <w:sz w:val="20"/>
                <w:szCs w:val="20"/>
              </w:rPr>
            </w:pPr>
          </w:p>
        </w:tc>
      </w:tr>
      <w:tr w:rsidR="0005195E" w:rsidTr="00FB1598" w14:paraId="1DA6304F" w14:textId="77777777">
        <w:tblPrEx>
          <w:tblLook w:val="04A0" w:firstRow="1" w:lastRow="0" w:firstColumn="1" w:lastColumn="0" w:noHBand="0" w:noVBand="1"/>
        </w:tblPrEx>
        <w:trPr>
          <w:trHeight w:val="117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800901" w:rsidP="00523A42" w:rsidRDefault="00800901" w14:paraId="39B0E876" w14:textId="77777777"/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800901" w:rsidP="00523A42" w:rsidRDefault="00800901" w14:paraId="52D2CEE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800901" w:rsidP="00523A42" w:rsidRDefault="00800901" w14:paraId="7C588487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800901" w:rsidP="00523A42" w:rsidRDefault="00800901" w14:paraId="6AE11E9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FB1598" w:rsidP="00BB13CC" w:rsidRDefault="00FB1598" w14:paraId="746FC8F7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FB1598" w:rsidR="00800901" w:rsidP="00523A42" w:rsidRDefault="00800901" w14:paraId="5960325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FB1598" w:rsidP="00BB13CC" w:rsidRDefault="00FB1598" w14:paraId="0A54C208" w14:textId="6BB984A6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B1598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Payroll Closeout Day 2  </w:t>
            </w:r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</w:t>
            </w:r>
            <w:r w:rsidR="00BB13CC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FB1598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FB1598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JUL)</w:t>
            </w:r>
          </w:p>
          <w:p w:rsidRPr="00FB1598" w:rsidR="00800901" w:rsidP="00523A42" w:rsidRDefault="00800901" w14:paraId="5A78348E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B1598" w:rsidR="00800901" w:rsidP="00523A42" w:rsidRDefault="00800901" w14:paraId="50851C94" w14:textId="77777777">
            <w:pPr>
              <w:rPr>
                <w:sz w:val="20"/>
                <w:szCs w:val="20"/>
              </w:rPr>
            </w:pPr>
          </w:p>
        </w:tc>
      </w:tr>
    </w:tbl>
    <w:p w:rsidR="00D435C2" w:rsidP="00D435C2" w:rsidRDefault="00D435C2" w14:paraId="0A73A5A5" w14:textId="77777777"/>
    <w:p w:rsidR="00D435C2" w:rsidP="00D435C2" w:rsidRDefault="00D435C2" w14:paraId="11A664B7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136BFCBA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377275AE" w14:textId="77777777">
            <w:pPr>
              <w:pStyle w:val="Month"/>
            </w:pPr>
            <w:r>
              <w:lastRenderedPageBreak/>
              <w:t>August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3D196CB4" w14:textId="77777777"/>
        </w:tc>
      </w:tr>
      <w:tr w:rsidR="00800901" w:rsidTr="00523A42" w14:paraId="462F3DAB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30CB1C0D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7AFFE633" w14:textId="08FC8B0D">
            <w:pPr>
              <w:pStyle w:val="Year"/>
            </w:pPr>
            <w:r>
              <w:t>2026</w:t>
            </w:r>
          </w:p>
        </w:tc>
      </w:tr>
      <w:tr w:rsidRPr="003F1620" w:rsidR="00800901" w:rsidTr="00523A42" w14:paraId="78A878BE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1D5DAECD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2E07B49B" w14:textId="77777777"/>
        </w:tc>
      </w:tr>
      <w:tr w:rsidR="00800901" w:rsidTr="00523A42" w14:paraId="560B55FF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22D1A70" w14:textId="77777777">
            <w:pPr>
              <w:pStyle w:val="Days"/>
            </w:pPr>
            <w:sdt>
              <w:sdtPr>
                <w:id w:val="1508864240"/>
                <w:placeholder>
                  <w:docPart w:val="F9BE5F4E796E4F769C1B3F7150FEA5CD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75C3FFC" w14:textId="77777777">
            <w:pPr>
              <w:pStyle w:val="Days"/>
            </w:pPr>
            <w:sdt>
              <w:sdtPr>
                <w:id w:val="208531551"/>
                <w:placeholder>
                  <w:docPart w:val="6EF2AA4FD9F74F4A91F21014ED4D8AA6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390F85C8" w14:textId="77777777">
            <w:pPr>
              <w:pStyle w:val="Days"/>
            </w:pPr>
            <w:sdt>
              <w:sdtPr>
                <w:id w:val="-440538738"/>
                <w:placeholder>
                  <w:docPart w:val="25F1906039194EB88FBE7EFA31685737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38C1E54" w14:textId="77777777">
            <w:pPr>
              <w:pStyle w:val="Days"/>
            </w:pPr>
            <w:sdt>
              <w:sdtPr>
                <w:id w:val="1593902153"/>
                <w:placeholder>
                  <w:docPart w:val="ED5D406B6DE5437A862C62A69FBCF86B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17439BB" w14:textId="77777777">
            <w:pPr>
              <w:pStyle w:val="Days"/>
            </w:pPr>
            <w:sdt>
              <w:sdtPr>
                <w:id w:val="-1394501937"/>
                <w:placeholder>
                  <w:docPart w:val="703792B9F23D4F9BA45B114BAD4CDB30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2D7A421" w14:textId="77777777">
            <w:pPr>
              <w:pStyle w:val="Days"/>
            </w:pPr>
            <w:sdt>
              <w:sdtPr>
                <w:id w:val="-445780708"/>
                <w:placeholder>
                  <w:docPart w:val="0738A27637FB42C48271B0A44DC0C186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5C08717" w14:textId="77777777">
            <w:pPr>
              <w:pStyle w:val="Days"/>
            </w:pPr>
            <w:sdt>
              <w:sdtPr>
                <w:id w:val="-1350943468"/>
                <w:placeholder>
                  <w:docPart w:val="BA422543304A4EEF9148C074BD803CFD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75526E1A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BEEECE9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8034EE1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1F5FC55" w14:textId="77777777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4DE269D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97C37CA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D7529A8" w14:textId="214ACCEE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2CBF3BD" w14:textId="3C25A3FF">
            <w:pPr>
              <w:pStyle w:val="Dates"/>
            </w:pPr>
            <w:r>
              <w:t>1</w:t>
            </w:r>
          </w:p>
        </w:tc>
      </w:tr>
      <w:tr w:rsidRPr="0015519E" w:rsidR="00290CF4" w:rsidTr="0015519E" w14:paraId="5AE96111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7656D07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7B88F46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5014AE5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44703B5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20A1FB6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0136AD76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572A10" w:rsidP="00B5723B" w:rsidRDefault="00572A10" w14:paraId="7A6FA3E1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AUG Payroll Begins   </w:t>
            </w:r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</w:t>
            </w: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AUG 1-15 Payrolls Begin</w:t>
            </w:r>
          </w:p>
          <w:p w:rsidRPr="0015519E" w:rsidR="00290CF4" w:rsidP="00572A10" w:rsidRDefault="00290CF4" w14:paraId="29A931D4" w14:textId="77777777">
            <w:pPr>
              <w:jc w:val="right"/>
              <w:rPr>
                <w:sz w:val="20"/>
                <w:szCs w:val="20"/>
              </w:rPr>
            </w:pPr>
          </w:p>
        </w:tc>
      </w:tr>
      <w:tr w:rsidRPr="0015519E" w:rsidR="00290CF4" w:rsidTr="00523A42" w14:paraId="505C57C7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63DA05B" w14:textId="2E15C5D8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53D96AE" w14:textId="69315D7A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66CA5FF5" w14:textId="64DC1DF2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4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7CD03688" w14:textId="1BA7CA7F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5AC8FB43" w14:textId="4C557625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1" locked="0" layoutInCell="1" allowOverlap="1" wp14:anchorId="05A2357F" wp14:editId="3AEB0AA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54780483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.7pt;width:97.5pt;height:12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5FC57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ZGNOLdoAAAAGAQAADwAAAAAAAAAAAAAAAADqBAAAZHJzL2Rvd25yZXYueG1sUEsF&#10;BgAAAAAEAAQA8wAAAPEFAAAAAA=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6B5C1CEB" w14:textId="7D2AE99B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1" locked="0" layoutInCell="1" allowOverlap="1" wp14:anchorId="7250D3E5" wp14:editId="21DDEA4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4883185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7pt;width:97.5pt;height:12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361653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JdoPd7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7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7CE4C92" w14:textId="1F6F955D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8</w:t>
            </w:r>
          </w:p>
        </w:tc>
      </w:tr>
      <w:tr w:rsidRPr="0015519E" w:rsidR="00290CF4" w:rsidTr="0015519E" w14:paraId="75C09453" w14:textId="77777777">
        <w:tblPrEx>
          <w:tblLook w:val="04A0" w:firstRow="1" w:lastRow="0" w:firstColumn="1" w:lastColumn="0" w:noHBand="0" w:noVBand="1"/>
        </w:tblPrEx>
        <w:trPr>
          <w:trHeight w:val="11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01A045D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572A10" w:rsidP="00B5723B" w:rsidRDefault="00572A10" w14:paraId="091E26BC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JUL File to OSA </w:t>
            </w:r>
            <w:proofErr w:type="spellStart"/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15519E" w:rsidR="00290CF4" w:rsidP="00290CF4" w:rsidRDefault="00290CF4" w14:paraId="7CA4D73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572A10" w:rsidP="00B5723B" w:rsidRDefault="00572A10" w14:paraId="590F6B36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JUL) </w:t>
            </w:r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>OSA OLS JUL Processing</w:t>
            </w:r>
          </w:p>
          <w:p w:rsidRPr="0015519E" w:rsidR="00290CF4" w:rsidP="00290CF4" w:rsidRDefault="00290CF4" w14:paraId="5AE1786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572A10" w:rsidP="00B5723B" w:rsidRDefault="00572A10" w14:paraId="5D5EA576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15519E" w:rsidR="00290CF4" w:rsidP="00290CF4" w:rsidRDefault="00290CF4" w14:paraId="16D5E75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572A10" w:rsidP="00B5723B" w:rsidRDefault="00572A10" w14:paraId="2F2D15F1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JUL Pay Date </w:t>
            </w: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15519E" w:rsidR="00290CF4" w:rsidP="00290CF4" w:rsidRDefault="00290CF4" w14:paraId="03C8B483" w14:textId="77777777">
            <w:pPr>
              <w:rPr>
                <w:sz w:val="20"/>
                <w:szCs w:val="20"/>
              </w:rPr>
            </w:pPr>
          </w:p>
          <w:p w:rsidRPr="0015519E" w:rsidR="00572A10" w:rsidP="00572A10" w:rsidRDefault="00572A10" w14:paraId="27196E4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9911C2" w:rsidR="007E0F34" w:rsidP="00B5723B" w:rsidRDefault="007E0F34" w14:paraId="52534A1B" w14:textId="4B668ACA">
            <w:pPr>
              <w:rPr>
                <w:rFonts w:ascii="Franklin Gothic Book" w:hAnsi="Franklin Gothic Book"/>
                <w:color w:val="00B05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>OLS JUL Pay Date</w:t>
            </w:r>
            <w:r w:rsidRPr="00F02C2C" w:rsidR="00B5723B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</w:t>
            </w: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(16-31 JUL)</w:t>
            </w:r>
          </w:p>
          <w:p w:rsidRPr="009911C2" w:rsidR="00290CF4" w:rsidP="00290CF4" w:rsidRDefault="00290CF4" w14:paraId="15A8093D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6A77172A" w14:textId="77777777">
            <w:pPr>
              <w:rPr>
                <w:sz w:val="20"/>
                <w:szCs w:val="20"/>
              </w:rPr>
            </w:pPr>
          </w:p>
        </w:tc>
      </w:tr>
      <w:tr w:rsidRPr="0015519E" w:rsidR="00290CF4" w:rsidTr="00523A42" w14:paraId="72420C77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78072DD5" w14:textId="22D80CE9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67643FB" w14:textId="3B70AF41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21ADAE9" w14:textId="695E2A21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1B4CF79C" w14:textId="3C4D0BAB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72C3E2C7" w14:textId="21904B9D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5FDFD497" w14:textId="55DDE4AA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14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28EB9F11" w14:textId="7B5A4090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15</w:t>
            </w:r>
          </w:p>
        </w:tc>
      </w:tr>
      <w:tr w:rsidRPr="0015519E" w:rsidR="00290CF4" w:rsidTr="00523A42" w14:paraId="627FC965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6AE5216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733F1CB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573EAB5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1A412937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50D6E45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5F01E040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7E0F34" w:rsidP="00B5723B" w:rsidRDefault="007E0F34" w14:paraId="0E8A11C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AUG)</w:t>
            </w:r>
          </w:p>
          <w:p w:rsidRPr="0015519E" w:rsidR="00290CF4" w:rsidP="00290CF4" w:rsidRDefault="00290CF4" w14:paraId="6604D582" w14:textId="77777777">
            <w:pPr>
              <w:rPr>
                <w:sz w:val="20"/>
                <w:szCs w:val="20"/>
              </w:rPr>
            </w:pPr>
          </w:p>
        </w:tc>
      </w:tr>
      <w:tr w:rsidRPr="0015519E" w:rsidR="00290CF4" w:rsidTr="00523A42" w14:paraId="0A8334F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5B5E1A7B" w14:textId="1378B15D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42AC503" w14:textId="45CCE9AA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37D4E63F" w14:textId="297FA2E5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7D91D6C6" w14:textId="5A61FF8B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3E7BE7" w14:paraId="5EE96C9A" w14:textId="48F61929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1" locked="0" layoutInCell="1" allowOverlap="1" wp14:anchorId="2430286A" wp14:editId="668B414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238250" cy="152400"/>
                      <wp:effectExtent l="0" t="0" r="0" b="0"/>
                      <wp:wrapNone/>
                      <wp:docPr id="19441232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0;width:97.5pt;height:12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1B793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jG1iH9oAAAAFAQAADwAAAAAAAAAAAAAAAADqBAAAZHJzL2Rvd25yZXYueG1sUEsF&#10;BgAAAAAEAAQA8wAAAPEFAAAAAA=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3BF847C2" w14:textId="0B0C19AF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21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3EE5A1F6" w14:textId="2C839A8C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22</w:t>
            </w:r>
          </w:p>
        </w:tc>
      </w:tr>
      <w:tr w:rsidRPr="0015519E" w:rsidR="00290CF4" w:rsidTr="00523A42" w14:paraId="43A94BE2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7E0F34" w:rsidP="00B5723B" w:rsidRDefault="007E0F34" w14:paraId="1C802722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(16-31 AUG)</w:t>
            </w:r>
          </w:p>
          <w:p w:rsidRPr="0015519E" w:rsidR="00290CF4" w:rsidP="00290CF4" w:rsidRDefault="00290CF4" w14:paraId="669365A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7E0F34" w:rsidP="00B5723B" w:rsidRDefault="007E0F34" w14:paraId="6F85823C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AUG)</w:t>
            </w:r>
          </w:p>
          <w:p w:rsidRPr="0015519E" w:rsidR="00290CF4" w:rsidP="00290CF4" w:rsidRDefault="00290CF4" w14:paraId="533C211E" w14:textId="77777777">
            <w:pPr>
              <w:rPr>
                <w:sz w:val="20"/>
                <w:szCs w:val="20"/>
              </w:rPr>
            </w:pPr>
          </w:p>
          <w:p w:rsidRPr="0015519E" w:rsidR="007E0F34" w:rsidP="007E0F34" w:rsidRDefault="007E0F34" w14:paraId="3FAECE6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7E0F34" w:rsidP="00B5723B" w:rsidRDefault="007E0F34" w14:paraId="3C5DC7F4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15519E" w:rsidR="00290CF4" w:rsidP="00290CF4" w:rsidRDefault="00290CF4" w14:paraId="3030CAA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7E0F34" w:rsidP="00B5723B" w:rsidRDefault="007E0F34" w14:paraId="7290A9B3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15519E" w:rsidR="00290CF4" w:rsidP="00290CF4" w:rsidRDefault="00290CF4" w14:paraId="5ADBAAA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15519E" w:rsidP="00B5723B" w:rsidRDefault="0015519E" w14:paraId="7AE2A1E2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AUG)</w:t>
            </w:r>
          </w:p>
          <w:p w:rsidRPr="0015519E" w:rsidR="00290CF4" w:rsidP="00290CF4" w:rsidRDefault="00290CF4" w14:paraId="382ED32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7766B2F6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290CF4" w14:paraId="39EC91FC" w14:textId="77777777">
            <w:pPr>
              <w:rPr>
                <w:sz w:val="20"/>
                <w:szCs w:val="20"/>
              </w:rPr>
            </w:pPr>
          </w:p>
        </w:tc>
      </w:tr>
      <w:tr w:rsidRPr="0015519E" w:rsidR="00290CF4" w:rsidTr="00523A42" w14:paraId="12F308A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50D1070D" w14:textId="2C50C42B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7E08516A" w14:textId="7655A295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20284B97" w14:textId="3DA54FA4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44E8B1E7" w14:textId="02C5E8A3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2DFDC0CA" w14:textId="4576BA8D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7AD9BF00" w14:textId="5135CE37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28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290CF4" w:rsidP="00290CF4" w:rsidRDefault="00F37407" w14:paraId="0E8156FE" w14:textId="68BF83F2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29</w:t>
            </w:r>
          </w:p>
        </w:tc>
      </w:tr>
      <w:tr w:rsidRPr="0015519E" w:rsidR="0005195E" w:rsidTr="00523A42" w14:paraId="7F7B7392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109F6887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4E79BA9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2EF7170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583A626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52DD9F2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1B2F4235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7F0BB714" w14:textId="77777777">
            <w:pPr>
              <w:rPr>
                <w:sz w:val="20"/>
                <w:szCs w:val="20"/>
              </w:rPr>
            </w:pPr>
          </w:p>
        </w:tc>
      </w:tr>
      <w:tr w:rsidRPr="0015519E" w:rsidR="00800901" w:rsidTr="00523A42" w14:paraId="6A81E191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F37407" w14:paraId="3E0DAB3D" w14:textId="6E784921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F37407" w14:paraId="2D6F1F19" w14:textId="1C03A2BD">
            <w:pPr>
              <w:pStyle w:val="Dates"/>
              <w:rPr>
                <w:sz w:val="20"/>
                <w:szCs w:val="20"/>
              </w:rPr>
            </w:pPr>
            <w:r w:rsidRPr="0015519E">
              <w:rPr>
                <w:sz w:val="20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1B08D70E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3D2EE6D0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4B599247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464D8A08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27B51F63" w14:textId="77777777">
            <w:pPr>
              <w:pStyle w:val="Dates"/>
              <w:rPr>
                <w:sz w:val="20"/>
                <w:szCs w:val="20"/>
              </w:rPr>
            </w:pPr>
          </w:p>
        </w:tc>
      </w:tr>
      <w:tr w:rsidRPr="0015519E" w:rsidR="00800901" w:rsidTr="0015519E" w14:paraId="6DAC2B64" w14:textId="77777777">
        <w:tblPrEx>
          <w:tblLook w:val="04A0" w:firstRow="1" w:lastRow="0" w:firstColumn="1" w:lastColumn="0" w:noHBand="0" w:noVBand="1"/>
        </w:tblPrEx>
        <w:trPr>
          <w:trHeight w:val="126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15519E" w:rsidP="00B5723B" w:rsidRDefault="0015519E" w14:paraId="5A54D482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15519E" w:rsidR="00800901" w:rsidP="00523A42" w:rsidRDefault="00800901" w14:paraId="13B7784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15519E" w:rsidP="00B5723B" w:rsidRDefault="0015519E" w14:paraId="6BA2FEA6" w14:textId="37E73B4E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15519E">
              <w:rPr>
                <w:rFonts w:ascii="Franklin Gothic Book" w:hAnsi="Franklin Gothic Book"/>
                <w:color w:val="C00000"/>
                <w:sz w:val="20"/>
                <w:szCs w:val="20"/>
              </w:rPr>
              <w:t xml:space="preserve">CAPPS Down for </w:t>
            </w:r>
            <w:proofErr w:type="gramStart"/>
            <w:r w:rsidRPr="0015519E">
              <w:rPr>
                <w:rFonts w:ascii="Franklin Gothic Book" w:hAnsi="Franklin Gothic Book"/>
                <w:color w:val="C00000"/>
                <w:sz w:val="20"/>
                <w:szCs w:val="20"/>
              </w:rPr>
              <w:t>FYE</w:t>
            </w:r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OLS</w:t>
            </w:r>
            <w:proofErr w:type="gramEnd"/>
            <w:r w:rsidRPr="0015519E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Payroll Closeout Day 2   </w:t>
            </w:r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</w:t>
            </w:r>
            <w:r w:rsidR="00B5723B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15519E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15519E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AUG)</w:t>
            </w:r>
          </w:p>
          <w:p w:rsidRPr="0015519E" w:rsidR="00800901" w:rsidP="00523A42" w:rsidRDefault="00800901" w14:paraId="008D23C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41A1DAF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795AEC0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301CF4B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61E44720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15519E" w:rsidR="00800901" w:rsidP="00523A42" w:rsidRDefault="00800901" w14:paraId="0D897723" w14:textId="77777777">
            <w:pPr>
              <w:rPr>
                <w:sz w:val="20"/>
                <w:szCs w:val="20"/>
              </w:rPr>
            </w:pPr>
          </w:p>
        </w:tc>
      </w:tr>
    </w:tbl>
    <w:p w:rsidRPr="0015519E" w:rsidR="00D435C2" w:rsidP="00D435C2" w:rsidRDefault="00D435C2" w14:paraId="01098595" w14:textId="77777777">
      <w:pPr>
        <w:rPr>
          <w:sz w:val="20"/>
          <w:szCs w:val="20"/>
        </w:rPr>
      </w:pPr>
    </w:p>
    <w:p w:rsidR="00D435C2" w:rsidP="00D435C2" w:rsidRDefault="00D435C2" w14:paraId="6556481E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3DF9EE3C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3A19A06F" w14:textId="77777777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042C9918" w14:textId="77777777"/>
        </w:tc>
      </w:tr>
      <w:tr w:rsidR="00800901" w:rsidTr="00523A42" w14:paraId="761234DB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38353656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6C72401B" w14:textId="4FD95F62">
            <w:pPr>
              <w:pStyle w:val="Year"/>
            </w:pPr>
            <w:r>
              <w:t>2026</w:t>
            </w:r>
          </w:p>
        </w:tc>
      </w:tr>
      <w:tr w:rsidRPr="003F1620" w:rsidR="00800901" w:rsidTr="00523A42" w14:paraId="1BD6F4A9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3382A8E0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369561D5" w14:textId="77777777"/>
        </w:tc>
      </w:tr>
      <w:tr w:rsidR="00800901" w:rsidTr="00523A42" w14:paraId="348490A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074A76D" w14:textId="77777777">
            <w:pPr>
              <w:pStyle w:val="Days"/>
            </w:pPr>
            <w:sdt>
              <w:sdtPr>
                <w:id w:val="-1147747017"/>
                <w:placeholder>
                  <w:docPart w:val="E24A1DC6CC51441C878F1C1F95CE291E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3647C4A2" w14:textId="77777777">
            <w:pPr>
              <w:pStyle w:val="Days"/>
            </w:pPr>
            <w:sdt>
              <w:sdtPr>
                <w:id w:val="1051890153"/>
                <w:placeholder>
                  <w:docPart w:val="1EFBC42687134EDABF4023B2A7A560A3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A4F51FD" w14:textId="77777777">
            <w:pPr>
              <w:pStyle w:val="Days"/>
            </w:pPr>
            <w:sdt>
              <w:sdtPr>
                <w:id w:val="70479844"/>
                <w:placeholder>
                  <w:docPart w:val="77EED81A3D3B491DB305ED8447E77FC4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00960A1" w14:textId="77777777">
            <w:pPr>
              <w:pStyle w:val="Days"/>
            </w:pPr>
            <w:sdt>
              <w:sdtPr>
                <w:id w:val="-887188499"/>
                <w:placeholder>
                  <w:docPart w:val="DB0843AB89D44AD39FE17F0F68B0E2AC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12CCD4F0" w14:textId="77777777">
            <w:pPr>
              <w:pStyle w:val="Days"/>
            </w:pPr>
            <w:sdt>
              <w:sdtPr>
                <w:id w:val="1336263357"/>
                <w:placeholder>
                  <w:docPart w:val="7A889487A12141FA9704DE1C6F6A062C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711A37F" w14:textId="77777777">
            <w:pPr>
              <w:pStyle w:val="Days"/>
            </w:pPr>
            <w:sdt>
              <w:sdtPr>
                <w:id w:val="828487818"/>
                <w:placeholder>
                  <w:docPart w:val="980A1BA3D1C04EA0AF200AEA9370E50A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ABA34B3" w14:textId="77777777">
            <w:pPr>
              <w:pStyle w:val="Days"/>
            </w:pPr>
            <w:sdt>
              <w:sdtPr>
                <w:id w:val="-358894176"/>
                <w:placeholder>
                  <w:docPart w:val="BB8D068F170949799CFDB3EC8502C546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45BC7EA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5CADC6B5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1ACF382" w14:textId="5286F9B0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3068F54" w14:textId="021C6C13">
            <w:pPr>
              <w:pStyle w:val="Dates"/>
            </w:pPr>
            <w:r>
              <w:t>1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1DB55FD6" w14:textId="76BE4119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522A51CF" w14:textId="1D60C8C8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C914D76" w14:textId="0FF83D66">
            <w:pPr>
              <w:pStyle w:val="Dates"/>
            </w:pPr>
            <w:r>
              <w:t>4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2D558AD9" w14:textId="71143C80">
            <w:pPr>
              <w:pStyle w:val="Dates"/>
            </w:pPr>
            <w:r>
              <w:t>5</w:t>
            </w:r>
          </w:p>
        </w:tc>
      </w:tr>
      <w:tr w:rsidR="00290CF4" w:rsidTr="004B14CD" w14:paraId="6B95F13C" w14:textId="77777777">
        <w:tblPrEx>
          <w:tblLook w:val="04A0" w:firstRow="1" w:lastRow="0" w:firstColumn="1" w:lastColumn="0" w:noHBand="0" w:noVBand="1"/>
        </w:tblPrEx>
        <w:trPr>
          <w:trHeight w:val="108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6B537BA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7CBB64D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514B3" w:rsidP="009911C2" w:rsidRDefault="002514B3" w14:paraId="2F656E3F" w14:textId="2A0C6598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C00000"/>
                <w:sz w:val="20"/>
                <w:szCs w:val="20"/>
              </w:rPr>
              <w:t>CAPPS Down for FYE</w:t>
            </w: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  </w:t>
            </w:r>
            <w:r w:rsidRPr="004B14CD">
              <w:rPr>
                <w:rFonts w:ascii="Franklin Gothic Book" w:hAnsi="Franklin Gothic Book"/>
                <w:sz w:val="20"/>
                <w:szCs w:val="20"/>
              </w:rPr>
              <w:t>All SAD FY27 Payrolls Begin</w:t>
            </w: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          </w:t>
            </w: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</w:t>
            </w:r>
            <w:r w:rsidR="009911C2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</w:t>
            </w: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>OLS AUG File to OSA</w:t>
            </w:r>
          </w:p>
          <w:p w:rsidRPr="004B14CD" w:rsidR="00290CF4" w:rsidP="00290CF4" w:rsidRDefault="00290CF4" w14:paraId="3C19A9A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514B3" w:rsidP="009911C2" w:rsidRDefault="002514B3" w14:paraId="256CF87E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</w:p>
          <w:p w:rsidRPr="004B14CD" w:rsidR="00290CF4" w:rsidP="00290CF4" w:rsidRDefault="00290CF4" w14:paraId="3F8D97F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514B3" w:rsidP="009911C2" w:rsidRDefault="002514B3" w14:paraId="07BFC48F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AUG)  </w:t>
            </w: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>OSA OLS AUG Processing</w:t>
            </w:r>
          </w:p>
          <w:p w:rsidRPr="004B14CD" w:rsidR="00290CF4" w:rsidP="00290CF4" w:rsidRDefault="00290CF4" w14:paraId="360C096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514B3" w:rsidP="009911C2" w:rsidRDefault="002514B3" w14:paraId="432906D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4B14CD" w:rsidR="00290CF4" w:rsidP="00290CF4" w:rsidRDefault="00290CF4" w14:paraId="06D21F2C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6029188" w14:textId="77777777"/>
        </w:tc>
      </w:tr>
      <w:tr w:rsidR="00290CF4" w:rsidTr="00523A42" w14:paraId="22E2176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72547B09" w14:textId="3A881561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2E010C5F" w14:textId="1A78F72D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794454FA" w14:textId="2BA58A4E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1" locked="0" layoutInCell="1" allowOverlap="1" wp14:anchorId="08B7A91B" wp14:editId="08DF315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1843944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.7pt;width:97.5pt;height:12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2B3083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PwFOQHbAAAABw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4D7CEB10" w14:textId="2D9F995F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1" locked="0" layoutInCell="1" allowOverlap="1" wp14:anchorId="5ECBAE92" wp14:editId="46F507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1238250" cy="152400"/>
                      <wp:effectExtent l="0" t="0" r="0" b="0"/>
                      <wp:wrapNone/>
                      <wp:docPr id="337719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15pt;margin-top:.7pt;width:97.5pt;height:12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40B99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L1lT7n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4C52A28C" w14:textId="1090A396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1932B79E" w14:textId="331FECB6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11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49BAEB4F" w14:textId="5F1B79E0">
            <w:pPr>
              <w:pStyle w:val="Dates"/>
            </w:pPr>
            <w:r>
              <w:t>12</w:t>
            </w:r>
          </w:p>
        </w:tc>
      </w:tr>
      <w:tr w:rsidR="00290CF4" w:rsidTr="004B14CD" w14:paraId="24B084C0" w14:textId="77777777">
        <w:tblPrEx>
          <w:tblLook w:val="04A0" w:firstRow="1" w:lastRow="0" w:firstColumn="1" w:lastColumn="0" w:noHBand="0" w:noVBand="1"/>
        </w:tblPrEx>
        <w:trPr>
          <w:trHeight w:val="100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56A8C53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9F561B" w:rsidP="009911C2" w:rsidRDefault="009F561B" w14:paraId="4F9FAAA2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C00000"/>
                <w:sz w:val="20"/>
                <w:szCs w:val="20"/>
              </w:rPr>
              <w:t>Labor Day</w:t>
            </w:r>
          </w:p>
          <w:p w:rsidRPr="004B14CD" w:rsidR="00290CF4" w:rsidP="00290CF4" w:rsidRDefault="00290CF4" w14:paraId="23A310BF" w14:textId="738D0A58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9F561B" w:rsidP="009911C2" w:rsidRDefault="009F561B" w14:paraId="4CA75FE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AUG Pay Date </w:t>
            </w: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4B14CD" w:rsidR="00290CF4" w:rsidP="00290CF4" w:rsidRDefault="00290CF4" w14:paraId="41C63E9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9F561B" w:rsidP="009911C2" w:rsidRDefault="009F561B" w14:paraId="51A3EF51" w14:textId="1545ECD2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AUG Pay </w:t>
            </w:r>
            <w:proofErr w:type="gramStart"/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>Date</w:t>
            </w:r>
            <w:r w:rsidRPr="00F02C2C" w:rsidR="00F37F5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</w:t>
            </w:r>
            <w:proofErr w:type="gramEnd"/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Hazards Pay Date (16-31 AUG)</w:t>
            </w:r>
          </w:p>
          <w:p w:rsidRPr="00F37F54" w:rsidR="00290CF4" w:rsidP="00290CF4" w:rsidRDefault="00290CF4" w14:paraId="6D5BDA1B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77CB20F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46BB7D04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21B7D69A" w14:textId="77777777"/>
        </w:tc>
      </w:tr>
      <w:tr w:rsidR="00290CF4" w:rsidTr="00523A42" w14:paraId="0CE9B92B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22E17312" w14:textId="1D7B9830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3E0851A8" w14:textId="58013F1A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603164E2" w14:textId="5D48EEA4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61F81D8C" w14:textId="61CFF0E6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06926FD6" w14:textId="21FA6F24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3AD90E67" w14:textId="1B740E5C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18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340A5EF5" w14:textId="13D6E956">
            <w:pPr>
              <w:pStyle w:val="Dates"/>
            </w:pPr>
            <w:r>
              <w:t>19</w:t>
            </w:r>
          </w:p>
        </w:tc>
      </w:tr>
      <w:tr w:rsidR="00290CF4" w:rsidTr="004B14CD" w14:paraId="60290440" w14:textId="77777777">
        <w:tblPrEx>
          <w:tblLook w:val="04A0" w:firstRow="1" w:lastRow="0" w:firstColumn="1" w:lastColumn="0" w:noHBand="0" w:noVBand="1"/>
        </w:tblPrEx>
        <w:trPr>
          <w:trHeight w:val="99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7D716A2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0301671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9F561B" w:rsidP="009911C2" w:rsidRDefault="009F561B" w14:paraId="611C1A31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SEP)</w:t>
            </w:r>
          </w:p>
          <w:p w:rsidRPr="004B14CD" w:rsidR="00290CF4" w:rsidP="00290CF4" w:rsidRDefault="00290CF4" w14:paraId="67DC441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9F561B" w:rsidP="009911C2" w:rsidRDefault="009F561B" w14:paraId="0E0223A5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(16-30 SEP)</w:t>
            </w:r>
          </w:p>
          <w:p w:rsidRPr="004B14CD" w:rsidR="00290CF4" w:rsidP="00290CF4" w:rsidRDefault="00290CF4" w14:paraId="082D917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4B14CD" w:rsidP="009911C2" w:rsidRDefault="004B14CD" w14:paraId="16EB507E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SEP)</w:t>
            </w:r>
          </w:p>
          <w:p w:rsidRPr="004B14CD" w:rsidR="00290CF4" w:rsidP="00290CF4" w:rsidRDefault="00290CF4" w14:paraId="57330C1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4B14CD" w:rsidP="009911C2" w:rsidRDefault="004B14CD" w14:paraId="33625DB6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4B14CD" w:rsidR="00290CF4" w:rsidP="00290CF4" w:rsidRDefault="00290CF4" w14:paraId="5C63206C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1DFC22C" w14:textId="77777777"/>
        </w:tc>
      </w:tr>
      <w:tr w:rsidR="00290CF4" w:rsidTr="00523A42" w14:paraId="7E6B9E1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2094E52B" w14:textId="15E10AAC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0B2854E7" w14:textId="28E595A1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254DD0D3" w14:textId="32171F46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1" locked="0" layoutInCell="1" allowOverlap="1" wp14:anchorId="3C177F72" wp14:editId="6C81090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1238250" cy="152400"/>
                      <wp:effectExtent l="0" t="0" r="0" b="0"/>
                      <wp:wrapNone/>
                      <wp:docPr id="208546785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0;width:97.5pt;height:12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0793BA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OfLRmfbAAAABgEAAA8AAAAAAAAAAAAAAAAA6gQAAGRycy9kb3ducmV2LnhtbFBL&#10;BQYAAAAABAAEAPMAAADyBQAAAAA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F37407" w14:paraId="3550FD41" w14:textId="37FE2BE6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7F106ED7" w14:textId="3D8AC836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34793235" w14:textId="421A1CD6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25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2887D7B9" w14:textId="21FBC785">
            <w:pPr>
              <w:pStyle w:val="Dates"/>
            </w:pPr>
            <w:r>
              <w:t>26</w:t>
            </w:r>
          </w:p>
        </w:tc>
      </w:tr>
      <w:tr w:rsidR="00290CF4" w:rsidTr="00523A42" w14:paraId="73547629" w14:textId="77777777">
        <w:tblPrEx>
          <w:tblLook w:val="04A0" w:firstRow="1" w:lastRow="0" w:firstColumn="1" w:lastColumn="0" w:noHBand="0" w:noVBand="1"/>
        </w:tblPrEx>
        <w:trPr>
          <w:trHeight w:val="9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019C8F9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4B14CD" w:rsidP="009911C2" w:rsidRDefault="004B14CD" w14:paraId="49584BE6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4B14CD" w:rsidR="00290CF4" w:rsidP="00290CF4" w:rsidRDefault="00290CF4" w14:paraId="6E3CF5A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02C2C" w:rsidR="004B14CD" w:rsidP="009911C2" w:rsidRDefault="004B14CD" w14:paraId="10688CFA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SEP)</w:t>
            </w:r>
          </w:p>
          <w:p w:rsidRPr="004B14CD" w:rsidR="00290CF4" w:rsidP="00290CF4" w:rsidRDefault="00290CF4" w14:paraId="33A9268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7B377E5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1AF6375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72B5710C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5BEC9E7" w14:textId="77777777"/>
        </w:tc>
      </w:tr>
      <w:tr w:rsidR="00290CF4" w:rsidTr="00523A42" w14:paraId="331D6C89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0A45FB88" w14:textId="5B77ED5E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39CF54F7" w14:textId="723CFE07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61FB6949" w14:textId="2562124C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F37407" w14:paraId="05030265" w14:textId="37A6C218">
            <w:pPr>
              <w:pStyle w:val="Dates"/>
              <w:rPr>
                <w:sz w:val="20"/>
                <w:szCs w:val="20"/>
              </w:rPr>
            </w:pPr>
            <w:r w:rsidRPr="004B14CD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5F7F8D3E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290CF4" w:rsidP="00290CF4" w:rsidRDefault="00290CF4" w14:paraId="3B5A7856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18C75BE7" w14:textId="77777777">
            <w:pPr>
              <w:pStyle w:val="Dates"/>
            </w:pPr>
          </w:p>
        </w:tc>
      </w:tr>
      <w:tr w:rsidR="0005195E" w:rsidTr="004B14CD" w14:paraId="05C00759" w14:textId="77777777">
        <w:tblPrEx>
          <w:tblLook w:val="04A0" w:firstRow="1" w:lastRow="0" w:firstColumn="1" w:lastColumn="0" w:noHBand="0" w:noVBand="1"/>
        </w:tblPrEx>
        <w:trPr>
          <w:trHeight w:val="1242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800901" w:rsidP="00523A42" w:rsidRDefault="00800901" w14:paraId="0AD97F6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800901" w:rsidP="00523A42" w:rsidRDefault="00800901" w14:paraId="54F9CF7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4B14CD" w:rsidP="009911C2" w:rsidRDefault="004B14CD" w14:paraId="4438F244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4B14CD" w:rsidR="00800901" w:rsidP="00523A42" w:rsidRDefault="00800901" w14:paraId="0E98C66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4B14CD" w:rsidP="009911C2" w:rsidRDefault="004B14CD" w14:paraId="18971FAE" w14:textId="38A245EC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4B14CD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Payroll Closeout Day 2  </w:t>
            </w: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</w:t>
            </w:r>
            <w:r w:rsidR="009911C2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4B14CD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4B14CD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(16-30 SEP)</w:t>
            </w:r>
          </w:p>
          <w:p w:rsidRPr="004B14CD" w:rsidR="00800901" w:rsidP="00523A42" w:rsidRDefault="00800901" w14:paraId="78B8FFC6" w14:textId="77777777">
            <w:pPr>
              <w:rPr>
                <w:sz w:val="20"/>
                <w:szCs w:val="20"/>
              </w:rPr>
            </w:pPr>
          </w:p>
          <w:p w:rsidRPr="004B14CD" w:rsidR="004B14CD" w:rsidP="004B14CD" w:rsidRDefault="004B14CD" w14:paraId="1600EDE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800901" w:rsidP="00523A42" w:rsidRDefault="00800901" w14:paraId="3CB4B55A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4B14CD" w:rsidR="00800901" w:rsidP="00523A42" w:rsidRDefault="00800901" w14:paraId="7B9E1B21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800901" w:rsidP="00523A42" w:rsidRDefault="00800901" w14:paraId="7B83AE3B" w14:textId="77777777"/>
        </w:tc>
      </w:tr>
    </w:tbl>
    <w:p w:rsidR="00D435C2" w:rsidP="00D435C2" w:rsidRDefault="00D435C2" w14:paraId="1ACF038A" w14:textId="77777777"/>
    <w:p w:rsidR="00D435C2" w:rsidP="00D435C2" w:rsidRDefault="00D435C2" w14:paraId="12C78C9E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:rsidR="00D435C2" w:rsidP="00D435C2" w:rsidRDefault="00D435C2" w14:paraId="0C6A47D1" w14:textId="77777777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21F52995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6451DC2A" w14:textId="77777777">
            <w:pPr>
              <w:pStyle w:val="Month"/>
            </w:pPr>
            <w:r>
              <w:t>October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33781CC9" w14:textId="77777777"/>
        </w:tc>
      </w:tr>
      <w:tr w:rsidR="00800901" w:rsidTr="00523A42" w14:paraId="05DE90AD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5548F572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6AFCF8B8" w14:textId="18B337AE">
            <w:pPr>
              <w:pStyle w:val="Year"/>
            </w:pPr>
            <w:r>
              <w:t>2026</w:t>
            </w:r>
          </w:p>
        </w:tc>
      </w:tr>
      <w:tr w:rsidRPr="003F1620" w:rsidR="00800901" w:rsidTr="00523A42" w14:paraId="5964155A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4660EAA1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0F15FBA8" w14:textId="77777777"/>
        </w:tc>
      </w:tr>
      <w:tr w:rsidR="00800901" w:rsidTr="00523A42" w14:paraId="69F47C51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6F93F5CF" w14:textId="77777777">
            <w:pPr>
              <w:pStyle w:val="Days"/>
            </w:pPr>
            <w:sdt>
              <w:sdtPr>
                <w:id w:val="1276678431"/>
                <w:placeholder>
                  <w:docPart w:val="F9A33BE8411445838DC49F4412502AF5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1A49F76B" w14:textId="77777777">
            <w:pPr>
              <w:pStyle w:val="Days"/>
            </w:pPr>
            <w:sdt>
              <w:sdtPr>
                <w:id w:val="-1114128117"/>
                <w:placeholder>
                  <w:docPart w:val="11ACB6E9EA6C4DB6BE045E99D8A77142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2A58908" w14:textId="77777777">
            <w:pPr>
              <w:pStyle w:val="Days"/>
            </w:pPr>
            <w:sdt>
              <w:sdtPr>
                <w:id w:val="775678939"/>
                <w:placeholder>
                  <w:docPart w:val="57E5E3B632D848B9B8E67E80FEF64938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386C47C" w14:textId="77777777">
            <w:pPr>
              <w:pStyle w:val="Days"/>
            </w:pPr>
            <w:sdt>
              <w:sdtPr>
                <w:id w:val="-1656672661"/>
                <w:placeholder>
                  <w:docPart w:val="161B33603D494AA79B1ACA03DD60220C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42C94F4" w14:textId="77777777">
            <w:pPr>
              <w:pStyle w:val="Days"/>
            </w:pPr>
            <w:sdt>
              <w:sdtPr>
                <w:id w:val="445428997"/>
                <w:placeholder>
                  <w:docPart w:val="5593DC74F0584DD7A798A83F96E7AF5C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5D5B0831" w14:textId="77777777">
            <w:pPr>
              <w:pStyle w:val="Days"/>
            </w:pPr>
            <w:sdt>
              <w:sdtPr>
                <w:id w:val="-702095069"/>
                <w:placeholder>
                  <w:docPart w:val="2A6A1131213B41DDB901A84553DBF915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08561872" w14:textId="77777777">
            <w:pPr>
              <w:pStyle w:val="Days"/>
            </w:pPr>
            <w:sdt>
              <w:sdtPr>
                <w:id w:val="1787152704"/>
                <w:placeholder>
                  <w:docPart w:val="194B350610914D8A86CAD82B54399C77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7AB1723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3522463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14AD88F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F62C3B0" w14:textId="77777777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5AF9F354" w14:textId="1370DC60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41F8C6CA" w14:textId="366B83C5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7FEF1516" w14:textId="1860209D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F37407" w14:paraId="1208E7CE" w14:textId="5623810D">
            <w:pPr>
              <w:pStyle w:val="Dates"/>
            </w:pPr>
            <w:r>
              <w:t>3</w:t>
            </w:r>
          </w:p>
        </w:tc>
      </w:tr>
      <w:tr w:rsidR="00290CF4" w:rsidTr="00FA1100" w14:paraId="2C927B3C" w14:textId="77777777">
        <w:tblPrEx>
          <w:tblLook w:val="04A0" w:firstRow="1" w:lastRow="0" w:firstColumn="1" w:lastColumn="0" w:noHBand="0" w:noVBand="1"/>
        </w:tblPrEx>
        <w:trPr>
          <w:trHeight w:val="128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0477CAE1" w14:textId="386390EF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02AEC90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06628FE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0E371E3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5035CB" w:rsidP="00F37F54" w:rsidRDefault="005035CB" w14:paraId="3E0A130C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OCT Payroll Begins </w:t>
            </w:r>
            <w:r w:rsidRPr="00FA1100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 </w:t>
            </w: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OCT 1-15 Payrolls Begin       </w:t>
            </w:r>
            <w:r w:rsidRPr="00FA1100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FA1100">
              <w:rPr>
                <w:rFonts w:ascii="Franklin Gothic Book" w:hAnsi="Franklin Gothic Book"/>
                <w:color w:val="0070C0"/>
                <w:sz w:val="20"/>
                <w:szCs w:val="20"/>
              </w:rPr>
              <w:t>OLS SEP File to OSA</w:t>
            </w:r>
          </w:p>
          <w:p w:rsidRPr="00FA1100" w:rsidR="00290CF4" w:rsidP="00290CF4" w:rsidRDefault="00290CF4" w14:paraId="738DC14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977AA1" w:rsidP="00F37F54" w:rsidRDefault="00977AA1" w14:paraId="60838BC7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0070C0"/>
                <w:sz w:val="20"/>
                <w:szCs w:val="20"/>
              </w:rPr>
              <w:t>OSA Processing OLS</w:t>
            </w:r>
          </w:p>
          <w:p w:rsidRPr="00FA1100" w:rsidR="00290CF4" w:rsidP="00290CF4" w:rsidRDefault="00290CF4" w14:paraId="203DF943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04903D76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3F5F67FA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0A8E7C73" w14:textId="6C24A215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1748FE7A" w14:textId="2710A9B3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3E7BE7" w14:paraId="665758B9" w14:textId="5472CA1E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1" locked="0" layoutInCell="1" allowOverlap="1" wp14:anchorId="52C0B5B7" wp14:editId="46081EF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1270</wp:posOffset>
                      </wp:positionV>
                      <wp:extent cx="1238250" cy="152400"/>
                      <wp:effectExtent l="0" t="0" r="0" b="0"/>
                      <wp:wrapNone/>
                      <wp:docPr id="18344982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.1pt;width:97.5pt;height:12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3967A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fWJi4toAAAAGAQAADwAAAAAAAAAAAAAAAADqBAAAZHJzL2Rvd25yZXYueG1sUEsF&#10;BgAAAAAEAAQA8wAAAPEFAAAAAA=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6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3E7BE7" w14:paraId="3FF39935" w14:textId="0FACF924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8" behindDoc="1" locked="0" layoutInCell="1" allowOverlap="1" wp14:anchorId="79DEA5AD" wp14:editId="6D86E89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1238250" cy="152400"/>
                      <wp:effectExtent l="0" t="0" r="0" b="0"/>
                      <wp:wrapNone/>
                      <wp:docPr id="20409431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15pt;margin-top:.1pt;width:97.5pt;height:12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776EA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cuQpN9oAAAAFAQAADwAAAAAAAAAAAAAAAADqBAAAZHJzL2Rvd25yZXYueG1sUEsF&#10;BgAAAAAEAAQA8wAAAPEFAAAAAA==&#10;"/>
                  </w:pict>
                </mc:Fallback>
              </mc:AlternateContent>
            </w:r>
            <w:r w:rsidRPr="003E7BE7" w:rsidR="00F37407">
              <w:rPr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E7BE7" w:rsidR="00290CF4" w:rsidP="00290CF4" w:rsidRDefault="00F37407" w14:paraId="7F496496" w14:textId="1BB6A8BA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3DA4C2A2" w14:textId="73FE824B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9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74CB894E" w14:textId="48BD8B1F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10</w:t>
            </w:r>
          </w:p>
        </w:tc>
      </w:tr>
      <w:tr w:rsidR="00290CF4" w:rsidTr="00FA1100" w14:paraId="4DBE5065" w14:textId="77777777">
        <w:tblPrEx>
          <w:tblLook w:val="04A0" w:firstRow="1" w:lastRow="0" w:firstColumn="1" w:lastColumn="0" w:noHBand="0" w:noVBand="1"/>
        </w:tblPrEx>
        <w:trPr>
          <w:trHeight w:val="11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4A24B85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977AA1" w:rsidP="00F37F54" w:rsidRDefault="00977AA1" w14:paraId="5DCC0BA1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(16-30 </w:t>
            </w:r>
            <w:proofErr w:type="gramStart"/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SEP)</w:t>
            </w:r>
            <w:r w:rsidRPr="00FA1100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FA1100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FA1100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OSA Processing OLS </w:t>
            </w:r>
          </w:p>
          <w:p w:rsidRPr="00FA1100" w:rsidR="00290CF4" w:rsidP="00290CF4" w:rsidRDefault="00290CF4" w14:paraId="7DC199C1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977AA1" w:rsidP="00F37F54" w:rsidRDefault="00977AA1" w14:paraId="4E27380C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SEP Pay Date </w:t>
            </w: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FA1100" w:rsidR="00290CF4" w:rsidP="00290CF4" w:rsidRDefault="00290CF4" w14:paraId="63C27BD5" w14:textId="77777777">
            <w:pPr>
              <w:rPr>
                <w:sz w:val="20"/>
                <w:szCs w:val="20"/>
              </w:rPr>
            </w:pPr>
          </w:p>
          <w:p w:rsidRPr="00FA1100" w:rsidR="00977AA1" w:rsidP="00977AA1" w:rsidRDefault="00977AA1" w14:paraId="073476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7099C" w:rsidR="00977AA1" w:rsidP="00F37F54" w:rsidRDefault="00977AA1" w14:paraId="4558B674" w14:textId="072DF112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SEP Pay Date  </w:t>
            </w:r>
            <w:r w:rsidRPr="00F02C2C" w:rsidR="00F37F5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(16-30 SEP)</w:t>
            </w:r>
          </w:p>
          <w:p w:rsidRPr="00F37F54" w:rsidR="00290CF4" w:rsidP="00290CF4" w:rsidRDefault="00290CF4" w14:paraId="02AE250F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6DD05E4E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6DBEB678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486B0C29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1C98AB8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191F01D2" w14:textId="58CC224E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55958192" w14:textId="04E2688E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6398A54A" w14:textId="3417D02E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7209ED42" w14:textId="450AEFB7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01DFF3F8" w14:textId="40D47CEA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079F0F4B" w14:textId="4BE10C7B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16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7C1A6B70" w14:textId="05477E36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17</w:t>
            </w:r>
          </w:p>
        </w:tc>
      </w:tr>
      <w:tr w:rsidR="00290CF4" w:rsidTr="00FA1100" w14:paraId="62AE932F" w14:textId="77777777">
        <w:tblPrEx>
          <w:tblLook w:val="04A0" w:firstRow="1" w:lastRow="0" w:firstColumn="1" w:lastColumn="0" w:noHBand="0" w:noVBand="1"/>
        </w:tblPrEx>
        <w:trPr>
          <w:trHeight w:val="11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27FA254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977AA1" w:rsidP="00F37F54" w:rsidRDefault="00977AA1" w14:paraId="68A62E23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C00000"/>
                <w:sz w:val="20"/>
                <w:szCs w:val="20"/>
              </w:rPr>
              <w:t>Columbus Day</w:t>
            </w:r>
          </w:p>
          <w:p w:rsidRPr="00FA1100" w:rsidR="00290CF4" w:rsidP="00290CF4" w:rsidRDefault="00290CF4" w14:paraId="4275D61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3DA2DF0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2C533C5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631D3" w:rsidP="00F37F54" w:rsidRDefault="00F631D3" w14:paraId="63BB20E1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OCT)</w:t>
            </w:r>
          </w:p>
          <w:p w:rsidRPr="00FA1100" w:rsidR="00290CF4" w:rsidP="00290CF4" w:rsidRDefault="00290CF4" w14:paraId="103E371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631D3" w:rsidP="00F37F54" w:rsidRDefault="00F631D3" w14:paraId="0054502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(16-31 OCT)</w:t>
            </w:r>
          </w:p>
          <w:p w:rsidRPr="00FA1100" w:rsidR="00290CF4" w:rsidP="00F631D3" w:rsidRDefault="00290CF4" w14:paraId="3DD509C9" w14:textId="77777777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30E52AFA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6E829888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5E514E29" w14:textId="6C040A4C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70305DCC" w14:textId="0ABEBBC0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0A8B5253" w14:textId="64361055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186600" w14:paraId="1DE1ED55" w14:textId="1539E2F2">
            <w:pPr>
              <w:pStyle w:val="Dates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5" behindDoc="1" locked="0" layoutInCell="1" allowOverlap="1" wp14:anchorId="68C426BE" wp14:editId="2B1EFD15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8890</wp:posOffset>
                      </wp:positionV>
                      <wp:extent cx="1314450" cy="161925"/>
                      <wp:effectExtent l="0" t="0" r="0" b="9525"/>
                      <wp:wrapNone/>
                      <wp:docPr id="200961405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position:absolute;margin-left:96.05pt;margin-top:.7pt;width:103.5pt;height:12.7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2C6F9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"/>
                  </w:pict>
                </mc:Fallback>
              </mc:AlternateContent>
            </w:r>
            <w:r w:rsidRPr="00FA1100" w:rsidR="00F37407">
              <w:rPr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7F5A8BAD" w14:textId="42A14F0F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4FAD55B9" w14:textId="7A315AC2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47BE6702" w14:textId="5C192717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24</w:t>
            </w:r>
          </w:p>
        </w:tc>
      </w:tr>
      <w:tr w:rsidR="00290CF4" w:rsidTr="00FA1100" w14:paraId="28C5E2E9" w14:textId="77777777">
        <w:tblPrEx>
          <w:tblLook w:val="04A0" w:firstRow="1" w:lastRow="0" w:firstColumn="1" w:lastColumn="0" w:noHBand="0" w:noVBand="1"/>
        </w:tblPrEx>
        <w:trPr>
          <w:trHeight w:val="101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23228D5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631D3" w:rsidP="00F37F54" w:rsidRDefault="00F631D3" w14:paraId="68EB4EA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OCT)</w:t>
            </w:r>
          </w:p>
          <w:p w:rsidRPr="00FA1100" w:rsidR="00290CF4" w:rsidP="00290CF4" w:rsidRDefault="00290CF4" w14:paraId="7F945CA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631D3" w:rsidP="00F37F54" w:rsidRDefault="00F631D3" w14:paraId="39AA4B5E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FA1100" w:rsidR="00290CF4" w:rsidP="00290CF4" w:rsidRDefault="00290CF4" w14:paraId="79B25E2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A1100" w:rsidP="00F37F54" w:rsidRDefault="00FA1100" w14:paraId="1C986311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FA1100" w:rsidR="00290CF4" w:rsidP="00290CF4" w:rsidRDefault="00290CF4" w14:paraId="4AD3246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7099C" w:rsidR="00FA1100" w:rsidP="00F37F54" w:rsidRDefault="00FA1100" w14:paraId="352E0DF8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OCT)</w:t>
            </w:r>
          </w:p>
          <w:p w:rsidRPr="00F37F54" w:rsidR="00290CF4" w:rsidP="00290CF4" w:rsidRDefault="00290CF4" w14:paraId="21299290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52E868CA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3908FC5A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5C135192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4A9ED2CB" w14:textId="51B40F6B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4A09A0E5" w14:textId="613E5D23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6E6E414A" w14:textId="7E30561D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16CB9465" w14:textId="047C98FB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1B08985F" w14:textId="242558CF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33CA3866" w14:textId="7DD6DBEA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30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F37407" w14:paraId="6FE26A42" w14:textId="6D5E6CCC">
            <w:pPr>
              <w:pStyle w:val="Dates"/>
              <w:rPr>
                <w:sz w:val="20"/>
                <w:szCs w:val="20"/>
              </w:rPr>
            </w:pPr>
            <w:r w:rsidRPr="00FA1100">
              <w:rPr>
                <w:sz w:val="20"/>
                <w:szCs w:val="20"/>
              </w:rPr>
              <w:t>31</w:t>
            </w:r>
          </w:p>
        </w:tc>
      </w:tr>
      <w:tr w:rsidR="00290CF4" w:rsidTr="00FA1100" w14:paraId="317482D7" w14:textId="77777777">
        <w:tblPrEx>
          <w:tblLook w:val="04A0" w:firstRow="1" w:lastRow="0" w:firstColumn="1" w:lastColumn="0" w:noHBand="0" w:noVBand="1"/>
        </w:tblPrEx>
        <w:trPr>
          <w:trHeight w:val="119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6C2D47F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202DFD1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1F5202E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2845A18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290CF4" w:rsidP="00290CF4" w:rsidRDefault="00290CF4" w14:paraId="12524A1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A1100" w:rsidP="00F37F54" w:rsidRDefault="00FA1100" w14:paraId="5A82ED44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FA1100" w:rsidR="00290CF4" w:rsidP="00290CF4" w:rsidRDefault="00290CF4" w14:paraId="79F198AA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A1100" w:rsidR="00FA1100" w:rsidP="00F37F54" w:rsidRDefault="00FA1100" w14:paraId="1358C9B3" w14:textId="4624A72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A1100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2</w:t>
            </w:r>
            <w:r w:rsidRPr="00FA1100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</w:t>
            </w:r>
            <w:r w:rsidR="00F37F5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FA1100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</w:t>
            </w:r>
            <w:r w:rsidRPr="00FA1100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OCT)</w:t>
            </w:r>
          </w:p>
          <w:p w:rsidRPr="00FA1100" w:rsidR="00290CF4" w:rsidP="00290CF4" w:rsidRDefault="00290CF4" w14:paraId="447AAE10" w14:textId="77777777">
            <w:pPr>
              <w:rPr>
                <w:sz w:val="20"/>
                <w:szCs w:val="20"/>
              </w:rPr>
            </w:pPr>
          </w:p>
        </w:tc>
      </w:tr>
    </w:tbl>
    <w:p w:rsidR="00D435C2" w:rsidP="00D435C2" w:rsidRDefault="00D435C2" w14:paraId="5097961A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:rsidR="00D435C2" w:rsidP="00D435C2" w:rsidRDefault="00D435C2" w14:paraId="626644ED" w14:textId="77777777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61A06AB5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086F1E01" w14:textId="77777777">
            <w:pPr>
              <w:pStyle w:val="Month"/>
            </w:pPr>
            <w:r>
              <w:t>November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29DEC10A" w14:textId="77777777"/>
        </w:tc>
      </w:tr>
      <w:tr w:rsidR="00800901" w:rsidTr="00523A42" w14:paraId="66CBE421" w14:textId="77777777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622A85EE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1460F60C" w14:textId="7B89F9B6">
            <w:pPr>
              <w:pStyle w:val="Year"/>
            </w:pPr>
            <w:r>
              <w:t>2026</w:t>
            </w:r>
          </w:p>
        </w:tc>
      </w:tr>
      <w:tr w:rsidRPr="003F1620" w:rsidR="00800901" w:rsidTr="00523A42" w14:paraId="11E411D1" w14:textId="77777777">
        <w:trPr>
          <w:gridAfter w:val="1"/>
          <w:wAfter w:w="4" w:type="pct"/>
          <w:trHeight w:val="576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36FBA18D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6E7176B6" w14:textId="77777777"/>
        </w:tc>
      </w:tr>
      <w:tr w:rsidR="00800901" w:rsidTr="00523A42" w14:paraId="4AD799B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58C2F67" w14:textId="77777777">
            <w:pPr>
              <w:pStyle w:val="Days"/>
            </w:pPr>
            <w:sdt>
              <w:sdtPr>
                <w:id w:val="-634875522"/>
                <w:placeholder>
                  <w:docPart w:val="3256F0FC40894FEBA9764A79A66917C6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1E037044" w14:textId="77777777">
            <w:pPr>
              <w:pStyle w:val="Days"/>
            </w:pPr>
            <w:sdt>
              <w:sdtPr>
                <w:id w:val="-220682659"/>
                <w:placeholder>
                  <w:docPart w:val="33C92B9412014B8F9DD29825C3D225CE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04F69F46" w14:textId="77777777">
            <w:pPr>
              <w:pStyle w:val="Days"/>
            </w:pPr>
            <w:sdt>
              <w:sdtPr>
                <w:id w:val="-1435282735"/>
                <w:placeholder>
                  <w:docPart w:val="BE35EDB1218C4A1389C371FE19AA556C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0448E73F" w14:textId="77777777">
            <w:pPr>
              <w:pStyle w:val="Days"/>
            </w:pPr>
            <w:sdt>
              <w:sdtPr>
                <w:id w:val="2104213643"/>
                <w:placeholder>
                  <w:docPart w:val="BC5DE689CDB345E6AD4282A64488083E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7BDC12CE" w14:textId="77777777">
            <w:pPr>
              <w:pStyle w:val="Days"/>
            </w:pPr>
            <w:sdt>
              <w:sdtPr>
                <w:id w:val="-82376528"/>
                <w:placeholder>
                  <w:docPart w:val="66FB8C2F13A843DFAC2E86867BEC9546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4CA6E82" w14:textId="77777777">
            <w:pPr>
              <w:pStyle w:val="Days"/>
            </w:pPr>
            <w:sdt>
              <w:sdtPr>
                <w:id w:val="-1855415581"/>
                <w:placeholder>
                  <w:docPart w:val="52322623F45442C5A9B2D12B6FC8DC22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4FE4CDE" w14:textId="77777777">
            <w:pPr>
              <w:pStyle w:val="Days"/>
            </w:pPr>
            <w:sdt>
              <w:sdtPr>
                <w:id w:val="1527061453"/>
                <w:placeholder>
                  <w:docPart w:val="3C8E71257EB24DA0BFB530F316F9A4A5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6096D1A1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43E2B5FC" w14:textId="6AF77060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6B6C6367" w14:textId="3A396B3A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382E64F9" w14:textId="12E69497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66E4765A" w14:textId="33ACA6F1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37F54" w:rsidR="00290CF4" w:rsidP="00290CF4" w:rsidRDefault="003E7BE7" w14:paraId="659D48FD" w14:textId="762953D6">
            <w:pPr>
              <w:pStyle w:val="Dates"/>
              <w:rPr>
                <w:highlight w:val="green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1" locked="0" layoutInCell="1" allowOverlap="1" wp14:anchorId="2A8236D9" wp14:editId="607EF14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64100167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25pt;margin-top:.6pt;width:97.5pt;height:12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1FE14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"/>
                  </w:pict>
                </mc:Fallback>
              </mc:AlternateContent>
            </w:r>
            <w:r w:rsidRPr="003E7BE7" w:rsidR="00000F60">
              <w:t>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37F54" w:rsidR="00290CF4" w:rsidP="00290CF4" w:rsidRDefault="003E7BE7" w14:paraId="5E05FA22" w14:textId="3F155CD7">
            <w:pPr>
              <w:pStyle w:val="Dates"/>
              <w:rPr>
                <w:highlight w:val="green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1" locked="0" layoutInCell="1" allowOverlap="1" wp14:anchorId="31977F85" wp14:editId="1C03DBD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206004544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.6pt;width:97.5pt;height:12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2AE2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HiUIYrbAAAABgEAAA8AAAAAAAAAAAAAAAAA6gQAAGRycy9kb3ducmV2LnhtbFBL&#10;BQYAAAAABAAEAPMAAADyBQAAAAA=&#10;"/>
                  </w:pict>
                </mc:Fallback>
              </mc:AlternateContent>
            </w:r>
            <w:r w:rsidRPr="003E7BE7" w:rsidR="00000F60">
              <w:t>6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2659DD98" w14:textId="6448DED3">
            <w:pPr>
              <w:pStyle w:val="Dates"/>
            </w:pPr>
            <w:r>
              <w:t>7</w:t>
            </w:r>
          </w:p>
        </w:tc>
      </w:tr>
      <w:tr w:rsidR="00290CF4" w:rsidTr="003F38C9" w14:paraId="2C5AFDC4" w14:textId="77777777">
        <w:tblPrEx>
          <w:tblLook w:val="04A0" w:firstRow="1" w:lastRow="0" w:firstColumn="1" w:lastColumn="0" w:noHBand="0" w:noVBand="1"/>
        </w:tblPrEx>
        <w:trPr>
          <w:trHeight w:val="119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277E7" w:rsidP="00F37F54" w:rsidRDefault="008277E7" w14:paraId="1A150455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>OLS NOV Payroll Begins</w:t>
            </w:r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  </w:t>
            </w: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NOV 1-15 Payrolls Begin</w:t>
            </w:r>
          </w:p>
          <w:p w:rsidRPr="003F38C9" w:rsidR="00290CF4" w:rsidP="00290CF4" w:rsidRDefault="00290CF4" w14:paraId="14F4FD4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B76FAE" w:rsidP="00F37F54" w:rsidRDefault="00B76FAE" w14:paraId="0F9924D6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OCT File to OSA </w:t>
            </w:r>
            <w:proofErr w:type="spellStart"/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3F38C9" w:rsidR="00290CF4" w:rsidP="00290CF4" w:rsidRDefault="00290CF4" w14:paraId="15A58D4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B76FAE" w:rsidP="00F37F54" w:rsidRDefault="00B76FAE" w14:paraId="364DF05F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(16-31 </w:t>
            </w:r>
            <w:proofErr w:type="gramStart"/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OCT) </w:t>
            </w:r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>OSA OLS OCT Processing</w:t>
            </w:r>
          </w:p>
          <w:p w:rsidRPr="003F38C9" w:rsidR="00290CF4" w:rsidP="00290CF4" w:rsidRDefault="00290CF4" w14:paraId="0B2A63C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B76FAE" w:rsidP="00F37F54" w:rsidRDefault="00B76FAE" w14:paraId="489B51D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3F38C9" w:rsidR="00290CF4" w:rsidP="00290CF4" w:rsidRDefault="00290CF4" w14:paraId="74432BA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B76FAE" w:rsidP="00F37F54" w:rsidRDefault="00B76FAE" w14:paraId="0CBD323A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OCT Pay Date </w:t>
            </w: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F38C9" w:rsidR="00290CF4" w:rsidP="00290CF4" w:rsidRDefault="00290CF4" w14:paraId="4FEE756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37F54" w:rsidR="00B76FAE" w:rsidP="00F37F54" w:rsidRDefault="00B76FAE" w14:paraId="3FF81B2B" w14:textId="141C6566">
            <w:pPr>
              <w:rPr>
                <w:rFonts w:ascii="Franklin Gothic Book" w:hAnsi="Franklin Gothic Book"/>
                <w:color w:val="00B05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OCT Pay Date  </w:t>
            </w:r>
            <w:r w:rsidRPr="00F02C2C" w:rsidR="00F37F5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(16-31 OCT)</w:t>
            </w:r>
          </w:p>
          <w:p w:rsidRPr="003F38C9" w:rsidR="00290CF4" w:rsidP="00290CF4" w:rsidRDefault="00290CF4" w14:paraId="0A1A615C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3115CCB5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45637187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39C62304" w14:textId="41C5DBD4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013A2FFE" w14:textId="381B027F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304FC717" w14:textId="469345FF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7F959073" w14:textId="27D14146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27D381FB" w14:textId="48EAEB0A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782E2F28" w14:textId="196022E6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13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1ED3FB7B" w14:textId="2549ACB8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14</w:t>
            </w:r>
          </w:p>
        </w:tc>
      </w:tr>
      <w:tr w:rsidR="00290CF4" w:rsidTr="003F38C9" w14:paraId="058D03A8" w14:textId="77777777">
        <w:tblPrEx>
          <w:tblLook w:val="04A0" w:firstRow="1" w:lastRow="0" w:firstColumn="1" w:lastColumn="0" w:noHBand="0" w:noVBand="1"/>
        </w:tblPrEx>
        <w:trPr>
          <w:trHeight w:val="110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13072BB3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15243BD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2A1830F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D4310" w:rsidP="00F37F54" w:rsidRDefault="008D4310" w14:paraId="3BA3BEC7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C00000"/>
                <w:sz w:val="20"/>
                <w:szCs w:val="20"/>
              </w:rPr>
              <w:t>Veterans Day</w:t>
            </w:r>
          </w:p>
          <w:p w:rsidRPr="003F38C9" w:rsidR="00290CF4" w:rsidP="00290CF4" w:rsidRDefault="00290CF4" w14:paraId="7D1C7F93" w14:textId="3D0D72C1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49571B8B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2DC88820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011B0B4C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203DAB76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0DD1FB7C" w14:textId="62790AF3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4BA96C8A" w14:textId="2EBACDBA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3DB5D650" w14:textId="5602F58C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03EB8180" w14:textId="43D3D4A1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7CD3B515" w14:textId="3A7B1403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19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3E7BE7" w14:paraId="60D6DF90" w14:textId="51312C3B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1" locked="0" layoutInCell="1" allowOverlap="1" wp14:anchorId="667ABD28" wp14:editId="0DB78CB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0</wp:posOffset>
                      </wp:positionV>
                      <wp:extent cx="1238250" cy="152400"/>
                      <wp:effectExtent l="0" t="0" r="0" b="0"/>
                      <wp:wrapNone/>
                      <wp:docPr id="137610231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45pt;margin-top:0;width:97.5pt;height:12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26F75B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AUrzZ7bAAAABQEAAA8AAAAAAAAAAAAAAAAA6gQAAGRycy9kb3ducmV2LnhtbFBL&#10;BQYAAAAABAAEAPMAAADyBQAAAAA=&#10;"/>
                  </w:pict>
                </mc:Fallback>
              </mc:AlternateContent>
            </w:r>
            <w:r w:rsidRPr="003E7BE7" w:rsidR="00000F60">
              <w:rPr>
                <w:sz w:val="20"/>
                <w:szCs w:val="20"/>
              </w:rPr>
              <w:t>20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2E4B77BF" w14:textId="70FC8A4F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21</w:t>
            </w:r>
          </w:p>
        </w:tc>
      </w:tr>
      <w:tr w:rsidR="00290CF4" w:rsidTr="003F38C9" w14:paraId="5737A6F6" w14:textId="77777777">
        <w:tblPrEx>
          <w:tblLook w:val="04A0" w:firstRow="1" w:lastRow="0" w:firstColumn="1" w:lastColumn="0" w:noHBand="0" w:noVBand="1"/>
        </w:tblPrEx>
        <w:trPr>
          <w:trHeight w:val="1143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D4310" w:rsidP="00F37F54" w:rsidRDefault="008D4310" w14:paraId="0521DF71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NOV)</w:t>
            </w:r>
          </w:p>
          <w:p w:rsidRPr="003F38C9" w:rsidR="00290CF4" w:rsidP="00290CF4" w:rsidRDefault="00290CF4" w14:paraId="78E795D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D4310" w:rsidP="00F37F54" w:rsidRDefault="008D4310" w14:paraId="3C26FDE0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Begin (16-30 NOV)</w:t>
            </w:r>
          </w:p>
          <w:p w:rsidRPr="003F38C9" w:rsidR="00290CF4" w:rsidP="00290CF4" w:rsidRDefault="00290CF4" w14:paraId="676D7B3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D4310" w:rsidP="00F37F54" w:rsidRDefault="008D4310" w14:paraId="73E2A708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File to OSA (1-15 NOV)</w:t>
            </w:r>
          </w:p>
          <w:p w:rsidRPr="003F38C9" w:rsidR="00290CF4" w:rsidP="00290CF4" w:rsidRDefault="00290CF4" w14:paraId="6E1C690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D4310" w:rsidP="00F37F54" w:rsidRDefault="008D4310" w14:paraId="1AE69F31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F38C9" w:rsidR="00290CF4" w:rsidP="00290CF4" w:rsidRDefault="00290CF4" w14:paraId="52F559E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AF7779" w:rsidP="00F37F54" w:rsidRDefault="00AF7779" w14:paraId="05DBF66D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3F38C9" w:rsidR="00290CF4" w:rsidP="00290CF4" w:rsidRDefault="00290CF4" w14:paraId="2985D2CC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7099C" w:rsidR="00AF7779" w:rsidP="00F37F54" w:rsidRDefault="00AF7779" w14:paraId="32D25D13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NOV)</w:t>
            </w:r>
          </w:p>
          <w:p w:rsidRPr="00F37F54" w:rsidR="00290CF4" w:rsidP="00290CF4" w:rsidRDefault="00290CF4" w14:paraId="0DF4AF95" w14:textId="77777777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7F00A7F0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17F8C6BA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0D0D001D" w14:textId="07C7116B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46CA1CB8" w14:textId="75FA194A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52BCA3EC" w14:textId="496A2782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29E96FD9" w14:textId="11705378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7B74ACDF" w14:textId="5CA1BB38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4618ED6F" w14:textId="29130420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27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45599011" w14:textId="4A469D1E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28</w:t>
            </w:r>
          </w:p>
        </w:tc>
      </w:tr>
      <w:tr w:rsidR="00290CF4" w:rsidTr="003F38C9" w14:paraId="5758D783" w14:textId="77777777">
        <w:tblPrEx>
          <w:tblLook w:val="04A0" w:firstRow="1" w:lastRow="0" w:firstColumn="1" w:lastColumn="0" w:noHBand="0" w:noVBand="1"/>
        </w:tblPrEx>
        <w:trPr>
          <w:trHeight w:val="109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3DEC8C4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36CEA7A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3101C6E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2C381F40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AF7779" w:rsidP="00F37F54" w:rsidRDefault="00AF7779" w14:paraId="4055DC9A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C00000"/>
                <w:sz w:val="20"/>
                <w:szCs w:val="20"/>
              </w:rPr>
              <w:t>Thanksgiving Day</w:t>
            </w:r>
          </w:p>
          <w:p w:rsidRPr="003F38C9" w:rsidR="00290CF4" w:rsidP="00290CF4" w:rsidRDefault="00290CF4" w14:paraId="0013AED9" w14:textId="5C19038B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AF7779" w:rsidP="00F37F54" w:rsidRDefault="00AF7779" w14:paraId="33431C8F" w14:textId="5B0BEA36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C00000"/>
                <w:sz w:val="20"/>
                <w:szCs w:val="20"/>
              </w:rPr>
              <w:t>Thanksgiving Holiday</w:t>
            </w:r>
          </w:p>
          <w:p w:rsidRPr="003F38C9" w:rsidR="00290CF4" w:rsidP="00290CF4" w:rsidRDefault="00290CF4" w14:paraId="0E277115" w14:textId="4166D92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1A29F997" w14:textId="77777777">
            <w:pPr>
              <w:rPr>
                <w:sz w:val="20"/>
                <w:szCs w:val="20"/>
              </w:rPr>
            </w:pPr>
          </w:p>
        </w:tc>
      </w:tr>
      <w:tr w:rsidR="00290CF4" w:rsidTr="00523A42" w14:paraId="35F0782B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06509314" w14:textId="7674AA43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000F60" w14:paraId="5C272966" w14:textId="33FB2E30">
            <w:pPr>
              <w:pStyle w:val="Dates"/>
              <w:rPr>
                <w:sz w:val="20"/>
                <w:szCs w:val="20"/>
              </w:rPr>
            </w:pPr>
            <w:r w:rsidRPr="003F38C9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656C24AA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00C77C35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7FF4A6B0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67AB98EF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290CF4" w:rsidP="00290CF4" w:rsidRDefault="00290CF4" w14:paraId="3D16FCE3" w14:textId="77777777">
            <w:pPr>
              <w:pStyle w:val="Dates"/>
              <w:rPr>
                <w:sz w:val="20"/>
                <w:szCs w:val="20"/>
              </w:rPr>
            </w:pPr>
          </w:p>
        </w:tc>
      </w:tr>
      <w:tr w:rsidR="00800901" w:rsidTr="003F38C9" w14:paraId="2475E9F8" w14:textId="77777777">
        <w:tblPrEx>
          <w:tblLook w:val="04A0" w:firstRow="1" w:lastRow="0" w:firstColumn="1" w:lastColumn="0" w:noHBand="0" w:noVBand="1"/>
        </w:tblPrEx>
        <w:trPr>
          <w:trHeight w:val="1287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3F38C9" w:rsidP="00F37F54" w:rsidRDefault="003F38C9" w14:paraId="494FAAA7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3F38C9" w:rsidR="00800901" w:rsidP="00523A42" w:rsidRDefault="00800901" w14:paraId="653ECC15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3F38C9" w:rsidP="00F37F54" w:rsidRDefault="003F38C9" w14:paraId="5844A184" w14:textId="0885E7D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3F38C9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Payroll Closeout Day 2     </w:t>
            </w:r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</w:t>
            </w:r>
            <w:r w:rsidR="00F37F5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3F38C9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</w:t>
            </w:r>
            <w:r w:rsidRPr="003F38C9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(16-30 NOV)</w:t>
            </w:r>
          </w:p>
          <w:p w:rsidRPr="003F38C9" w:rsidR="00800901" w:rsidP="00523A42" w:rsidRDefault="00800901" w14:paraId="35281FE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00901" w:rsidP="00523A42" w:rsidRDefault="00800901" w14:paraId="5F5C34A2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00901" w:rsidP="00523A42" w:rsidRDefault="00800901" w14:paraId="6F5C1DA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00901" w:rsidP="00523A42" w:rsidRDefault="00800901" w14:paraId="3BEA00E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00901" w:rsidP="00523A42" w:rsidRDefault="00800901" w14:paraId="1B31A684" w14:textId="7777777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3F38C9" w:rsidR="00800901" w:rsidP="00523A42" w:rsidRDefault="00800901" w14:paraId="5ACDCE73" w14:textId="77777777">
            <w:pPr>
              <w:rPr>
                <w:sz w:val="20"/>
                <w:szCs w:val="20"/>
              </w:rPr>
            </w:pPr>
          </w:p>
        </w:tc>
      </w:tr>
    </w:tbl>
    <w:p w:rsidR="00D435C2" w:rsidP="00D435C2" w:rsidRDefault="00D435C2" w14:paraId="5A9DA0EA" w14:textId="77777777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:rsidTr="00523A42" w14:paraId="5753BAB9" w14:textId="77777777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6C331855" w14:textId="77777777">
            <w:pPr>
              <w:pStyle w:val="Month"/>
            </w:pPr>
            <w:r>
              <w:lastRenderedPageBreak/>
              <w:t>December</w:t>
            </w:r>
          </w:p>
        </w:tc>
        <w:tc>
          <w:tcPr>
            <w:tcW w:w="2498" w:type="pct"/>
            <w:gridSpan w:val="4"/>
            <w:shd w:val="clear" w:color="auto" w:fill="1F3864" w:themeFill="accent1" w:themeFillShade="80"/>
          </w:tcPr>
          <w:p w:rsidR="00800901" w:rsidP="00523A42" w:rsidRDefault="00800901" w14:paraId="7F396139" w14:textId="77777777"/>
        </w:tc>
      </w:tr>
      <w:tr w:rsidR="00800901" w:rsidTr="00BF4C1B" w14:paraId="59D8715A" w14:textId="77777777">
        <w:trPr>
          <w:gridAfter w:val="1"/>
          <w:wAfter w:w="4" w:type="pct"/>
          <w:trHeight w:val="513"/>
        </w:trPr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800901" w14:paraId="422F1E27" w14:textId="77777777"/>
        </w:tc>
        <w:tc>
          <w:tcPr>
            <w:tcW w:w="2498" w:type="pct"/>
            <w:gridSpan w:val="4"/>
            <w:tcBorders>
              <w:bottom w:val="single" w:color="FFFFFF" w:themeColor="background1" w:sz="18" w:space="0"/>
            </w:tcBorders>
            <w:shd w:val="clear" w:color="auto" w:fill="1F3864" w:themeFill="accent1" w:themeFillShade="80"/>
          </w:tcPr>
          <w:p w:rsidR="00800901" w:rsidP="00523A42" w:rsidRDefault="00A14FFB" w14:paraId="24A49AEE" w14:textId="1695A71F">
            <w:pPr>
              <w:pStyle w:val="Year"/>
            </w:pPr>
            <w:r>
              <w:t>2026</w:t>
            </w:r>
          </w:p>
        </w:tc>
      </w:tr>
      <w:tr w:rsidRPr="003F1620" w:rsidR="00800901" w:rsidTr="00BF4C1B" w14:paraId="779E05B8" w14:textId="77777777">
        <w:trPr>
          <w:gridAfter w:val="1"/>
          <w:wAfter w:w="4" w:type="pct"/>
          <w:trHeight w:val="113" w:hRule="exact"/>
        </w:trPr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5F81822E" w14:textId="77777777"/>
        </w:tc>
        <w:tc>
          <w:tcPr>
            <w:tcW w:w="2498" w:type="pct"/>
            <w:gridSpan w:val="4"/>
            <w:tcBorders>
              <w:top w:val="single" w:color="FFFFFF" w:themeColor="background1" w:sz="18" w:space="0"/>
            </w:tcBorders>
            <w:shd w:val="clear" w:color="auto" w:fill="595959" w:themeFill="text1" w:themeFillTint="A6"/>
          </w:tcPr>
          <w:p w:rsidRPr="003F1620" w:rsidR="00800901" w:rsidP="00523A42" w:rsidRDefault="00800901" w14:paraId="066BFB8D" w14:textId="77777777"/>
        </w:tc>
      </w:tr>
      <w:tr w:rsidR="00800901" w:rsidTr="00523A42" w14:paraId="7EA61CB1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044E5836" w14:textId="77777777">
            <w:pPr>
              <w:pStyle w:val="Days"/>
            </w:pPr>
            <w:sdt>
              <w:sdtPr>
                <w:id w:val="1386836780"/>
                <w:placeholder>
                  <w:docPart w:val="036776240FFC4D7D8E91C3869CCBD50F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C9AC68A" w14:textId="77777777">
            <w:pPr>
              <w:pStyle w:val="Days"/>
            </w:pPr>
            <w:sdt>
              <w:sdtPr>
                <w:id w:val="-1097705681"/>
                <w:placeholder>
                  <w:docPart w:val="CE5CFF8E536E4920AC6539FCB613F130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68BF7B70" w14:textId="77777777">
            <w:pPr>
              <w:pStyle w:val="Days"/>
            </w:pPr>
            <w:sdt>
              <w:sdtPr>
                <w:id w:val="70863920"/>
                <w:placeholder>
                  <w:docPart w:val="A2ED10EA4E1B4B6982B529169BF38565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14EF79B1" w14:textId="77777777">
            <w:pPr>
              <w:pStyle w:val="Days"/>
            </w:pPr>
            <w:sdt>
              <w:sdtPr>
                <w:id w:val="876591387"/>
                <w:placeholder>
                  <w:docPart w:val="573B689D5CEE48EF8EC1882EFC7EC0AE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21C3465" w14:textId="77777777">
            <w:pPr>
              <w:pStyle w:val="Days"/>
            </w:pPr>
            <w:sdt>
              <w:sdtPr>
                <w:id w:val="-1402218881"/>
                <w:placeholder>
                  <w:docPart w:val="FEAD8C4BB05841188AC10C029472EEA0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4F12F044" w14:textId="77777777">
            <w:pPr>
              <w:pStyle w:val="Days"/>
            </w:pPr>
            <w:sdt>
              <w:sdtPr>
                <w:id w:val="936644676"/>
                <w:placeholder>
                  <w:docPart w:val="5397C25B43F84124AF1F9D6057B69335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</w:tcBorders>
            <w:shd w:val="clear" w:color="auto" w:fill="D9D9D9" w:themeFill="background1" w:themeFillShade="D9"/>
          </w:tcPr>
          <w:p w:rsidR="00800901" w:rsidP="00523A42" w:rsidRDefault="00000000" w14:paraId="249837EC" w14:textId="77777777">
            <w:pPr>
              <w:pStyle w:val="Days"/>
            </w:pPr>
            <w:sdt>
              <w:sdtPr>
                <w:id w:val="1396164252"/>
                <w:placeholder>
                  <w:docPart w:val="821A8CC6BCC04D9EAE154E82DA35A694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290CF4" w:rsidTr="00523A42" w14:paraId="60D74E6B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5A7A8D6" w14:textId="77777777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4C05015E" w14:textId="4627C09A">
            <w:pPr>
              <w:pStyle w:val="Dates"/>
            </w:pP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77125500" w14:textId="7B3BFF9A">
            <w:pPr>
              <w:pStyle w:val="Dates"/>
            </w:pPr>
            <w:r>
              <w:t>1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1553E9BF" w14:textId="1E45186B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4F3B0AE5" w14:textId="6B2D40AD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271DCA1C" w14:textId="0E2AFD45">
            <w:pPr>
              <w:pStyle w:val="Dates"/>
            </w:pPr>
            <w:r>
              <w:t>4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3CDF629F" w14:textId="7CD6950E">
            <w:pPr>
              <w:pStyle w:val="Dates"/>
            </w:pPr>
            <w:r>
              <w:t>5</w:t>
            </w:r>
          </w:p>
        </w:tc>
      </w:tr>
      <w:tr w:rsidR="00290CF4" w:rsidTr="005303BB" w14:paraId="34094340" w14:textId="77777777">
        <w:tblPrEx>
          <w:tblLook w:val="04A0" w:firstRow="1" w:lastRow="0" w:firstColumn="1" w:lastColumn="0" w:noHBand="0" w:noVBand="1"/>
        </w:tblPrEx>
        <w:trPr>
          <w:trHeight w:val="126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3EE844D9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6FA61AD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AC69E0" w:rsidP="00F37F54" w:rsidRDefault="00AC69E0" w14:paraId="49F0D155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DEC Payroll Begins   </w:t>
            </w:r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</w:t>
            </w: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DEC 1-15 Payrolls Begin</w:t>
            </w:r>
          </w:p>
          <w:p w:rsidRPr="008A0163" w:rsidR="00290CF4" w:rsidP="00290CF4" w:rsidRDefault="00290CF4" w14:paraId="5260740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AC69E0" w:rsidP="00F37F54" w:rsidRDefault="00AC69E0" w14:paraId="1B0B8423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NOV File to OSA </w:t>
            </w:r>
            <w:proofErr w:type="spellStart"/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>OSA</w:t>
            </w:r>
            <w:proofErr w:type="spellEnd"/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Processing OLS</w:t>
            </w:r>
          </w:p>
          <w:p w:rsidRPr="008A0163" w:rsidR="00290CF4" w:rsidP="00290CF4" w:rsidRDefault="00290CF4" w14:paraId="59514814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AC69E0" w:rsidP="00F37F54" w:rsidRDefault="00AC69E0" w14:paraId="70EF23B0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(16-30 </w:t>
            </w:r>
            <w:proofErr w:type="gramStart"/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NOV)  </w:t>
            </w:r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</w:t>
            </w:r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>OSA OLS NOV Processing</w:t>
            </w:r>
          </w:p>
          <w:p w:rsidRPr="008A0163" w:rsidR="00290CF4" w:rsidP="00290CF4" w:rsidRDefault="00290CF4" w14:paraId="1E46FEE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AC69E0" w:rsidP="00F37F54" w:rsidRDefault="00AC69E0" w14:paraId="729A41D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OSA Processing </w:t>
            </w:r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>OLS</w:t>
            </w:r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&amp; </w:t>
            </w: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</w:t>
            </w:r>
          </w:p>
          <w:p w:rsidRPr="008A0163" w:rsidR="00290CF4" w:rsidP="00290CF4" w:rsidRDefault="00290CF4" w14:paraId="3F507942" w14:textId="77777777">
            <w:pPr>
              <w:rPr>
                <w:sz w:val="20"/>
                <w:szCs w:val="20"/>
              </w:rPr>
            </w:pPr>
          </w:p>
          <w:p w:rsidRPr="008A0163" w:rsidR="00AC69E0" w:rsidP="00AC69E0" w:rsidRDefault="00AC69E0" w14:paraId="382EF70A" w14:textId="77777777">
            <w:pPr>
              <w:rPr>
                <w:sz w:val="20"/>
                <w:szCs w:val="20"/>
              </w:rPr>
            </w:pPr>
          </w:p>
          <w:p w:rsidRPr="008A0163" w:rsidR="00AC69E0" w:rsidP="00AC69E0" w:rsidRDefault="00AC69E0" w14:paraId="24AEDE3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3905B3E" w14:textId="77777777"/>
        </w:tc>
      </w:tr>
      <w:tr w:rsidR="00290CF4" w:rsidTr="00523A42" w14:paraId="39BA2755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6265AD0A" w14:textId="462278F2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37F54" w:rsidR="00290CF4" w:rsidP="00290CF4" w:rsidRDefault="003E7BE7" w14:paraId="71AC3AB6" w14:textId="7E51B6B2">
            <w:pPr>
              <w:pStyle w:val="Dates"/>
              <w:rPr>
                <w:sz w:val="20"/>
                <w:szCs w:val="20"/>
                <w:highlight w:val="green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1" locked="0" layoutInCell="1" allowOverlap="1" wp14:anchorId="1FDAB836" wp14:editId="24D9B8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19867780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55pt;margin-top:.6pt;width:97.5pt;height:12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72D8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HGZ2DHbAAAABwEAAA8AAAAAAAAAAAAAAAAA6gQAAGRycy9kb3ducmV2LnhtbFBL&#10;BQYAAAAABAAEAPMAAADyBQAAAAA=&#10;"/>
                  </w:pict>
                </mc:Fallback>
              </mc:AlternateContent>
            </w:r>
            <w:r w:rsidRPr="003E7BE7" w:rsidR="00000F60">
              <w:rPr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37F54" w:rsidR="00290CF4" w:rsidP="00290CF4" w:rsidRDefault="003E7BE7" w14:paraId="77554F66" w14:textId="160B055B">
            <w:pPr>
              <w:pStyle w:val="Dates"/>
              <w:rPr>
                <w:sz w:val="20"/>
                <w:szCs w:val="20"/>
                <w:highlight w:val="green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3" behindDoc="1" locked="0" layoutInCell="1" allowOverlap="1" wp14:anchorId="3FD9237D" wp14:editId="08334B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</wp:posOffset>
                      </wp:positionV>
                      <wp:extent cx="1238250" cy="152400"/>
                      <wp:effectExtent l="0" t="0" r="0" b="0"/>
                      <wp:wrapNone/>
                      <wp:docPr id="7260551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75pt;margin-top:.6pt;width:97.5pt;height:12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5150D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"/>
                  </w:pict>
                </mc:Fallback>
              </mc:AlternateContent>
            </w:r>
            <w:r w:rsidRPr="003E7BE7" w:rsidR="00000F60">
              <w:rPr>
                <w:sz w:val="20"/>
                <w:szCs w:val="20"/>
              </w:rPr>
              <w:t>8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1ED402DA" w14:textId="30430EB3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467E3658" w14:textId="67FE5D26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72F79CF1" w14:textId="6D6E684E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11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204CB4A0" w14:textId="22B24E8F">
            <w:pPr>
              <w:pStyle w:val="Dates"/>
            </w:pPr>
            <w:r>
              <w:t>12</w:t>
            </w:r>
          </w:p>
        </w:tc>
      </w:tr>
      <w:tr w:rsidR="00290CF4" w:rsidTr="00EE4C02" w14:paraId="18B017A6" w14:textId="77777777">
        <w:tblPrEx>
          <w:tblLook w:val="04A0" w:firstRow="1" w:lastRow="0" w:firstColumn="1" w:lastColumn="0" w:noHBand="0" w:noVBand="1"/>
        </w:tblPrEx>
        <w:trPr>
          <w:trHeight w:val="127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3583AD1D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AC69E0" w:rsidP="00F37F54" w:rsidRDefault="00AC69E0" w14:paraId="327B4473" w14:textId="77777777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NOV Pay Date </w:t>
            </w: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8A0163" w:rsidR="00BF4C1B" w:rsidP="00290CF4" w:rsidRDefault="00BF4C1B" w14:paraId="17950515" w14:textId="571C35BC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7099C" w:rsidR="009D5C06" w:rsidP="00F37F54" w:rsidRDefault="009D5C06" w14:paraId="21813FD3" w14:textId="51DE4045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OLS NOV Pay </w:t>
            </w:r>
            <w:proofErr w:type="gramStart"/>
            <w:r w:rsidRPr="00F02C2C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Date </w:t>
            </w:r>
            <w:r w:rsidRPr="00F02C2C" w:rsidR="00F37F54">
              <w:rPr>
                <w:rFonts w:ascii="Franklin Gothic Book" w:hAnsi="Franklin Gothic Book"/>
                <w:color w:val="0070C0"/>
                <w:sz w:val="20"/>
                <w:szCs w:val="20"/>
              </w:rPr>
              <w:t xml:space="preserve"> </w:t>
            </w:r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>All</w:t>
            </w:r>
            <w:proofErr w:type="gramEnd"/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Hazards Pay Date (16-30 NOV)</w:t>
            </w:r>
          </w:p>
          <w:p w:rsidRPr="008A0163" w:rsidR="00BF4C1B" w:rsidP="008B1A2B" w:rsidRDefault="00BF4C1B" w14:paraId="4AF0BE69" w14:textId="5AE7DE9E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5303BB" w:rsidP="00290CF4" w:rsidRDefault="005303BB" w14:paraId="10C59C70" w14:textId="34EA4100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BF4C1B" w:rsidP="005303BB" w:rsidRDefault="00BF4C1B" w14:paraId="080F2372" w14:textId="382BF99F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5303BB" w:rsidP="00290CF4" w:rsidRDefault="005303BB" w14:paraId="47CF8D14" w14:textId="17F7FA2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006408BE" w14:textId="77777777"/>
        </w:tc>
      </w:tr>
      <w:tr w:rsidR="00290CF4" w:rsidTr="00523A42" w14:paraId="28B5DAC7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3687FEBE" w14:textId="494ED60E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1A449327" w14:textId="264BC4F5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53CDF9D6" w14:textId="0FB5CDDB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15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1FF66933" w14:textId="649042D9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4B2E96EE" w14:textId="5731166A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5560F44A" w14:textId="7C638D1F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18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03888DD5" w14:textId="18E5A722">
            <w:pPr>
              <w:pStyle w:val="Dates"/>
            </w:pPr>
            <w:r>
              <w:t>19</w:t>
            </w:r>
          </w:p>
        </w:tc>
      </w:tr>
      <w:tr w:rsidR="00290CF4" w:rsidTr="00EE4C02" w14:paraId="2B1B9908" w14:textId="77777777">
        <w:tblPrEx>
          <w:tblLook w:val="04A0" w:firstRow="1" w:lastRow="0" w:firstColumn="1" w:lastColumn="0" w:noHBand="0" w:noVBand="1"/>
        </w:tblPrEx>
        <w:trPr>
          <w:trHeight w:val="117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6396D92F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344355" w:rsidP="00290CF4" w:rsidRDefault="00344355" w14:paraId="2D16D88F" w14:textId="428B0BB4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9D5C06" w:rsidP="00F37F54" w:rsidRDefault="009D5C06" w14:paraId="147349A9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(1-15 DEC)</w:t>
            </w:r>
          </w:p>
          <w:p w:rsidRPr="008A0163" w:rsidR="00344355" w:rsidP="00290CF4" w:rsidRDefault="00344355" w14:paraId="607EC2C9" w14:textId="1F89CC8F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9D5C06" w:rsidP="00F37F54" w:rsidRDefault="00F37F54" w14:paraId="48C63412" w14:textId="37876C78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7030A0"/>
                <w:sz w:val="20"/>
                <w:szCs w:val="20"/>
              </w:rPr>
              <w:t>A</w:t>
            </w:r>
            <w:r w:rsidRPr="008A0163" w:rsidR="009D5C06">
              <w:rPr>
                <w:rFonts w:ascii="Franklin Gothic Book" w:hAnsi="Franklin Gothic Book"/>
                <w:color w:val="7030A0"/>
                <w:sz w:val="20"/>
                <w:szCs w:val="20"/>
              </w:rPr>
              <w:t>ll Hazards Payrolls Begin (16-31 DEC)</w:t>
            </w:r>
          </w:p>
          <w:p w:rsidRPr="008A0163" w:rsidR="00344355" w:rsidP="00290CF4" w:rsidRDefault="00344355" w14:paraId="7A0374E1" w14:textId="36C1888F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9D5C06" w:rsidP="00F37F54" w:rsidRDefault="009D5C06" w14:paraId="3394F0ED" w14:textId="5D13596B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All Hazards File to OSA (1-15 </w:t>
            </w:r>
            <w:proofErr w:type="gramStart"/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DEC)  </w:t>
            </w:r>
            <w:r w:rsidR="00EE4C02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</w:t>
            </w:r>
            <w:proofErr w:type="gramEnd"/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 xml:space="preserve"> OSA processing All Hazards</w:t>
            </w:r>
          </w:p>
          <w:p w:rsidRPr="008A0163" w:rsidR="00344355" w:rsidP="00290CF4" w:rsidRDefault="00344355" w14:paraId="71A7D019" w14:textId="707F6FE2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9D5C06" w:rsidP="00F37F54" w:rsidRDefault="009D5C06" w14:paraId="2B3E1565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>OSA processing All Hazards</w:t>
            </w:r>
          </w:p>
          <w:p w:rsidRPr="008A0163" w:rsidR="00344355" w:rsidP="00290CF4" w:rsidRDefault="00344355" w14:paraId="4DE752BB" w14:textId="0D318ADE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3E5DAF51" w14:textId="77777777"/>
        </w:tc>
      </w:tr>
      <w:tr w:rsidR="00290CF4" w:rsidTr="00523A42" w14:paraId="407C2F4C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5CCAA33E" w14:textId="16785C31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3E7BE7" w14:paraId="64E56B78" w14:textId="5A9C65A1">
            <w:pPr>
              <w:pStyle w:val="Dates"/>
              <w:rPr>
                <w:sz w:val="20"/>
                <w:szCs w:val="20"/>
              </w:rPr>
            </w:pPr>
            <w:r w:rsidRPr="003E7B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1" locked="0" layoutInCell="1" allowOverlap="1" wp14:anchorId="3CF3B66B" wp14:editId="6CA9F40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</wp:posOffset>
                      </wp:positionV>
                      <wp:extent cx="1238250" cy="152400"/>
                      <wp:effectExtent l="0" t="0" r="0" b="0"/>
                      <wp:wrapNone/>
                      <wp:docPr id="156762058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-.55pt;margin-top:.65pt;width:97.5pt;height:12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2efd9 [665]" stroked="f" strokeweight="2pt" w14:anchorId="16AC9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"/>
                  </w:pict>
                </mc:Fallback>
              </mc:AlternateContent>
            </w:r>
            <w:r w:rsidRPr="003E7BE7" w:rsidR="00000F60">
              <w:rPr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5058D4A7" w14:textId="02C024B8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22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7AE2E062" w14:textId="6AF35F3E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6CC70802" w14:textId="31FA5EC1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24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2A8B3109" w14:textId="2347CBF9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25</w:t>
            </w: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000F60" w14:paraId="38E4E6EF" w14:textId="5EA74B24">
            <w:pPr>
              <w:pStyle w:val="Dates"/>
            </w:pPr>
            <w:r>
              <w:t>26</w:t>
            </w:r>
          </w:p>
        </w:tc>
      </w:tr>
      <w:tr w:rsidR="00290CF4" w:rsidTr="00EE4C02" w14:paraId="365879FB" w14:textId="77777777">
        <w:tblPrEx>
          <w:tblLook w:val="04A0" w:firstRow="1" w:lastRow="0" w:firstColumn="1" w:lastColumn="0" w:noHBand="0" w:noVBand="1"/>
        </w:tblPrEx>
        <w:trPr>
          <w:trHeight w:val="1368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772F5398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7099C" w:rsidR="009D5C06" w:rsidP="00F37F54" w:rsidRDefault="009D5C06" w14:paraId="2A55DACB" w14:textId="77777777">
            <w:pPr>
              <w:rPr>
                <w:rFonts w:ascii="Franklin Gothic Book" w:hAnsi="Franklin Gothic Book"/>
                <w:color w:val="7030A0"/>
                <w:sz w:val="20"/>
                <w:szCs w:val="20"/>
              </w:rPr>
            </w:pPr>
            <w:r w:rsidRPr="0067099C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 Date (1-15 DEC)</w:t>
            </w:r>
          </w:p>
          <w:p w:rsidR="00BF4C1B" w:rsidP="00290CF4" w:rsidRDefault="00BF4C1B" w14:paraId="74D2E27E" w14:textId="77777777">
            <w:pPr>
              <w:rPr>
                <w:sz w:val="20"/>
                <w:szCs w:val="20"/>
              </w:rPr>
            </w:pPr>
          </w:p>
          <w:p w:rsidRPr="00EE4C02" w:rsidR="00EE4C02" w:rsidP="00290CF4" w:rsidRDefault="00EE4C02" w14:paraId="6DA6D804" w14:textId="396174A8">
            <w:pPr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Last Pay Date of 2026</w:t>
            </w: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B97174" w:rsidP="00290CF4" w:rsidRDefault="00B97174" w14:paraId="34B9FD93" w14:textId="05B37B6A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5E41CE70" w14:textId="5192437C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3C325D" w:rsidP="00F37F54" w:rsidRDefault="003C325D" w14:paraId="12222DEE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C00000"/>
                <w:sz w:val="20"/>
                <w:szCs w:val="20"/>
              </w:rPr>
              <w:t>Christmas Eve</w:t>
            </w:r>
          </w:p>
          <w:p w:rsidRPr="008A0163" w:rsidR="00290CF4" w:rsidP="00290CF4" w:rsidRDefault="00290CF4" w14:paraId="1D9976F5" w14:textId="48145DFB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3C325D" w:rsidP="00F37F54" w:rsidRDefault="003C325D" w14:paraId="71A21C3E" w14:textId="77777777">
            <w:pPr>
              <w:rPr>
                <w:rFonts w:ascii="Franklin Gothic Book" w:hAnsi="Franklin Gothic Book"/>
                <w:color w:val="C0000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C00000"/>
                <w:sz w:val="20"/>
                <w:szCs w:val="20"/>
              </w:rPr>
              <w:t>Christmas Day</w:t>
            </w:r>
          </w:p>
          <w:p w:rsidRPr="008A0163" w:rsidR="00290CF4" w:rsidP="00290CF4" w:rsidRDefault="00290CF4" w14:paraId="2375476F" w14:textId="0516DF37">
            <w:pPr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="00290CF4" w:rsidP="00290CF4" w:rsidRDefault="00290CF4" w14:paraId="65422A2A" w14:textId="77777777"/>
        </w:tc>
      </w:tr>
      <w:tr w:rsidR="00290CF4" w:rsidTr="00523A42" w14:paraId="552A2B2E" w14:textId="7777777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7B4C5B29" w14:textId="72001210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27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3B5230F3" w14:textId="0602D59B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28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5B2CBA42" w14:textId="43F4F9F7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29</w:t>
            </w:r>
          </w:p>
        </w:tc>
        <w:tc>
          <w:tcPr>
            <w:tcW w:w="714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5DF269F7" w14:textId="4B857BDB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30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000F60" w14:paraId="37D80977" w14:textId="60ABB5F7">
            <w:pPr>
              <w:pStyle w:val="Dates"/>
              <w:rPr>
                <w:sz w:val="20"/>
                <w:szCs w:val="20"/>
              </w:rPr>
            </w:pPr>
            <w:r w:rsidRPr="008A0163">
              <w:rPr>
                <w:sz w:val="20"/>
                <w:szCs w:val="20"/>
              </w:rPr>
              <w:t>31</w:t>
            </w:r>
          </w:p>
        </w:tc>
        <w:tc>
          <w:tcPr>
            <w:tcW w:w="714" w:type="pct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290CF4" w:rsidP="00290CF4" w:rsidRDefault="00290CF4" w14:paraId="75EFE0CF" w14:textId="77777777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single" w:color="D9D9D9" w:themeColor="background1" w:themeShade="D9" w:sz="6" w:space="0"/>
              <w:left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54048" w:rsidR="00290CF4" w:rsidP="00290CF4" w:rsidRDefault="00290CF4" w14:paraId="0E906973" w14:textId="77777777">
            <w:pPr>
              <w:pStyle w:val="Dates"/>
              <w:rPr>
                <w:highlight w:val="yellow"/>
              </w:rPr>
            </w:pPr>
          </w:p>
        </w:tc>
      </w:tr>
      <w:tr w:rsidR="0005195E" w:rsidTr="008A0163" w14:paraId="14809620" w14:textId="77777777">
        <w:tblPrEx>
          <w:tblLook w:val="04A0" w:firstRow="1" w:lastRow="0" w:firstColumn="1" w:lastColumn="0" w:noHBand="0" w:noVBand="1"/>
        </w:tblPrEx>
        <w:trPr>
          <w:trHeight w:val="1440" w:hRule="exact"/>
        </w:trPr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800901" w:rsidP="00523A42" w:rsidRDefault="00800901" w14:paraId="4DC76BB6" w14:textId="77777777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344355" w:rsidP="00523A42" w:rsidRDefault="00344355" w14:paraId="767C0373" w14:textId="79CE36E9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344355" w:rsidP="00523A42" w:rsidRDefault="00344355" w14:paraId="0E9D46EB" w14:textId="321AB40F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3C325D" w:rsidP="00F37F54" w:rsidRDefault="003C325D" w14:paraId="40913CAB" w14:textId="77777777">
            <w:pPr>
              <w:rPr>
                <w:rFonts w:ascii="Franklin Gothic Book" w:hAnsi="Franklin Gothic Book"/>
                <w:color w:val="0070C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1</w:t>
            </w:r>
          </w:p>
          <w:p w:rsidRPr="008A0163" w:rsidR="00344355" w:rsidP="00523A42" w:rsidRDefault="00344355" w14:paraId="42B66DD4" w14:textId="0F3760B3">
            <w:pPr>
              <w:rPr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F37F54" w:rsidR="003C325D" w:rsidP="00523A42" w:rsidRDefault="004477A5" w14:paraId="1EE12CBF" w14:textId="77777777">
            <w:pPr>
              <w:rPr>
                <w:color w:val="C00000"/>
                <w:sz w:val="20"/>
                <w:szCs w:val="20"/>
                <w:highlight w:val="darkGreen"/>
              </w:rPr>
            </w:pPr>
            <w:r w:rsidRPr="00F37F54">
              <w:rPr>
                <w:color w:val="C00000"/>
                <w:sz w:val="20"/>
                <w:szCs w:val="20"/>
              </w:rPr>
              <w:t>AGENCY HOLIDAY</w:t>
            </w:r>
          </w:p>
          <w:p w:rsidRPr="008A0163" w:rsidR="003C325D" w:rsidP="00F37F54" w:rsidRDefault="003C325D" w14:paraId="45CCC2B7" w14:textId="6158F6FB">
            <w:pPr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8A0163">
              <w:rPr>
                <w:rFonts w:ascii="Franklin Gothic Book" w:hAnsi="Franklin Gothic Book"/>
                <w:color w:val="0070C0"/>
                <w:sz w:val="20"/>
                <w:szCs w:val="20"/>
              </w:rPr>
              <w:t>OLS Payroll Closeout Day 2</w:t>
            </w:r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                     </w:t>
            </w:r>
            <w:r w:rsidR="00F37F54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8A0163">
              <w:rPr>
                <w:rFonts w:ascii="Franklin Gothic Book" w:hAnsi="Franklin Gothic Book"/>
                <w:color w:val="000000"/>
                <w:sz w:val="20"/>
                <w:szCs w:val="20"/>
              </w:rPr>
              <w:t xml:space="preserve"> </w:t>
            </w:r>
            <w:r w:rsidRPr="008A0163">
              <w:rPr>
                <w:rFonts w:ascii="Franklin Gothic Book" w:hAnsi="Franklin Gothic Book"/>
                <w:color w:val="7030A0"/>
                <w:sz w:val="20"/>
                <w:szCs w:val="20"/>
              </w:rPr>
              <w:t>All Hazards Payrolls End (16-31 DEC)</w:t>
            </w:r>
          </w:p>
          <w:p w:rsidRPr="008A0163" w:rsidR="00800901" w:rsidP="00523A42" w:rsidRDefault="00800901" w14:paraId="6BA02A4A" w14:textId="19F67487">
            <w:pPr>
              <w:rPr>
                <w:sz w:val="20"/>
                <w:szCs w:val="20"/>
                <w:highlight w:val="darkGreen"/>
              </w:rPr>
            </w:pPr>
          </w:p>
        </w:tc>
        <w:tc>
          <w:tcPr>
            <w:tcW w:w="714" w:type="pct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8A0163" w:rsidR="00800901" w:rsidP="00523A42" w:rsidRDefault="004477A5" w14:paraId="7A8355A3" w14:textId="34F2A1A1">
            <w:pPr>
              <w:rPr>
                <w:sz w:val="20"/>
                <w:szCs w:val="20"/>
                <w:highlight w:val="cyan"/>
              </w:rPr>
            </w:pPr>
            <w:r w:rsidRPr="00F37F54">
              <w:rPr>
                <w:color w:val="C00000"/>
                <w:sz w:val="20"/>
                <w:szCs w:val="20"/>
              </w:rPr>
              <w:t>FEDERAL/STATE HOLIDAY</w:t>
            </w:r>
          </w:p>
        </w:tc>
        <w:tc>
          <w:tcPr>
            <w:tcW w:w="716" w:type="pct"/>
            <w:gridSpan w:val="2"/>
            <w:tcBorders>
              <w:left w:val="single" w:color="D9D9D9" w:themeColor="background1" w:themeShade="D9" w:sz="6" w:space="0"/>
              <w:bottom w:val="single" w:color="D9D9D9" w:themeColor="background1" w:themeShade="D9" w:sz="6" w:space="0"/>
              <w:right w:val="single" w:color="D9D9D9" w:themeColor="background1" w:themeShade="D9" w:sz="6" w:space="0"/>
            </w:tcBorders>
          </w:tcPr>
          <w:p w:rsidRPr="00654048" w:rsidR="00800901" w:rsidP="00523A42" w:rsidRDefault="00806591" w14:paraId="1B7938B1" w14:textId="3FA4E2C3">
            <w:pPr>
              <w:rPr>
                <w:highlight w:val="yellow"/>
              </w:rPr>
            </w:pPr>
            <w:r w:rsidRPr="00654048">
              <w:rPr>
                <w:highlight w:val="yellow"/>
              </w:rPr>
              <w:t>17 Dec</w:t>
            </w:r>
            <w:r w:rsidR="0095422D">
              <w:rPr>
                <w:highlight w:val="yellow"/>
              </w:rPr>
              <w:t xml:space="preserve"> 26</w:t>
            </w:r>
            <w:r w:rsidRPr="00654048">
              <w:rPr>
                <w:highlight w:val="yellow"/>
              </w:rPr>
              <w:t xml:space="preserve"> is the last day to submit pay files for</w:t>
            </w:r>
            <w:r w:rsidRPr="00654048" w:rsidR="009B2DA3">
              <w:rPr>
                <w:highlight w:val="yellow"/>
              </w:rPr>
              <w:t xml:space="preserve"> </w:t>
            </w:r>
            <w:r w:rsidR="0095422D">
              <w:rPr>
                <w:highlight w:val="yellow"/>
              </w:rPr>
              <w:t xml:space="preserve">the 21 Dec </w:t>
            </w:r>
            <w:r w:rsidRPr="00654048" w:rsidR="009B2DA3">
              <w:rPr>
                <w:highlight w:val="yellow"/>
              </w:rPr>
              <w:t>26</w:t>
            </w:r>
            <w:r w:rsidR="0095422D">
              <w:rPr>
                <w:highlight w:val="yellow"/>
              </w:rPr>
              <w:t xml:space="preserve"> pay date</w:t>
            </w:r>
          </w:p>
        </w:tc>
      </w:tr>
    </w:tbl>
    <w:p w:rsidR="00D435C2" w:rsidRDefault="00D435C2" w14:paraId="4CD34DF1" w14:textId="77777777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C1B" w:rsidRDefault="004D1C1B" w14:paraId="316C77C3" w14:textId="77777777">
      <w:pPr>
        <w:spacing w:before="0" w:after="0"/>
      </w:pPr>
      <w:r>
        <w:separator/>
      </w:r>
    </w:p>
  </w:endnote>
  <w:endnote w:type="continuationSeparator" w:id="0">
    <w:p w:rsidR="004D1C1B" w:rsidRDefault="004D1C1B" w14:paraId="624B2773" w14:textId="77777777">
      <w:pPr>
        <w:spacing w:before="0" w:after="0"/>
      </w:pPr>
      <w:r>
        <w:continuationSeparator/>
      </w:r>
    </w:p>
  </w:endnote>
  <w:endnote w:type="continuationNotice" w:id="1">
    <w:p w:rsidR="004D1C1B" w:rsidRDefault="004D1C1B" w14:paraId="336080FF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C1B" w:rsidRDefault="004D1C1B" w14:paraId="67CCDC46" w14:textId="77777777">
      <w:pPr>
        <w:spacing w:before="0" w:after="0"/>
      </w:pPr>
      <w:r>
        <w:separator/>
      </w:r>
    </w:p>
  </w:footnote>
  <w:footnote w:type="continuationSeparator" w:id="0">
    <w:p w:rsidR="004D1C1B" w:rsidRDefault="004D1C1B" w14:paraId="51B3FB32" w14:textId="77777777">
      <w:pPr>
        <w:spacing w:before="0" w:after="0"/>
      </w:pPr>
      <w:r>
        <w:continuationSeparator/>
      </w:r>
    </w:p>
  </w:footnote>
  <w:footnote w:type="continuationNotice" w:id="1">
    <w:p w:rsidR="004D1C1B" w:rsidRDefault="004D1C1B" w14:paraId="42707F6A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BF4C1B"/>
    <w:rsid w:val="00000000"/>
    <w:rsid w:val="00000F60"/>
    <w:rsid w:val="00020C49"/>
    <w:rsid w:val="000270D8"/>
    <w:rsid w:val="0005195E"/>
    <w:rsid w:val="00056814"/>
    <w:rsid w:val="00066B19"/>
    <w:rsid w:val="0006779F"/>
    <w:rsid w:val="00070015"/>
    <w:rsid w:val="00080EF7"/>
    <w:rsid w:val="0008112F"/>
    <w:rsid w:val="000A20FE"/>
    <w:rsid w:val="000B5FCA"/>
    <w:rsid w:val="000D019C"/>
    <w:rsid w:val="00100BAF"/>
    <w:rsid w:val="0011772B"/>
    <w:rsid w:val="00126B04"/>
    <w:rsid w:val="00141D26"/>
    <w:rsid w:val="00145E24"/>
    <w:rsid w:val="0015519E"/>
    <w:rsid w:val="00181546"/>
    <w:rsid w:val="0018180D"/>
    <w:rsid w:val="00186600"/>
    <w:rsid w:val="0019694E"/>
    <w:rsid w:val="001A17A9"/>
    <w:rsid w:val="001A3A8D"/>
    <w:rsid w:val="001C5DC3"/>
    <w:rsid w:val="00201D4D"/>
    <w:rsid w:val="002144EE"/>
    <w:rsid w:val="0022738F"/>
    <w:rsid w:val="002514B3"/>
    <w:rsid w:val="00255364"/>
    <w:rsid w:val="0027720C"/>
    <w:rsid w:val="00287767"/>
    <w:rsid w:val="00290CF4"/>
    <w:rsid w:val="002A591F"/>
    <w:rsid w:val="002C22DE"/>
    <w:rsid w:val="002F6E35"/>
    <w:rsid w:val="003278CD"/>
    <w:rsid w:val="00344355"/>
    <w:rsid w:val="00356DE0"/>
    <w:rsid w:val="003572C5"/>
    <w:rsid w:val="0037437A"/>
    <w:rsid w:val="00382085"/>
    <w:rsid w:val="00390673"/>
    <w:rsid w:val="00392FDF"/>
    <w:rsid w:val="003A63E1"/>
    <w:rsid w:val="003A7FDB"/>
    <w:rsid w:val="003B47BC"/>
    <w:rsid w:val="003B6BC0"/>
    <w:rsid w:val="003C325D"/>
    <w:rsid w:val="003D7DDA"/>
    <w:rsid w:val="003E7BE7"/>
    <w:rsid w:val="003F1620"/>
    <w:rsid w:val="003F38C9"/>
    <w:rsid w:val="003F6F18"/>
    <w:rsid w:val="003F772B"/>
    <w:rsid w:val="00406C2A"/>
    <w:rsid w:val="00430C1A"/>
    <w:rsid w:val="004477A5"/>
    <w:rsid w:val="00453D62"/>
    <w:rsid w:val="00454FED"/>
    <w:rsid w:val="00455718"/>
    <w:rsid w:val="00473949"/>
    <w:rsid w:val="00497335"/>
    <w:rsid w:val="004B14CD"/>
    <w:rsid w:val="004C5B17"/>
    <w:rsid w:val="004D1C1B"/>
    <w:rsid w:val="004F3CAB"/>
    <w:rsid w:val="004F670E"/>
    <w:rsid w:val="005035CB"/>
    <w:rsid w:val="005069BC"/>
    <w:rsid w:val="00523A42"/>
    <w:rsid w:val="005303BB"/>
    <w:rsid w:val="005562FE"/>
    <w:rsid w:val="00557989"/>
    <w:rsid w:val="00572A10"/>
    <w:rsid w:val="00572E54"/>
    <w:rsid w:val="00582937"/>
    <w:rsid w:val="005A4C8D"/>
    <w:rsid w:val="005B5DD3"/>
    <w:rsid w:val="005D393D"/>
    <w:rsid w:val="006165B2"/>
    <w:rsid w:val="00654048"/>
    <w:rsid w:val="0067099C"/>
    <w:rsid w:val="00682A8D"/>
    <w:rsid w:val="00734012"/>
    <w:rsid w:val="007564A4"/>
    <w:rsid w:val="00764344"/>
    <w:rsid w:val="0076508B"/>
    <w:rsid w:val="007777B1"/>
    <w:rsid w:val="007A49F2"/>
    <w:rsid w:val="007B04B8"/>
    <w:rsid w:val="007B400F"/>
    <w:rsid w:val="007E0562"/>
    <w:rsid w:val="007E0F34"/>
    <w:rsid w:val="007F23B1"/>
    <w:rsid w:val="00800901"/>
    <w:rsid w:val="00806591"/>
    <w:rsid w:val="008277E7"/>
    <w:rsid w:val="00874C9A"/>
    <w:rsid w:val="00897F3D"/>
    <w:rsid w:val="008A0163"/>
    <w:rsid w:val="008B1A2B"/>
    <w:rsid w:val="008C598C"/>
    <w:rsid w:val="008D4310"/>
    <w:rsid w:val="008E6352"/>
    <w:rsid w:val="00901D40"/>
    <w:rsid w:val="009035F5"/>
    <w:rsid w:val="00904CCB"/>
    <w:rsid w:val="0092231B"/>
    <w:rsid w:val="00931BCD"/>
    <w:rsid w:val="00940931"/>
    <w:rsid w:val="00944085"/>
    <w:rsid w:val="00946A27"/>
    <w:rsid w:val="00952468"/>
    <w:rsid w:val="00953A96"/>
    <w:rsid w:val="0095422D"/>
    <w:rsid w:val="00961972"/>
    <w:rsid w:val="00977AA1"/>
    <w:rsid w:val="009911C2"/>
    <w:rsid w:val="009A0FFF"/>
    <w:rsid w:val="009B2DA3"/>
    <w:rsid w:val="009C7DD3"/>
    <w:rsid w:val="009D5C06"/>
    <w:rsid w:val="009D7999"/>
    <w:rsid w:val="009F561B"/>
    <w:rsid w:val="00A14FFB"/>
    <w:rsid w:val="00A40D53"/>
    <w:rsid w:val="00A4654E"/>
    <w:rsid w:val="00A66DB9"/>
    <w:rsid w:val="00A73BBF"/>
    <w:rsid w:val="00A91E1C"/>
    <w:rsid w:val="00AA245C"/>
    <w:rsid w:val="00AA76F8"/>
    <w:rsid w:val="00AB29FA"/>
    <w:rsid w:val="00AC69E0"/>
    <w:rsid w:val="00AE5922"/>
    <w:rsid w:val="00AF7779"/>
    <w:rsid w:val="00B5723B"/>
    <w:rsid w:val="00B70858"/>
    <w:rsid w:val="00B76FAE"/>
    <w:rsid w:val="00B8151A"/>
    <w:rsid w:val="00B854C9"/>
    <w:rsid w:val="00B97174"/>
    <w:rsid w:val="00B97BB2"/>
    <w:rsid w:val="00BB13CC"/>
    <w:rsid w:val="00BD5E18"/>
    <w:rsid w:val="00BE74C2"/>
    <w:rsid w:val="00BF4C1B"/>
    <w:rsid w:val="00C0276E"/>
    <w:rsid w:val="00C11D39"/>
    <w:rsid w:val="00C229EA"/>
    <w:rsid w:val="00C24662"/>
    <w:rsid w:val="00C26993"/>
    <w:rsid w:val="00C71D73"/>
    <w:rsid w:val="00C7735D"/>
    <w:rsid w:val="00C9628E"/>
    <w:rsid w:val="00CB1C1C"/>
    <w:rsid w:val="00CC02EC"/>
    <w:rsid w:val="00CF24B3"/>
    <w:rsid w:val="00D02608"/>
    <w:rsid w:val="00D122AD"/>
    <w:rsid w:val="00D13644"/>
    <w:rsid w:val="00D17693"/>
    <w:rsid w:val="00D3478D"/>
    <w:rsid w:val="00D435C2"/>
    <w:rsid w:val="00D7230E"/>
    <w:rsid w:val="00DA53A1"/>
    <w:rsid w:val="00DA6098"/>
    <w:rsid w:val="00DE6C1E"/>
    <w:rsid w:val="00DF051F"/>
    <w:rsid w:val="00DF32DE"/>
    <w:rsid w:val="00DF368A"/>
    <w:rsid w:val="00E02644"/>
    <w:rsid w:val="00E13B83"/>
    <w:rsid w:val="00E17D78"/>
    <w:rsid w:val="00E54E11"/>
    <w:rsid w:val="00E678F3"/>
    <w:rsid w:val="00E85D16"/>
    <w:rsid w:val="00EA1691"/>
    <w:rsid w:val="00EB320B"/>
    <w:rsid w:val="00ED2163"/>
    <w:rsid w:val="00EE4C02"/>
    <w:rsid w:val="00EE62DD"/>
    <w:rsid w:val="00F02C2C"/>
    <w:rsid w:val="00F07A13"/>
    <w:rsid w:val="00F132D5"/>
    <w:rsid w:val="00F1445F"/>
    <w:rsid w:val="00F27DA0"/>
    <w:rsid w:val="00F27F58"/>
    <w:rsid w:val="00F37407"/>
    <w:rsid w:val="00F37F54"/>
    <w:rsid w:val="00F45D9F"/>
    <w:rsid w:val="00F472DD"/>
    <w:rsid w:val="00F4777E"/>
    <w:rsid w:val="00F631D3"/>
    <w:rsid w:val="00F710A7"/>
    <w:rsid w:val="00F757B7"/>
    <w:rsid w:val="00FA1100"/>
    <w:rsid w:val="00FA21CA"/>
    <w:rsid w:val="00FA39FF"/>
    <w:rsid w:val="00FA62E6"/>
    <w:rsid w:val="00FB1598"/>
    <w:rsid w:val="00FC54E1"/>
    <w:rsid w:val="00FF2624"/>
    <w:rsid w:val="067031B4"/>
    <w:rsid w:val="2FEE858F"/>
    <w:rsid w:val="68B58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76F69"/>
  <w15:docId w15:val="{9F1C296F-3F4E-41D7-9404-DEF66B10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onth" w:customStyle="1">
    <w:name w:val="Month"/>
    <w:basedOn w:val="Normal"/>
    <w:uiPriority w:val="1"/>
    <w:qFormat/>
    <w:rsid w:val="0092231B"/>
    <w:pPr>
      <w:spacing w:before="0" w:after="0"/>
    </w:pPr>
    <w:rPr>
      <w:rFonts w:asciiTheme="majorHAnsi" w:hAnsiTheme="majorHAnsi" w:eastAsiaTheme="majorEastAsia"/>
      <w:color w:val="FFFFFF" w:themeColor="background1"/>
      <w:sz w:val="120"/>
      <w:szCs w:val="120"/>
    </w:rPr>
  </w:style>
  <w:style w:type="paragraph" w:styleId="Year" w:customStyle="1">
    <w:name w:val="Year"/>
    <w:basedOn w:val="Normal"/>
    <w:uiPriority w:val="2"/>
    <w:qFormat/>
    <w:pPr>
      <w:spacing w:before="0" w:after="120"/>
      <w:jc w:val="right"/>
    </w:pPr>
    <w:rPr>
      <w:rFonts w:asciiTheme="majorHAnsi" w:hAnsiTheme="majorHAnsi" w:eastAsiaTheme="majorEastAsia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hAnsiTheme="majorHAnsi" w:eastAsiaTheme="majorEastAsia"/>
      <w:color w:val="FFFFFF" w:themeColor="background1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3"/>
    <w:semiHidden/>
    <w:rsid w:val="00DA53A1"/>
    <w:rPr>
      <w:rFonts w:asciiTheme="majorHAnsi" w:hAnsiTheme="majorHAnsi" w:eastAsiaTheme="majorEastAsia"/>
      <w:color w:val="FFFFFF" w:themeColor="background1"/>
      <w:sz w:val="40"/>
      <w:szCs w:val="40"/>
    </w:rPr>
  </w:style>
  <w:style w:type="paragraph" w:styleId="Days" w:customStyle="1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styleId="TableCalendar" w:customStyle="1">
    <w:name w:val="Table Calendar"/>
    <w:basedOn w:val="TableNormal"/>
    <w:tblPr>
      <w:tblBorders>
        <w:top w:val="single" w:color="BFBFBF" w:themeColor="background1" w:themeShade="BF" w:sz="6" w:space="0"/>
        <w:left w:val="single" w:color="BFBFBF" w:themeColor="background1" w:themeShade="BF" w:sz="6" w:space="0"/>
        <w:bottom w:val="single" w:color="BFBFBF" w:themeColor="background1" w:themeShade="BF" w:sz="6" w:space="0"/>
        <w:right w:val="single" w:color="BFBFBF" w:themeColor="background1" w:themeShade="BF" w:sz="6" w:space="0"/>
        <w:insideV w:val="single" w:color="BFBFBF" w:themeColor="background1" w:themeShade="BF" w:sz="6" w:space="0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Dates" w:customStyle="1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color="4472C4" w:themeColor="accent1" w:sz="2" w:space="10" w:shadow="1"/>
        <w:left w:val="single" w:color="4472C4" w:themeColor="accent1" w:sz="2" w:space="10" w:shadow="1"/>
        <w:bottom w:val="single" w:color="4472C4" w:themeColor="accent1" w:sz="2" w:space="10" w:shadow="1"/>
        <w:right w:val="single" w:color="4472C4" w:themeColor="accent1" w:sz="2" w:space="10" w:shadow="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semiHidden/>
    <w:rPr>
      <w:sz w:val="20"/>
    </w:rPr>
  </w:style>
  <w:style w:type="character" w:styleId="BodyText2Char" w:customStyle="1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styleId="BodyTextFirstIndent2Char" w:customStyle="1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472C4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styleId="ClosingChar" w:customStyle="1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styleId="CommentTextChar" w:customStyle="1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styleId="DateChar" w:customStyle="1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styleId="E-mailSignatureChar" w:customStyle="1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hAnsiTheme="majorHAnsi" w:eastAsiaTheme="majorEastAsia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styleId="Heading1Char" w:customStyle="1">
    <w:name w:val="Heading 1 Char"/>
    <w:basedOn w:val="DefaultParagraphFont"/>
    <w:link w:val="Heading1"/>
    <w:uiPriority w:val="9"/>
    <w:semiHidden/>
    <w:rsid w:val="00DA53A1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Pr>
      <w:rFonts w:asciiTheme="majorHAnsi" w:hAnsiTheme="majorHAnsi" w:eastAsiaTheme="majorEastAsia" w:cstheme="majorBidi"/>
      <w:b/>
      <w:bCs/>
      <w:color w:val="4472C4" w:themeColor="accent1"/>
      <w:sz w:val="20"/>
    </w:rPr>
  </w:style>
  <w:style w:type="character" w:styleId="Heading4Char" w:customStyle="1">
    <w:name w:val="Heading 4 Char"/>
    <w:basedOn w:val="DefaultParagraphFont"/>
    <w:link w:val="Heading4"/>
    <w:semiHidden/>
    <w:rPr>
      <w:rFonts w:asciiTheme="majorHAnsi" w:hAnsiTheme="majorHAnsi" w:eastAsiaTheme="majorEastAsia" w:cstheme="majorBidi"/>
      <w:b/>
      <w:bCs/>
      <w:i/>
      <w:iCs/>
      <w:color w:val="4472C4" w:themeColor="accent1"/>
      <w:sz w:val="20"/>
    </w:rPr>
  </w:style>
  <w:style w:type="character" w:styleId="Heading5Char" w:customStyle="1">
    <w:name w:val="Heading 5 Char"/>
    <w:basedOn w:val="DefaultParagraphFont"/>
    <w:link w:val="Heading5"/>
    <w:semiHidden/>
    <w:rPr>
      <w:rFonts w:asciiTheme="majorHAnsi" w:hAnsiTheme="majorHAnsi" w:eastAsiaTheme="majorEastAsia" w:cstheme="majorBidi"/>
      <w:color w:val="1F3763" w:themeColor="accent1" w:themeShade="7F"/>
      <w:sz w:val="20"/>
    </w:rPr>
  </w:style>
  <w:style w:type="character" w:styleId="Heading6Char" w:customStyle="1">
    <w:name w:val="Heading 6 Char"/>
    <w:basedOn w:val="DefaultParagraphFont"/>
    <w:link w:val="Heading6"/>
    <w:semiHidden/>
    <w:rPr>
      <w:rFonts w:asciiTheme="majorHAnsi" w:hAnsiTheme="majorHAnsi" w:eastAsiaTheme="majorEastAsia" w:cstheme="majorBidi"/>
      <w:i/>
      <w:iCs/>
      <w:color w:val="1F3763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Heading8Char" w:customStyle="1">
    <w:name w:val="Heading 8 Char"/>
    <w:basedOn w:val="DefaultParagraphFont"/>
    <w:link w:val="Heading8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styleId="HTMLAddressChar" w:customStyle="1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semiHidden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styleId="NoteHeadingChar" w:customStyle="1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styleId="SalutationChar" w:customStyle="1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styleId="SignatureChar" w:customStyle="1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ette.mcwilliams\AppData\Local\Microsoft\Office\16.0\DTS\en-US%7bB76BB200-9F1F-4F34-A4BF-6C647D2D995B%7d\%7bC34BC2F1-D65E-44AB-8C3A-06FFE7E1E9DD%7dTF8d06ef24-84c2-4167-86e8-ca499549bda227c9fae5_win32-0c7d617531f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372ABCB5D442C892AC1C0ADB6B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3821-89E5-494B-93B5-850AD616E492}"/>
      </w:docPartPr>
      <w:docPartBody>
        <w:p w:rsidR="00724148" w:rsidRDefault="00724148">
          <w:pPr>
            <w:pStyle w:val="29372ABCB5D442C892AC1C0ADB6B8A8B"/>
          </w:pPr>
          <w:r>
            <w:t>Sunday</w:t>
          </w:r>
        </w:p>
      </w:docPartBody>
    </w:docPart>
    <w:docPart>
      <w:docPartPr>
        <w:name w:val="35D84C929C8E41DDBB1AF64E0DB5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1917-7CE1-4D51-986E-405D3F61EBEC}"/>
      </w:docPartPr>
      <w:docPartBody>
        <w:p w:rsidR="00724148" w:rsidRDefault="00724148">
          <w:pPr>
            <w:pStyle w:val="35D84C929C8E41DDBB1AF64E0DB524D2"/>
          </w:pPr>
          <w:r>
            <w:t>Monday</w:t>
          </w:r>
        </w:p>
      </w:docPartBody>
    </w:docPart>
    <w:docPart>
      <w:docPartPr>
        <w:name w:val="E570B09DA0C24E90995C6219CE94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094D-A1BD-4A3A-B9C4-762E65834C42}"/>
      </w:docPartPr>
      <w:docPartBody>
        <w:p w:rsidR="00724148" w:rsidRDefault="00724148">
          <w:pPr>
            <w:pStyle w:val="E570B09DA0C24E90995C6219CE941096"/>
          </w:pPr>
          <w:r>
            <w:t>Tuesday</w:t>
          </w:r>
        </w:p>
      </w:docPartBody>
    </w:docPart>
    <w:docPart>
      <w:docPartPr>
        <w:name w:val="DC5D1110FE7E4F12983CF36C046C6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5CF23-80D3-4176-B9DC-E102BCC98EC2}"/>
      </w:docPartPr>
      <w:docPartBody>
        <w:p w:rsidR="00724148" w:rsidRDefault="00724148">
          <w:pPr>
            <w:pStyle w:val="DC5D1110FE7E4F12983CF36C046C6CE8"/>
          </w:pPr>
          <w:r>
            <w:t>Wednesday</w:t>
          </w:r>
        </w:p>
      </w:docPartBody>
    </w:docPart>
    <w:docPart>
      <w:docPartPr>
        <w:name w:val="E6418740B5534485B8E63D289278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E6DF-AAAB-4B2F-914E-5241591573CD}"/>
      </w:docPartPr>
      <w:docPartBody>
        <w:p w:rsidR="00724148" w:rsidRDefault="00724148">
          <w:pPr>
            <w:pStyle w:val="E6418740B5534485B8E63D2892783B40"/>
          </w:pPr>
          <w:r>
            <w:t>Thursday</w:t>
          </w:r>
        </w:p>
      </w:docPartBody>
    </w:docPart>
    <w:docPart>
      <w:docPartPr>
        <w:name w:val="25F78655692D4D839102D5FD1F2B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F424-5BB7-4C52-9187-8B073EDFC07B}"/>
      </w:docPartPr>
      <w:docPartBody>
        <w:p w:rsidR="00724148" w:rsidRDefault="00724148">
          <w:pPr>
            <w:pStyle w:val="25F78655692D4D839102D5FD1F2B83D5"/>
          </w:pPr>
          <w:r>
            <w:t>Friday</w:t>
          </w:r>
        </w:p>
      </w:docPartBody>
    </w:docPart>
    <w:docPart>
      <w:docPartPr>
        <w:name w:val="4CC1112DB3124006B12EEE2C91847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6665-37FD-4A38-B855-6EBAD7D66BE0}"/>
      </w:docPartPr>
      <w:docPartBody>
        <w:p w:rsidR="00724148" w:rsidRDefault="00724148">
          <w:pPr>
            <w:pStyle w:val="4CC1112DB3124006B12EEE2C918472E4"/>
          </w:pPr>
          <w:r>
            <w:t>Saturday</w:t>
          </w:r>
        </w:p>
      </w:docPartBody>
    </w:docPart>
    <w:docPart>
      <w:docPartPr>
        <w:name w:val="B295EB83F3C844DA86D7063F2AB6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6343-6C74-4756-B297-BCA7A46BB7F4}"/>
      </w:docPartPr>
      <w:docPartBody>
        <w:p w:rsidR="00724148" w:rsidRDefault="00724148">
          <w:pPr>
            <w:pStyle w:val="B295EB83F3C844DA86D7063F2AB625C1"/>
          </w:pPr>
          <w:r>
            <w:t>Sunday</w:t>
          </w:r>
        </w:p>
      </w:docPartBody>
    </w:docPart>
    <w:docPart>
      <w:docPartPr>
        <w:name w:val="F90EAA2FE86F4980B62FCE50D1829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5E0B-DDE0-40B2-AC81-2EF829F9A3B6}"/>
      </w:docPartPr>
      <w:docPartBody>
        <w:p w:rsidR="00724148" w:rsidRDefault="00724148">
          <w:pPr>
            <w:pStyle w:val="F90EAA2FE86F4980B62FCE50D1829AFE"/>
          </w:pPr>
          <w:r>
            <w:t>Monday</w:t>
          </w:r>
        </w:p>
      </w:docPartBody>
    </w:docPart>
    <w:docPart>
      <w:docPartPr>
        <w:name w:val="1E0FEBDF18674FCAB6D7F46F8D1DA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4307-40BB-4F9B-833D-5C5F30EE3A3D}"/>
      </w:docPartPr>
      <w:docPartBody>
        <w:p w:rsidR="00724148" w:rsidRDefault="00724148">
          <w:pPr>
            <w:pStyle w:val="1E0FEBDF18674FCAB6D7F46F8D1DA5E4"/>
          </w:pPr>
          <w:r>
            <w:t>Tuesday</w:t>
          </w:r>
        </w:p>
      </w:docPartBody>
    </w:docPart>
    <w:docPart>
      <w:docPartPr>
        <w:name w:val="9B8D4496A68040FB81B8E336088A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C3F3-8816-4E4F-9314-0D6278C11181}"/>
      </w:docPartPr>
      <w:docPartBody>
        <w:p w:rsidR="00724148" w:rsidRDefault="00724148">
          <w:pPr>
            <w:pStyle w:val="9B8D4496A68040FB81B8E336088AEDC4"/>
          </w:pPr>
          <w:r>
            <w:t>Wednesday</w:t>
          </w:r>
        </w:p>
      </w:docPartBody>
    </w:docPart>
    <w:docPart>
      <w:docPartPr>
        <w:name w:val="B2993A3C71C64EEB8E5804CC20D1C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FF43-4402-467F-85FB-881C3DF6FC5D}"/>
      </w:docPartPr>
      <w:docPartBody>
        <w:p w:rsidR="00724148" w:rsidRDefault="00724148">
          <w:pPr>
            <w:pStyle w:val="B2993A3C71C64EEB8E5804CC20D1CB2D"/>
          </w:pPr>
          <w:r>
            <w:t>Thursday</w:t>
          </w:r>
        </w:p>
      </w:docPartBody>
    </w:docPart>
    <w:docPart>
      <w:docPartPr>
        <w:name w:val="671942DDDA964CD68E745EDDF108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196E4-D636-4A60-888A-0BDB690B30B2}"/>
      </w:docPartPr>
      <w:docPartBody>
        <w:p w:rsidR="00724148" w:rsidRDefault="00724148">
          <w:pPr>
            <w:pStyle w:val="671942DDDA964CD68E745EDDF10834E6"/>
          </w:pPr>
          <w:r>
            <w:t>Friday</w:t>
          </w:r>
        </w:p>
      </w:docPartBody>
    </w:docPart>
    <w:docPart>
      <w:docPartPr>
        <w:name w:val="937B5FF51311484A979E82A49D24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575FB-9FE9-4481-8005-015C150BD181}"/>
      </w:docPartPr>
      <w:docPartBody>
        <w:p w:rsidR="00724148" w:rsidRDefault="00724148">
          <w:pPr>
            <w:pStyle w:val="937B5FF51311484A979E82A49D24DDF4"/>
          </w:pPr>
          <w:r>
            <w:t>Saturday</w:t>
          </w:r>
        </w:p>
      </w:docPartBody>
    </w:docPart>
    <w:docPart>
      <w:docPartPr>
        <w:name w:val="5E90DA1BD29C41A4ABF6A5E4D6831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4CC90-A1D5-496B-91DE-57825B642240}"/>
      </w:docPartPr>
      <w:docPartBody>
        <w:p w:rsidR="00724148" w:rsidRDefault="00724148">
          <w:pPr>
            <w:pStyle w:val="5E90DA1BD29C41A4ABF6A5E4D68313E7"/>
          </w:pPr>
          <w:r>
            <w:t>Sunday</w:t>
          </w:r>
        </w:p>
      </w:docPartBody>
    </w:docPart>
    <w:docPart>
      <w:docPartPr>
        <w:name w:val="5AC7105F11F94D64AF821716B44C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307BD-F7BD-470C-9064-165C123AAEB2}"/>
      </w:docPartPr>
      <w:docPartBody>
        <w:p w:rsidR="00724148" w:rsidRDefault="00724148">
          <w:pPr>
            <w:pStyle w:val="5AC7105F11F94D64AF821716B44CFEDD"/>
          </w:pPr>
          <w:r>
            <w:t>Monday</w:t>
          </w:r>
        </w:p>
      </w:docPartBody>
    </w:docPart>
    <w:docPart>
      <w:docPartPr>
        <w:name w:val="3889273D14E344F290952DC86C566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DAED-34B3-4B5D-BBF0-0D1822D73BAF}"/>
      </w:docPartPr>
      <w:docPartBody>
        <w:p w:rsidR="00724148" w:rsidRDefault="00724148">
          <w:pPr>
            <w:pStyle w:val="3889273D14E344F290952DC86C566507"/>
          </w:pPr>
          <w:r>
            <w:t>Tuesday</w:t>
          </w:r>
        </w:p>
      </w:docPartBody>
    </w:docPart>
    <w:docPart>
      <w:docPartPr>
        <w:name w:val="3C2FEE09264547F0A581B0E1691F3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F2A8B-EF82-4DA4-8AB4-FE3A7066AF77}"/>
      </w:docPartPr>
      <w:docPartBody>
        <w:p w:rsidR="00724148" w:rsidRDefault="00724148">
          <w:pPr>
            <w:pStyle w:val="3C2FEE09264547F0A581B0E1691F3E26"/>
          </w:pPr>
          <w:r>
            <w:t>Wednesday</w:t>
          </w:r>
        </w:p>
      </w:docPartBody>
    </w:docPart>
    <w:docPart>
      <w:docPartPr>
        <w:name w:val="2D113482C847423EA75A912E3211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247D2-A421-4B99-9C7D-0FF4BA8BFA7F}"/>
      </w:docPartPr>
      <w:docPartBody>
        <w:p w:rsidR="00724148" w:rsidRDefault="00724148">
          <w:pPr>
            <w:pStyle w:val="2D113482C847423EA75A912E32119514"/>
          </w:pPr>
          <w:r>
            <w:t>Thursday</w:t>
          </w:r>
        </w:p>
      </w:docPartBody>
    </w:docPart>
    <w:docPart>
      <w:docPartPr>
        <w:name w:val="4FAF807D5FAE4B0AB99057E8C90F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AD6B-FD53-4E73-8E52-9AB27BA39DB1}"/>
      </w:docPartPr>
      <w:docPartBody>
        <w:p w:rsidR="00724148" w:rsidRDefault="00724148">
          <w:pPr>
            <w:pStyle w:val="4FAF807D5FAE4B0AB99057E8C90F3B56"/>
          </w:pPr>
          <w:r>
            <w:t>Friday</w:t>
          </w:r>
        </w:p>
      </w:docPartBody>
    </w:docPart>
    <w:docPart>
      <w:docPartPr>
        <w:name w:val="198166638335419CA382B5F72E358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7136-2680-4BCC-A293-ACFB21C88DCC}"/>
      </w:docPartPr>
      <w:docPartBody>
        <w:p w:rsidR="00724148" w:rsidRDefault="00724148">
          <w:pPr>
            <w:pStyle w:val="198166638335419CA382B5F72E358804"/>
          </w:pPr>
          <w:r>
            <w:t>Saturday</w:t>
          </w:r>
        </w:p>
      </w:docPartBody>
    </w:docPart>
    <w:docPart>
      <w:docPartPr>
        <w:name w:val="CC02BE86E37C4A2585E6CC04ED0B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F6D3-4C7E-4D37-8788-FB7FBE6755E2}"/>
      </w:docPartPr>
      <w:docPartBody>
        <w:p w:rsidR="00724148" w:rsidRDefault="00724148">
          <w:pPr>
            <w:pStyle w:val="CC02BE86E37C4A2585E6CC04ED0B7AA1"/>
          </w:pPr>
          <w:r>
            <w:t>Sunday</w:t>
          </w:r>
        </w:p>
      </w:docPartBody>
    </w:docPart>
    <w:docPart>
      <w:docPartPr>
        <w:name w:val="298DF70A9A1B4847B38B39274F24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67A13-1194-4DC6-918E-FFA4A7A8E7FE}"/>
      </w:docPartPr>
      <w:docPartBody>
        <w:p w:rsidR="00724148" w:rsidRDefault="00724148">
          <w:pPr>
            <w:pStyle w:val="298DF70A9A1B4847B38B39274F245496"/>
          </w:pPr>
          <w:r>
            <w:t>Monday</w:t>
          </w:r>
        </w:p>
      </w:docPartBody>
    </w:docPart>
    <w:docPart>
      <w:docPartPr>
        <w:name w:val="315B8AA3A8F147BB89A3D99245DD7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CD0D8-2585-45AA-AFD5-1A768BDC97C6}"/>
      </w:docPartPr>
      <w:docPartBody>
        <w:p w:rsidR="00724148" w:rsidRDefault="00724148">
          <w:pPr>
            <w:pStyle w:val="315B8AA3A8F147BB89A3D99245DD713D"/>
          </w:pPr>
          <w:r>
            <w:t>Tuesday</w:t>
          </w:r>
        </w:p>
      </w:docPartBody>
    </w:docPart>
    <w:docPart>
      <w:docPartPr>
        <w:name w:val="CFA93E0F1A0E4BFB8C1760C54A57F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DA3A-7597-4F15-BD3C-976A973A22BA}"/>
      </w:docPartPr>
      <w:docPartBody>
        <w:p w:rsidR="00724148" w:rsidRDefault="00724148">
          <w:pPr>
            <w:pStyle w:val="CFA93E0F1A0E4BFB8C1760C54A57FA54"/>
          </w:pPr>
          <w:r>
            <w:t>Wednesday</w:t>
          </w:r>
        </w:p>
      </w:docPartBody>
    </w:docPart>
    <w:docPart>
      <w:docPartPr>
        <w:name w:val="018B152D87F94E86A556035E47B7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42BD-F105-42F6-9293-B0411437F2D7}"/>
      </w:docPartPr>
      <w:docPartBody>
        <w:p w:rsidR="00724148" w:rsidRDefault="00724148">
          <w:pPr>
            <w:pStyle w:val="018B152D87F94E86A556035E47B7B493"/>
          </w:pPr>
          <w:r>
            <w:t>Thursday</w:t>
          </w:r>
        </w:p>
      </w:docPartBody>
    </w:docPart>
    <w:docPart>
      <w:docPartPr>
        <w:name w:val="788B35A9FEDD4E5E879DD74D938A3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26F3F-5FBF-454F-97DC-E5D8B94D4471}"/>
      </w:docPartPr>
      <w:docPartBody>
        <w:p w:rsidR="00724148" w:rsidRDefault="00724148">
          <w:pPr>
            <w:pStyle w:val="788B35A9FEDD4E5E879DD74D938A3393"/>
          </w:pPr>
          <w:r>
            <w:t>Friday</w:t>
          </w:r>
        </w:p>
      </w:docPartBody>
    </w:docPart>
    <w:docPart>
      <w:docPartPr>
        <w:name w:val="B174F9CC8B1D4F628AD90651771D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C6E5-BCC5-4C18-878C-AAA52D997D65}"/>
      </w:docPartPr>
      <w:docPartBody>
        <w:p w:rsidR="00724148" w:rsidRDefault="00724148">
          <w:pPr>
            <w:pStyle w:val="B174F9CC8B1D4F628AD90651771DCF5F"/>
          </w:pPr>
          <w:r>
            <w:t>Saturday</w:t>
          </w:r>
        </w:p>
      </w:docPartBody>
    </w:docPart>
    <w:docPart>
      <w:docPartPr>
        <w:name w:val="1921E5FC1E9D484EADC99F693EDD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BC99F-BB29-466F-B50C-7CBD314E9054}"/>
      </w:docPartPr>
      <w:docPartBody>
        <w:p w:rsidR="00724148" w:rsidRDefault="00724148">
          <w:pPr>
            <w:pStyle w:val="1921E5FC1E9D484EADC99F693EDD4CAF"/>
          </w:pPr>
          <w:r>
            <w:t>Sunday</w:t>
          </w:r>
        </w:p>
      </w:docPartBody>
    </w:docPart>
    <w:docPart>
      <w:docPartPr>
        <w:name w:val="53B1280664BA4A8DA01617EC74B82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8B70-8C2A-48AA-9A85-D0E913A2990E}"/>
      </w:docPartPr>
      <w:docPartBody>
        <w:p w:rsidR="00724148" w:rsidRDefault="00724148">
          <w:pPr>
            <w:pStyle w:val="53B1280664BA4A8DA01617EC74B82AC3"/>
          </w:pPr>
          <w:r>
            <w:t>Monday</w:t>
          </w:r>
        </w:p>
      </w:docPartBody>
    </w:docPart>
    <w:docPart>
      <w:docPartPr>
        <w:name w:val="93B0E7D70CF44687BC1C6DAA307F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EA3A2-92F7-41FE-A8D5-F2A4B87BE036}"/>
      </w:docPartPr>
      <w:docPartBody>
        <w:p w:rsidR="00724148" w:rsidRDefault="00724148">
          <w:pPr>
            <w:pStyle w:val="93B0E7D70CF44687BC1C6DAA307FF41B"/>
          </w:pPr>
          <w:r>
            <w:t>Tuesday</w:t>
          </w:r>
        </w:p>
      </w:docPartBody>
    </w:docPart>
    <w:docPart>
      <w:docPartPr>
        <w:name w:val="E4FAF23A39CB42259961D3C1F2CA2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9760-BE09-4DB4-84E4-6B24343B0F54}"/>
      </w:docPartPr>
      <w:docPartBody>
        <w:p w:rsidR="00724148" w:rsidRDefault="00724148">
          <w:pPr>
            <w:pStyle w:val="E4FAF23A39CB42259961D3C1F2CA23CF"/>
          </w:pPr>
          <w:r>
            <w:t>Wednesday</w:t>
          </w:r>
        </w:p>
      </w:docPartBody>
    </w:docPart>
    <w:docPart>
      <w:docPartPr>
        <w:name w:val="D4C583D7576D4DC4909B90ED1590B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F115-B80B-4800-8A26-BF723ED696EF}"/>
      </w:docPartPr>
      <w:docPartBody>
        <w:p w:rsidR="00724148" w:rsidRDefault="00724148">
          <w:pPr>
            <w:pStyle w:val="D4C583D7576D4DC4909B90ED1590BA8C"/>
          </w:pPr>
          <w:r>
            <w:t>Thursday</w:t>
          </w:r>
        </w:p>
      </w:docPartBody>
    </w:docPart>
    <w:docPart>
      <w:docPartPr>
        <w:name w:val="63684F3B2CF4458E8A26F7A4FB0F9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14171-C495-4AF5-BE8B-73D417DC6880}"/>
      </w:docPartPr>
      <w:docPartBody>
        <w:p w:rsidR="00724148" w:rsidRDefault="00724148">
          <w:pPr>
            <w:pStyle w:val="63684F3B2CF4458E8A26F7A4FB0F95E4"/>
          </w:pPr>
          <w:r>
            <w:t>Friday</w:t>
          </w:r>
        </w:p>
      </w:docPartBody>
    </w:docPart>
    <w:docPart>
      <w:docPartPr>
        <w:name w:val="53C878A33373448982F3AD91B6116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811D-BC8D-4AFA-BADD-4EE320663CAB}"/>
      </w:docPartPr>
      <w:docPartBody>
        <w:p w:rsidR="00724148" w:rsidRDefault="00724148">
          <w:pPr>
            <w:pStyle w:val="53C878A33373448982F3AD91B6116FDA"/>
          </w:pPr>
          <w:r>
            <w:t>Saturday</w:t>
          </w:r>
        </w:p>
      </w:docPartBody>
    </w:docPart>
    <w:docPart>
      <w:docPartPr>
        <w:name w:val="8DE85ACAC0984189B85FDE39A874E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5FCA6-B389-465C-8CF2-2C96992CA3C9}"/>
      </w:docPartPr>
      <w:docPartBody>
        <w:p w:rsidR="00724148" w:rsidRDefault="00724148">
          <w:pPr>
            <w:pStyle w:val="8DE85ACAC0984189B85FDE39A874E146"/>
          </w:pPr>
          <w:r>
            <w:t>Sunday</w:t>
          </w:r>
        </w:p>
      </w:docPartBody>
    </w:docPart>
    <w:docPart>
      <w:docPartPr>
        <w:name w:val="03FF0755830E4993B2CFFEC2545F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28AC7-E4F3-47FD-9751-73F2DAC786BE}"/>
      </w:docPartPr>
      <w:docPartBody>
        <w:p w:rsidR="00724148" w:rsidRDefault="00724148">
          <w:pPr>
            <w:pStyle w:val="03FF0755830E4993B2CFFEC2545F8956"/>
          </w:pPr>
          <w:r>
            <w:t>Monday</w:t>
          </w:r>
        </w:p>
      </w:docPartBody>
    </w:docPart>
    <w:docPart>
      <w:docPartPr>
        <w:name w:val="9BBF5C727F544F8FB34ECC000039D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77B2-21E4-4669-8A0A-9A5F67A68A38}"/>
      </w:docPartPr>
      <w:docPartBody>
        <w:p w:rsidR="00724148" w:rsidRDefault="00724148">
          <w:pPr>
            <w:pStyle w:val="9BBF5C727F544F8FB34ECC000039D709"/>
          </w:pPr>
          <w:r>
            <w:t>Tuesday</w:t>
          </w:r>
        </w:p>
      </w:docPartBody>
    </w:docPart>
    <w:docPart>
      <w:docPartPr>
        <w:name w:val="638289A729AA42C187EDBF3C6BB9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230D4-1F9E-4E40-9A97-5C55CB139B20}"/>
      </w:docPartPr>
      <w:docPartBody>
        <w:p w:rsidR="00724148" w:rsidRDefault="00724148">
          <w:pPr>
            <w:pStyle w:val="638289A729AA42C187EDBF3C6BB9B3D3"/>
          </w:pPr>
          <w:r>
            <w:t>Wednesday</w:t>
          </w:r>
        </w:p>
      </w:docPartBody>
    </w:docPart>
    <w:docPart>
      <w:docPartPr>
        <w:name w:val="4B34BF1016F44085B40A344CF99A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5D4E5-435B-4794-9C33-0B8E45EC55CE}"/>
      </w:docPartPr>
      <w:docPartBody>
        <w:p w:rsidR="00724148" w:rsidRDefault="00724148">
          <w:pPr>
            <w:pStyle w:val="4B34BF1016F44085B40A344CF99AEC9C"/>
          </w:pPr>
          <w:r>
            <w:t>Thursday</w:t>
          </w:r>
        </w:p>
      </w:docPartBody>
    </w:docPart>
    <w:docPart>
      <w:docPartPr>
        <w:name w:val="3C03100EC01B4ED4B5614F67D7C3F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4CD2C-40C8-437C-8F35-CECA0DE47EF0}"/>
      </w:docPartPr>
      <w:docPartBody>
        <w:p w:rsidR="00724148" w:rsidRDefault="00724148">
          <w:pPr>
            <w:pStyle w:val="3C03100EC01B4ED4B5614F67D7C3F9AD"/>
          </w:pPr>
          <w:r>
            <w:t>Friday</w:t>
          </w:r>
        </w:p>
      </w:docPartBody>
    </w:docPart>
    <w:docPart>
      <w:docPartPr>
        <w:name w:val="2635AF38FA4342F097DD190BE0CB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10BBE-C621-4C48-831B-4B9D48C7B2CE}"/>
      </w:docPartPr>
      <w:docPartBody>
        <w:p w:rsidR="00724148" w:rsidRDefault="00724148">
          <w:pPr>
            <w:pStyle w:val="2635AF38FA4342F097DD190BE0CBEC34"/>
          </w:pPr>
          <w:r>
            <w:t>Saturday</w:t>
          </w:r>
        </w:p>
      </w:docPartBody>
    </w:docPart>
    <w:docPart>
      <w:docPartPr>
        <w:name w:val="1D5A2682E88948438DFFF038DD5D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2E24-3D2B-424B-A1D4-E64495C6C845}"/>
      </w:docPartPr>
      <w:docPartBody>
        <w:p w:rsidR="00724148" w:rsidRDefault="00724148">
          <w:pPr>
            <w:pStyle w:val="1D5A2682E88948438DFFF038DD5D4746"/>
          </w:pPr>
          <w:r>
            <w:t>Sunday</w:t>
          </w:r>
        </w:p>
      </w:docPartBody>
    </w:docPart>
    <w:docPart>
      <w:docPartPr>
        <w:name w:val="2885D8DC50234E2695461025584EE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9A3B0-C85F-47BB-8398-1406CD9722AD}"/>
      </w:docPartPr>
      <w:docPartBody>
        <w:p w:rsidR="00724148" w:rsidRDefault="00724148">
          <w:pPr>
            <w:pStyle w:val="2885D8DC50234E2695461025584EECA8"/>
          </w:pPr>
          <w:r>
            <w:t>Monday</w:t>
          </w:r>
        </w:p>
      </w:docPartBody>
    </w:docPart>
    <w:docPart>
      <w:docPartPr>
        <w:name w:val="3ACC885456A64654835C8BFDFF1A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9490-6AC0-4D60-9083-61DB97C21017}"/>
      </w:docPartPr>
      <w:docPartBody>
        <w:p w:rsidR="00724148" w:rsidRDefault="00724148">
          <w:pPr>
            <w:pStyle w:val="3ACC885456A64654835C8BFDFF1A9CEF"/>
          </w:pPr>
          <w:r>
            <w:t>Tuesday</w:t>
          </w:r>
        </w:p>
      </w:docPartBody>
    </w:docPart>
    <w:docPart>
      <w:docPartPr>
        <w:name w:val="85D61856237549779D66D92A86F5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A750-486B-44B5-82E4-D4C445EDD6FD}"/>
      </w:docPartPr>
      <w:docPartBody>
        <w:p w:rsidR="00724148" w:rsidRDefault="00724148">
          <w:pPr>
            <w:pStyle w:val="85D61856237549779D66D92A86F5C91D"/>
          </w:pPr>
          <w:r>
            <w:t>Wednesday</w:t>
          </w:r>
        </w:p>
      </w:docPartBody>
    </w:docPart>
    <w:docPart>
      <w:docPartPr>
        <w:name w:val="DBEC004128724ECBB050E6A2B393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8241-5212-469D-98D2-70D1019CD74E}"/>
      </w:docPartPr>
      <w:docPartBody>
        <w:p w:rsidR="00724148" w:rsidRDefault="00724148">
          <w:pPr>
            <w:pStyle w:val="DBEC004128724ECBB050E6A2B39304A3"/>
          </w:pPr>
          <w:r>
            <w:t>Thursday</w:t>
          </w:r>
        </w:p>
      </w:docPartBody>
    </w:docPart>
    <w:docPart>
      <w:docPartPr>
        <w:name w:val="BE620CD40F8C4BED82E868112287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397E-A9EE-451E-A1F8-CDF972BC69B7}"/>
      </w:docPartPr>
      <w:docPartBody>
        <w:p w:rsidR="00724148" w:rsidRDefault="00724148">
          <w:pPr>
            <w:pStyle w:val="BE620CD40F8C4BED82E8681122871CA4"/>
          </w:pPr>
          <w:r>
            <w:t>Friday</w:t>
          </w:r>
        </w:p>
      </w:docPartBody>
    </w:docPart>
    <w:docPart>
      <w:docPartPr>
        <w:name w:val="E6220B098A9F459E8CAD378BFDE58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D3244-E1AC-4247-BD2E-E0C6197522A7}"/>
      </w:docPartPr>
      <w:docPartBody>
        <w:p w:rsidR="00724148" w:rsidRDefault="00724148">
          <w:pPr>
            <w:pStyle w:val="E6220B098A9F459E8CAD378BFDE58964"/>
          </w:pPr>
          <w:r>
            <w:t>Saturday</w:t>
          </w:r>
        </w:p>
      </w:docPartBody>
    </w:docPart>
    <w:docPart>
      <w:docPartPr>
        <w:name w:val="F9BE5F4E796E4F769C1B3F7150FE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8E1B-3DB6-45C9-B872-AEA51C5BF314}"/>
      </w:docPartPr>
      <w:docPartBody>
        <w:p w:rsidR="00724148" w:rsidRDefault="00724148">
          <w:pPr>
            <w:pStyle w:val="F9BE5F4E796E4F769C1B3F7150FEA5CD"/>
          </w:pPr>
          <w:r>
            <w:t>Sunday</w:t>
          </w:r>
        </w:p>
      </w:docPartBody>
    </w:docPart>
    <w:docPart>
      <w:docPartPr>
        <w:name w:val="6EF2AA4FD9F74F4A91F21014ED4D8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3039-790D-4997-BBA7-85780BB93FFE}"/>
      </w:docPartPr>
      <w:docPartBody>
        <w:p w:rsidR="00724148" w:rsidRDefault="00724148">
          <w:pPr>
            <w:pStyle w:val="6EF2AA4FD9F74F4A91F21014ED4D8AA6"/>
          </w:pPr>
          <w:r>
            <w:t>Monday</w:t>
          </w:r>
        </w:p>
      </w:docPartBody>
    </w:docPart>
    <w:docPart>
      <w:docPartPr>
        <w:name w:val="25F1906039194EB88FBE7EFA31685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EDAAB-CFE3-49A7-ADE5-D7634D49F2A5}"/>
      </w:docPartPr>
      <w:docPartBody>
        <w:p w:rsidR="00724148" w:rsidRDefault="00724148">
          <w:pPr>
            <w:pStyle w:val="25F1906039194EB88FBE7EFA31685737"/>
          </w:pPr>
          <w:r>
            <w:t>Tuesday</w:t>
          </w:r>
        </w:p>
      </w:docPartBody>
    </w:docPart>
    <w:docPart>
      <w:docPartPr>
        <w:name w:val="ED5D406B6DE5437A862C62A69FBC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A3B4-3658-44CF-8A44-E90DCBD1FDD5}"/>
      </w:docPartPr>
      <w:docPartBody>
        <w:p w:rsidR="00724148" w:rsidRDefault="00724148">
          <w:pPr>
            <w:pStyle w:val="ED5D406B6DE5437A862C62A69FBCF86B"/>
          </w:pPr>
          <w:r>
            <w:t>Wednesday</w:t>
          </w:r>
        </w:p>
      </w:docPartBody>
    </w:docPart>
    <w:docPart>
      <w:docPartPr>
        <w:name w:val="703792B9F23D4F9BA45B114BAD4CD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B743-42B0-41A9-BD61-5E4788FC7218}"/>
      </w:docPartPr>
      <w:docPartBody>
        <w:p w:rsidR="00724148" w:rsidRDefault="00724148">
          <w:pPr>
            <w:pStyle w:val="703792B9F23D4F9BA45B114BAD4CDB30"/>
          </w:pPr>
          <w:r>
            <w:t>Thursday</w:t>
          </w:r>
        </w:p>
      </w:docPartBody>
    </w:docPart>
    <w:docPart>
      <w:docPartPr>
        <w:name w:val="0738A27637FB42C48271B0A44DC0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2AAC0-E9DC-4202-B5F1-C586DCC442B3}"/>
      </w:docPartPr>
      <w:docPartBody>
        <w:p w:rsidR="00724148" w:rsidRDefault="00724148">
          <w:pPr>
            <w:pStyle w:val="0738A27637FB42C48271B0A44DC0C186"/>
          </w:pPr>
          <w:r>
            <w:t>Friday</w:t>
          </w:r>
        </w:p>
      </w:docPartBody>
    </w:docPart>
    <w:docPart>
      <w:docPartPr>
        <w:name w:val="BA422543304A4EEF9148C074BD80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D323-A955-4FAF-8272-75F0DDCF4262}"/>
      </w:docPartPr>
      <w:docPartBody>
        <w:p w:rsidR="00724148" w:rsidRDefault="00724148">
          <w:pPr>
            <w:pStyle w:val="BA422543304A4EEF9148C074BD803CFD"/>
          </w:pPr>
          <w:r>
            <w:t>Saturday</w:t>
          </w:r>
        </w:p>
      </w:docPartBody>
    </w:docPart>
    <w:docPart>
      <w:docPartPr>
        <w:name w:val="E24A1DC6CC51441C878F1C1F95CE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B18F-BF5B-42FF-AC0A-1D8E5597FE7B}"/>
      </w:docPartPr>
      <w:docPartBody>
        <w:p w:rsidR="00724148" w:rsidRDefault="00724148">
          <w:pPr>
            <w:pStyle w:val="E24A1DC6CC51441C878F1C1F95CE291E"/>
          </w:pPr>
          <w:r>
            <w:t>Sunday</w:t>
          </w:r>
        </w:p>
      </w:docPartBody>
    </w:docPart>
    <w:docPart>
      <w:docPartPr>
        <w:name w:val="1EFBC42687134EDABF4023B2A7A5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07B7-68E9-479B-B0E6-57FABFC18453}"/>
      </w:docPartPr>
      <w:docPartBody>
        <w:p w:rsidR="00724148" w:rsidRDefault="00724148">
          <w:pPr>
            <w:pStyle w:val="1EFBC42687134EDABF4023B2A7A560A3"/>
          </w:pPr>
          <w:r>
            <w:t>Monday</w:t>
          </w:r>
        </w:p>
      </w:docPartBody>
    </w:docPart>
    <w:docPart>
      <w:docPartPr>
        <w:name w:val="77EED81A3D3B491DB305ED8447E7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3D1-466A-411E-9E3E-567CB872332E}"/>
      </w:docPartPr>
      <w:docPartBody>
        <w:p w:rsidR="00724148" w:rsidRDefault="00724148">
          <w:pPr>
            <w:pStyle w:val="77EED81A3D3B491DB305ED8447E77FC4"/>
          </w:pPr>
          <w:r>
            <w:t>Tuesday</w:t>
          </w:r>
        </w:p>
      </w:docPartBody>
    </w:docPart>
    <w:docPart>
      <w:docPartPr>
        <w:name w:val="DB0843AB89D44AD39FE17F0F68B0E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D952-B5A1-4821-99B1-0835DD17F14B}"/>
      </w:docPartPr>
      <w:docPartBody>
        <w:p w:rsidR="00724148" w:rsidRDefault="00724148">
          <w:pPr>
            <w:pStyle w:val="DB0843AB89D44AD39FE17F0F68B0E2AC"/>
          </w:pPr>
          <w:r>
            <w:t>Wednesday</w:t>
          </w:r>
        </w:p>
      </w:docPartBody>
    </w:docPart>
    <w:docPart>
      <w:docPartPr>
        <w:name w:val="7A889487A12141FA9704DE1C6F6A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50813-E384-4566-A8E1-26CFB5E5645E}"/>
      </w:docPartPr>
      <w:docPartBody>
        <w:p w:rsidR="00724148" w:rsidRDefault="00724148">
          <w:pPr>
            <w:pStyle w:val="7A889487A12141FA9704DE1C6F6A062C"/>
          </w:pPr>
          <w:r>
            <w:t>Thursday</w:t>
          </w:r>
        </w:p>
      </w:docPartBody>
    </w:docPart>
    <w:docPart>
      <w:docPartPr>
        <w:name w:val="980A1BA3D1C04EA0AF200AEA9370E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4AA33-8440-4162-BD28-02DE7664E7AE}"/>
      </w:docPartPr>
      <w:docPartBody>
        <w:p w:rsidR="00724148" w:rsidRDefault="00724148">
          <w:pPr>
            <w:pStyle w:val="980A1BA3D1C04EA0AF200AEA9370E50A"/>
          </w:pPr>
          <w:r>
            <w:t>Friday</w:t>
          </w:r>
        </w:p>
      </w:docPartBody>
    </w:docPart>
    <w:docPart>
      <w:docPartPr>
        <w:name w:val="BB8D068F170949799CFDB3EC8502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21A3-41C0-4B4E-A9B1-3A42DFC169F3}"/>
      </w:docPartPr>
      <w:docPartBody>
        <w:p w:rsidR="00724148" w:rsidRDefault="00724148">
          <w:pPr>
            <w:pStyle w:val="BB8D068F170949799CFDB3EC8502C546"/>
          </w:pPr>
          <w:r>
            <w:t>Saturday</w:t>
          </w:r>
        </w:p>
      </w:docPartBody>
    </w:docPart>
    <w:docPart>
      <w:docPartPr>
        <w:name w:val="F9A33BE8411445838DC49F441250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4E2E-9831-404C-B608-FF761DABE970}"/>
      </w:docPartPr>
      <w:docPartBody>
        <w:p w:rsidR="00724148" w:rsidRDefault="00724148">
          <w:pPr>
            <w:pStyle w:val="F9A33BE8411445838DC49F4412502AF5"/>
          </w:pPr>
          <w:r>
            <w:t>Sunday</w:t>
          </w:r>
        </w:p>
      </w:docPartBody>
    </w:docPart>
    <w:docPart>
      <w:docPartPr>
        <w:name w:val="11ACB6E9EA6C4DB6BE045E99D8A7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A66D-FAF1-4BFF-BC68-562E295EFEC4}"/>
      </w:docPartPr>
      <w:docPartBody>
        <w:p w:rsidR="00724148" w:rsidRDefault="00724148">
          <w:pPr>
            <w:pStyle w:val="11ACB6E9EA6C4DB6BE045E99D8A77142"/>
          </w:pPr>
          <w:r>
            <w:t>Monday</w:t>
          </w:r>
        </w:p>
      </w:docPartBody>
    </w:docPart>
    <w:docPart>
      <w:docPartPr>
        <w:name w:val="57E5E3B632D848B9B8E67E80FEF6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B8BF-1F90-48DE-A06E-C59276F2206A}"/>
      </w:docPartPr>
      <w:docPartBody>
        <w:p w:rsidR="00724148" w:rsidRDefault="00724148">
          <w:pPr>
            <w:pStyle w:val="57E5E3B632D848B9B8E67E80FEF64938"/>
          </w:pPr>
          <w:r>
            <w:t>Tuesday</w:t>
          </w:r>
        </w:p>
      </w:docPartBody>
    </w:docPart>
    <w:docPart>
      <w:docPartPr>
        <w:name w:val="161B33603D494AA79B1ACA03DD60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1E71-4E2D-40EB-8633-EABA8B8C1D70}"/>
      </w:docPartPr>
      <w:docPartBody>
        <w:p w:rsidR="00724148" w:rsidRDefault="00724148">
          <w:pPr>
            <w:pStyle w:val="161B33603D494AA79B1ACA03DD60220C"/>
          </w:pPr>
          <w:r>
            <w:t>Wednesday</w:t>
          </w:r>
        </w:p>
      </w:docPartBody>
    </w:docPart>
    <w:docPart>
      <w:docPartPr>
        <w:name w:val="5593DC74F0584DD7A798A83F96E7A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6B46-C542-4B14-96C3-9CCB83199422}"/>
      </w:docPartPr>
      <w:docPartBody>
        <w:p w:rsidR="00724148" w:rsidRDefault="00724148">
          <w:pPr>
            <w:pStyle w:val="5593DC74F0584DD7A798A83F96E7AF5C"/>
          </w:pPr>
          <w:r>
            <w:t>Thursday</w:t>
          </w:r>
        </w:p>
      </w:docPartBody>
    </w:docPart>
    <w:docPart>
      <w:docPartPr>
        <w:name w:val="2A6A1131213B41DDB901A84553DBF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C20F-7D63-40A7-A0ED-C59B9F3943B7}"/>
      </w:docPartPr>
      <w:docPartBody>
        <w:p w:rsidR="00724148" w:rsidRDefault="00724148">
          <w:pPr>
            <w:pStyle w:val="2A6A1131213B41DDB901A84553DBF915"/>
          </w:pPr>
          <w:r>
            <w:t>Friday</w:t>
          </w:r>
        </w:p>
      </w:docPartBody>
    </w:docPart>
    <w:docPart>
      <w:docPartPr>
        <w:name w:val="194B350610914D8A86CAD82B543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6D1A-6619-4798-9243-FF6033BF9F96}"/>
      </w:docPartPr>
      <w:docPartBody>
        <w:p w:rsidR="00724148" w:rsidRDefault="00724148">
          <w:pPr>
            <w:pStyle w:val="194B350610914D8A86CAD82B54399C77"/>
          </w:pPr>
          <w:r>
            <w:t>Saturday</w:t>
          </w:r>
        </w:p>
      </w:docPartBody>
    </w:docPart>
    <w:docPart>
      <w:docPartPr>
        <w:name w:val="3256F0FC40894FEBA9764A79A669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6380-D79A-4D30-916D-6D7AC2F88E83}"/>
      </w:docPartPr>
      <w:docPartBody>
        <w:p w:rsidR="00724148" w:rsidRDefault="00724148">
          <w:pPr>
            <w:pStyle w:val="3256F0FC40894FEBA9764A79A66917C6"/>
          </w:pPr>
          <w:r>
            <w:t>Sunday</w:t>
          </w:r>
        </w:p>
      </w:docPartBody>
    </w:docPart>
    <w:docPart>
      <w:docPartPr>
        <w:name w:val="33C92B9412014B8F9DD29825C3D2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A0F0-F41B-4866-8913-93E9A2DC5E95}"/>
      </w:docPartPr>
      <w:docPartBody>
        <w:p w:rsidR="00724148" w:rsidRDefault="00724148">
          <w:pPr>
            <w:pStyle w:val="33C92B9412014B8F9DD29825C3D225CE"/>
          </w:pPr>
          <w:r>
            <w:t>Monday</w:t>
          </w:r>
        </w:p>
      </w:docPartBody>
    </w:docPart>
    <w:docPart>
      <w:docPartPr>
        <w:name w:val="BE35EDB1218C4A1389C371FE19AA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06FCA-F635-4FB3-A9FC-B88D1B033B8D}"/>
      </w:docPartPr>
      <w:docPartBody>
        <w:p w:rsidR="00724148" w:rsidRDefault="00724148">
          <w:pPr>
            <w:pStyle w:val="BE35EDB1218C4A1389C371FE19AA556C"/>
          </w:pPr>
          <w:r>
            <w:t>Tuesday</w:t>
          </w:r>
        </w:p>
      </w:docPartBody>
    </w:docPart>
    <w:docPart>
      <w:docPartPr>
        <w:name w:val="BC5DE689CDB345E6AD4282A644880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6BF40-79B1-4A3A-B85A-2BAE5864683D}"/>
      </w:docPartPr>
      <w:docPartBody>
        <w:p w:rsidR="00724148" w:rsidRDefault="00724148">
          <w:pPr>
            <w:pStyle w:val="BC5DE689CDB345E6AD4282A64488083E"/>
          </w:pPr>
          <w:r>
            <w:t>Wednesday</w:t>
          </w:r>
        </w:p>
      </w:docPartBody>
    </w:docPart>
    <w:docPart>
      <w:docPartPr>
        <w:name w:val="66FB8C2F13A843DFAC2E86867BEC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A45B9-0388-42FC-9D82-EFEAEDB16CFF}"/>
      </w:docPartPr>
      <w:docPartBody>
        <w:p w:rsidR="00724148" w:rsidRDefault="00724148">
          <w:pPr>
            <w:pStyle w:val="66FB8C2F13A843DFAC2E86867BEC9546"/>
          </w:pPr>
          <w:r>
            <w:t>Thursday</w:t>
          </w:r>
        </w:p>
      </w:docPartBody>
    </w:docPart>
    <w:docPart>
      <w:docPartPr>
        <w:name w:val="52322623F45442C5A9B2D12B6FC8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A162-1756-4F96-9033-DA0E63BAC3FA}"/>
      </w:docPartPr>
      <w:docPartBody>
        <w:p w:rsidR="00724148" w:rsidRDefault="00724148">
          <w:pPr>
            <w:pStyle w:val="52322623F45442C5A9B2D12B6FC8DC22"/>
          </w:pPr>
          <w:r>
            <w:t>Friday</w:t>
          </w:r>
        </w:p>
      </w:docPartBody>
    </w:docPart>
    <w:docPart>
      <w:docPartPr>
        <w:name w:val="3C8E71257EB24DA0BFB530F316F9A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B26F-23F8-424F-A0B9-B42A56AB08D5}"/>
      </w:docPartPr>
      <w:docPartBody>
        <w:p w:rsidR="00724148" w:rsidRDefault="00724148">
          <w:pPr>
            <w:pStyle w:val="3C8E71257EB24DA0BFB530F316F9A4A5"/>
          </w:pPr>
          <w:r>
            <w:t>Saturday</w:t>
          </w:r>
        </w:p>
      </w:docPartBody>
    </w:docPart>
    <w:docPart>
      <w:docPartPr>
        <w:name w:val="036776240FFC4D7D8E91C3869CCB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C9F6F-080B-4AB4-8BC3-BFDBEAFDD68B}"/>
      </w:docPartPr>
      <w:docPartBody>
        <w:p w:rsidR="00724148" w:rsidRDefault="00724148">
          <w:pPr>
            <w:pStyle w:val="036776240FFC4D7D8E91C3869CCBD50F"/>
          </w:pPr>
          <w:r>
            <w:t>Sunday</w:t>
          </w:r>
        </w:p>
      </w:docPartBody>
    </w:docPart>
    <w:docPart>
      <w:docPartPr>
        <w:name w:val="CE5CFF8E536E4920AC6539FCB613F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E8EDD-9C18-40B8-9612-E68ECB5C0A02}"/>
      </w:docPartPr>
      <w:docPartBody>
        <w:p w:rsidR="00724148" w:rsidRDefault="00724148">
          <w:pPr>
            <w:pStyle w:val="CE5CFF8E536E4920AC6539FCB613F130"/>
          </w:pPr>
          <w:r>
            <w:t>Monday</w:t>
          </w:r>
        </w:p>
      </w:docPartBody>
    </w:docPart>
    <w:docPart>
      <w:docPartPr>
        <w:name w:val="A2ED10EA4E1B4B6982B529169BF38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0E0F0-22E2-43E7-82A4-28C8171191CB}"/>
      </w:docPartPr>
      <w:docPartBody>
        <w:p w:rsidR="00724148" w:rsidRDefault="00724148">
          <w:pPr>
            <w:pStyle w:val="A2ED10EA4E1B4B6982B529169BF38565"/>
          </w:pPr>
          <w:r>
            <w:t>Tuesday</w:t>
          </w:r>
        </w:p>
      </w:docPartBody>
    </w:docPart>
    <w:docPart>
      <w:docPartPr>
        <w:name w:val="573B689D5CEE48EF8EC1882EFC7E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3250C-4843-4328-BCE6-3BA2B4EB5CBE}"/>
      </w:docPartPr>
      <w:docPartBody>
        <w:p w:rsidR="00724148" w:rsidRDefault="00724148">
          <w:pPr>
            <w:pStyle w:val="573B689D5CEE48EF8EC1882EFC7EC0AE"/>
          </w:pPr>
          <w:r>
            <w:t>Wednesday</w:t>
          </w:r>
        </w:p>
      </w:docPartBody>
    </w:docPart>
    <w:docPart>
      <w:docPartPr>
        <w:name w:val="FEAD8C4BB05841188AC10C029472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B120E-0A4E-4611-8B28-0E49CBE7570E}"/>
      </w:docPartPr>
      <w:docPartBody>
        <w:p w:rsidR="00724148" w:rsidRDefault="00724148">
          <w:pPr>
            <w:pStyle w:val="FEAD8C4BB05841188AC10C029472EEA0"/>
          </w:pPr>
          <w:r>
            <w:t>Thursday</w:t>
          </w:r>
        </w:p>
      </w:docPartBody>
    </w:docPart>
    <w:docPart>
      <w:docPartPr>
        <w:name w:val="5397C25B43F84124AF1F9D6057B69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37499-3CAC-4386-85A6-5D4F983DC941}"/>
      </w:docPartPr>
      <w:docPartBody>
        <w:p w:rsidR="00724148" w:rsidRDefault="00724148">
          <w:pPr>
            <w:pStyle w:val="5397C25B43F84124AF1F9D6057B69335"/>
          </w:pPr>
          <w:r>
            <w:t>Friday</w:t>
          </w:r>
        </w:p>
      </w:docPartBody>
    </w:docPart>
    <w:docPart>
      <w:docPartPr>
        <w:name w:val="821A8CC6BCC04D9EAE154E82DA35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0F9C-1633-408C-9D47-A492158F1091}"/>
      </w:docPartPr>
      <w:docPartBody>
        <w:p w:rsidR="00724148" w:rsidRDefault="00724148">
          <w:pPr>
            <w:pStyle w:val="821A8CC6BCC04D9EAE154E82DA35A69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48"/>
    <w:rsid w:val="00082DAD"/>
    <w:rsid w:val="002567B4"/>
    <w:rsid w:val="00392FDF"/>
    <w:rsid w:val="00724148"/>
    <w:rsid w:val="00901D40"/>
    <w:rsid w:val="009D7999"/>
    <w:rsid w:val="00E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72ABCB5D442C892AC1C0ADB6B8A8B">
    <w:name w:val="29372ABCB5D442C892AC1C0ADB6B8A8B"/>
  </w:style>
  <w:style w:type="paragraph" w:customStyle="1" w:styleId="35D84C929C8E41DDBB1AF64E0DB524D2">
    <w:name w:val="35D84C929C8E41DDBB1AF64E0DB524D2"/>
  </w:style>
  <w:style w:type="paragraph" w:customStyle="1" w:styleId="E570B09DA0C24E90995C6219CE941096">
    <w:name w:val="E570B09DA0C24E90995C6219CE941096"/>
  </w:style>
  <w:style w:type="paragraph" w:customStyle="1" w:styleId="DC5D1110FE7E4F12983CF36C046C6CE8">
    <w:name w:val="DC5D1110FE7E4F12983CF36C046C6CE8"/>
  </w:style>
  <w:style w:type="paragraph" w:customStyle="1" w:styleId="E6418740B5534485B8E63D2892783B40">
    <w:name w:val="E6418740B5534485B8E63D2892783B40"/>
  </w:style>
  <w:style w:type="paragraph" w:customStyle="1" w:styleId="25F78655692D4D839102D5FD1F2B83D5">
    <w:name w:val="25F78655692D4D839102D5FD1F2B83D5"/>
  </w:style>
  <w:style w:type="paragraph" w:customStyle="1" w:styleId="4CC1112DB3124006B12EEE2C918472E4">
    <w:name w:val="4CC1112DB3124006B12EEE2C918472E4"/>
  </w:style>
  <w:style w:type="paragraph" w:customStyle="1" w:styleId="B295EB83F3C844DA86D7063F2AB625C1">
    <w:name w:val="B295EB83F3C844DA86D7063F2AB625C1"/>
  </w:style>
  <w:style w:type="paragraph" w:customStyle="1" w:styleId="F90EAA2FE86F4980B62FCE50D1829AFE">
    <w:name w:val="F90EAA2FE86F4980B62FCE50D1829AFE"/>
  </w:style>
  <w:style w:type="paragraph" w:customStyle="1" w:styleId="1E0FEBDF18674FCAB6D7F46F8D1DA5E4">
    <w:name w:val="1E0FEBDF18674FCAB6D7F46F8D1DA5E4"/>
  </w:style>
  <w:style w:type="paragraph" w:customStyle="1" w:styleId="9B8D4496A68040FB81B8E336088AEDC4">
    <w:name w:val="9B8D4496A68040FB81B8E336088AEDC4"/>
  </w:style>
  <w:style w:type="paragraph" w:customStyle="1" w:styleId="B2993A3C71C64EEB8E5804CC20D1CB2D">
    <w:name w:val="B2993A3C71C64EEB8E5804CC20D1CB2D"/>
  </w:style>
  <w:style w:type="paragraph" w:customStyle="1" w:styleId="671942DDDA964CD68E745EDDF10834E6">
    <w:name w:val="671942DDDA964CD68E745EDDF10834E6"/>
  </w:style>
  <w:style w:type="paragraph" w:customStyle="1" w:styleId="937B5FF51311484A979E82A49D24DDF4">
    <w:name w:val="937B5FF51311484A979E82A49D24DDF4"/>
  </w:style>
  <w:style w:type="paragraph" w:customStyle="1" w:styleId="5E90DA1BD29C41A4ABF6A5E4D68313E7">
    <w:name w:val="5E90DA1BD29C41A4ABF6A5E4D68313E7"/>
  </w:style>
  <w:style w:type="paragraph" w:customStyle="1" w:styleId="5AC7105F11F94D64AF821716B44CFEDD">
    <w:name w:val="5AC7105F11F94D64AF821716B44CFEDD"/>
  </w:style>
  <w:style w:type="paragraph" w:customStyle="1" w:styleId="3889273D14E344F290952DC86C566507">
    <w:name w:val="3889273D14E344F290952DC86C566507"/>
  </w:style>
  <w:style w:type="paragraph" w:customStyle="1" w:styleId="3C2FEE09264547F0A581B0E1691F3E26">
    <w:name w:val="3C2FEE09264547F0A581B0E1691F3E26"/>
  </w:style>
  <w:style w:type="paragraph" w:customStyle="1" w:styleId="2D113482C847423EA75A912E32119514">
    <w:name w:val="2D113482C847423EA75A912E32119514"/>
  </w:style>
  <w:style w:type="paragraph" w:customStyle="1" w:styleId="4FAF807D5FAE4B0AB99057E8C90F3B56">
    <w:name w:val="4FAF807D5FAE4B0AB99057E8C90F3B56"/>
  </w:style>
  <w:style w:type="paragraph" w:customStyle="1" w:styleId="198166638335419CA382B5F72E358804">
    <w:name w:val="198166638335419CA382B5F72E358804"/>
  </w:style>
  <w:style w:type="paragraph" w:customStyle="1" w:styleId="CC02BE86E37C4A2585E6CC04ED0B7AA1">
    <w:name w:val="CC02BE86E37C4A2585E6CC04ED0B7AA1"/>
  </w:style>
  <w:style w:type="paragraph" w:customStyle="1" w:styleId="298DF70A9A1B4847B38B39274F245496">
    <w:name w:val="298DF70A9A1B4847B38B39274F245496"/>
  </w:style>
  <w:style w:type="paragraph" w:customStyle="1" w:styleId="315B8AA3A8F147BB89A3D99245DD713D">
    <w:name w:val="315B8AA3A8F147BB89A3D99245DD713D"/>
  </w:style>
  <w:style w:type="paragraph" w:customStyle="1" w:styleId="CFA93E0F1A0E4BFB8C1760C54A57FA54">
    <w:name w:val="CFA93E0F1A0E4BFB8C1760C54A57FA54"/>
  </w:style>
  <w:style w:type="paragraph" w:customStyle="1" w:styleId="018B152D87F94E86A556035E47B7B493">
    <w:name w:val="018B152D87F94E86A556035E47B7B493"/>
  </w:style>
  <w:style w:type="paragraph" w:customStyle="1" w:styleId="788B35A9FEDD4E5E879DD74D938A3393">
    <w:name w:val="788B35A9FEDD4E5E879DD74D938A3393"/>
  </w:style>
  <w:style w:type="paragraph" w:customStyle="1" w:styleId="B174F9CC8B1D4F628AD90651771DCF5F">
    <w:name w:val="B174F9CC8B1D4F628AD90651771DCF5F"/>
  </w:style>
  <w:style w:type="paragraph" w:customStyle="1" w:styleId="1921E5FC1E9D484EADC99F693EDD4CAF">
    <w:name w:val="1921E5FC1E9D484EADC99F693EDD4CAF"/>
  </w:style>
  <w:style w:type="paragraph" w:customStyle="1" w:styleId="53B1280664BA4A8DA01617EC74B82AC3">
    <w:name w:val="53B1280664BA4A8DA01617EC74B82AC3"/>
  </w:style>
  <w:style w:type="paragraph" w:customStyle="1" w:styleId="93B0E7D70CF44687BC1C6DAA307FF41B">
    <w:name w:val="93B0E7D70CF44687BC1C6DAA307FF41B"/>
  </w:style>
  <w:style w:type="paragraph" w:customStyle="1" w:styleId="E4FAF23A39CB42259961D3C1F2CA23CF">
    <w:name w:val="E4FAF23A39CB42259961D3C1F2CA23CF"/>
  </w:style>
  <w:style w:type="paragraph" w:customStyle="1" w:styleId="D4C583D7576D4DC4909B90ED1590BA8C">
    <w:name w:val="D4C583D7576D4DC4909B90ED1590BA8C"/>
  </w:style>
  <w:style w:type="paragraph" w:customStyle="1" w:styleId="63684F3B2CF4458E8A26F7A4FB0F95E4">
    <w:name w:val="63684F3B2CF4458E8A26F7A4FB0F95E4"/>
  </w:style>
  <w:style w:type="paragraph" w:customStyle="1" w:styleId="53C878A33373448982F3AD91B6116FDA">
    <w:name w:val="53C878A33373448982F3AD91B6116FDA"/>
  </w:style>
  <w:style w:type="paragraph" w:customStyle="1" w:styleId="8DE85ACAC0984189B85FDE39A874E146">
    <w:name w:val="8DE85ACAC0984189B85FDE39A874E146"/>
  </w:style>
  <w:style w:type="paragraph" w:customStyle="1" w:styleId="03FF0755830E4993B2CFFEC2545F8956">
    <w:name w:val="03FF0755830E4993B2CFFEC2545F8956"/>
  </w:style>
  <w:style w:type="paragraph" w:customStyle="1" w:styleId="9BBF5C727F544F8FB34ECC000039D709">
    <w:name w:val="9BBF5C727F544F8FB34ECC000039D709"/>
  </w:style>
  <w:style w:type="paragraph" w:customStyle="1" w:styleId="638289A729AA42C187EDBF3C6BB9B3D3">
    <w:name w:val="638289A729AA42C187EDBF3C6BB9B3D3"/>
  </w:style>
  <w:style w:type="paragraph" w:customStyle="1" w:styleId="4B34BF1016F44085B40A344CF99AEC9C">
    <w:name w:val="4B34BF1016F44085B40A344CF99AEC9C"/>
  </w:style>
  <w:style w:type="paragraph" w:customStyle="1" w:styleId="3C03100EC01B4ED4B5614F67D7C3F9AD">
    <w:name w:val="3C03100EC01B4ED4B5614F67D7C3F9AD"/>
  </w:style>
  <w:style w:type="paragraph" w:customStyle="1" w:styleId="2635AF38FA4342F097DD190BE0CBEC34">
    <w:name w:val="2635AF38FA4342F097DD190BE0CBEC34"/>
  </w:style>
  <w:style w:type="paragraph" w:customStyle="1" w:styleId="1D5A2682E88948438DFFF038DD5D4746">
    <w:name w:val="1D5A2682E88948438DFFF038DD5D4746"/>
  </w:style>
  <w:style w:type="paragraph" w:customStyle="1" w:styleId="2885D8DC50234E2695461025584EECA8">
    <w:name w:val="2885D8DC50234E2695461025584EECA8"/>
  </w:style>
  <w:style w:type="paragraph" w:customStyle="1" w:styleId="3ACC885456A64654835C8BFDFF1A9CEF">
    <w:name w:val="3ACC885456A64654835C8BFDFF1A9CEF"/>
  </w:style>
  <w:style w:type="paragraph" w:customStyle="1" w:styleId="85D61856237549779D66D92A86F5C91D">
    <w:name w:val="85D61856237549779D66D92A86F5C91D"/>
  </w:style>
  <w:style w:type="paragraph" w:customStyle="1" w:styleId="DBEC004128724ECBB050E6A2B39304A3">
    <w:name w:val="DBEC004128724ECBB050E6A2B39304A3"/>
  </w:style>
  <w:style w:type="paragraph" w:customStyle="1" w:styleId="BE620CD40F8C4BED82E8681122871CA4">
    <w:name w:val="BE620CD40F8C4BED82E8681122871CA4"/>
  </w:style>
  <w:style w:type="paragraph" w:customStyle="1" w:styleId="E6220B098A9F459E8CAD378BFDE58964">
    <w:name w:val="E6220B098A9F459E8CAD378BFDE58964"/>
  </w:style>
  <w:style w:type="paragraph" w:customStyle="1" w:styleId="F9BE5F4E796E4F769C1B3F7150FEA5CD">
    <w:name w:val="F9BE5F4E796E4F769C1B3F7150FEA5CD"/>
  </w:style>
  <w:style w:type="paragraph" w:customStyle="1" w:styleId="6EF2AA4FD9F74F4A91F21014ED4D8AA6">
    <w:name w:val="6EF2AA4FD9F74F4A91F21014ED4D8AA6"/>
  </w:style>
  <w:style w:type="paragraph" w:customStyle="1" w:styleId="25F1906039194EB88FBE7EFA31685737">
    <w:name w:val="25F1906039194EB88FBE7EFA31685737"/>
  </w:style>
  <w:style w:type="paragraph" w:customStyle="1" w:styleId="ED5D406B6DE5437A862C62A69FBCF86B">
    <w:name w:val="ED5D406B6DE5437A862C62A69FBCF86B"/>
  </w:style>
  <w:style w:type="paragraph" w:customStyle="1" w:styleId="703792B9F23D4F9BA45B114BAD4CDB30">
    <w:name w:val="703792B9F23D4F9BA45B114BAD4CDB30"/>
  </w:style>
  <w:style w:type="paragraph" w:customStyle="1" w:styleId="0738A27637FB42C48271B0A44DC0C186">
    <w:name w:val="0738A27637FB42C48271B0A44DC0C186"/>
  </w:style>
  <w:style w:type="paragraph" w:customStyle="1" w:styleId="BA422543304A4EEF9148C074BD803CFD">
    <w:name w:val="BA422543304A4EEF9148C074BD803CFD"/>
  </w:style>
  <w:style w:type="paragraph" w:customStyle="1" w:styleId="E24A1DC6CC51441C878F1C1F95CE291E">
    <w:name w:val="E24A1DC6CC51441C878F1C1F95CE291E"/>
  </w:style>
  <w:style w:type="paragraph" w:customStyle="1" w:styleId="1EFBC42687134EDABF4023B2A7A560A3">
    <w:name w:val="1EFBC42687134EDABF4023B2A7A560A3"/>
  </w:style>
  <w:style w:type="paragraph" w:customStyle="1" w:styleId="77EED81A3D3B491DB305ED8447E77FC4">
    <w:name w:val="77EED81A3D3B491DB305ED8447E77FC4"/>
  </w:style>
  <w:style w:type="paragraph" w:customStyle="1" w:styleId="DB0843AB89D44AD39FE17F0F68B0E2AC">
    <w:name w:val="DB0843AB89D44AD39FE17F0F68B0E2AC"/>
  </w:style>
  <w:style w:type="paragraph" w:customStyle="1" w:styleId="7A889487A12141FA9704DE1C6F6A062C">
    <w:name w:val="7A889487A12141FA9704DE1C6F6A062C"/>
  </w:style>
  <w:style w:type="paragraph" w:customStyle="1" w:styleId="980A1BA3D1C04EA0AF200AEA9370E50A">
    <w:name w:val="980A1BA3D1C04EA0AF200AEA9370E50A"/>
  </w:style>
  <w:style w:type="paragraph" w:customStyle="1" w:styleId="BB8D068F170949799CFDB3EC8502C546">
    <w:name w:val="BB8D068F170949799CFDB3EC8502C546"/>
  </w:style>
  <w:style w:type="paragraph" w:customStyle="1" w:styleId="F9A33BE8411445838DC49F4412502AF5">
    <w:name w:val="F9A33BE8411445838DC49F4412502AF5"/>
  </w:style>
  <w:style w:type="paragraph" w:customStyle="1" w:styleId="11ACB6E9EA6C4DB6BE045E99D8A77142">
    <w:name w:val="11ACB6E9EA6C4DB6BE045E99D8A77142"/>
  </w:style>
  <w:style w:type="paragraph" w:customStyle="1" w:styleId="57E5E3B632D848B9B8E67E80FEF64938">
    <w:name w:val="57E5E3B632D848B9B8E67E80FEF64938"/>
  </w:style>
  <w:style w:type="paragraph" w:customStyle="1" w:styleId="161B33603D494AA79B1ACA03DD60220C">
    <w:name w:val="161B33603D494AA79B1ACA03DD60220C"/>
  </w:style>
  <w:style w:type="paragraph" w:customStyle="1" w:styleId="5593DC74F0584DD7A798A83F96E7AF5C">
    <w:name w:val="5593DC74F0584DD7A798A83F96E7AF5C"/>
  </w:style>
  <w:style w:type="paragraph" w:customStyle="1" w:styleId="2A6A1131213B41DDB901A84553DBF915">
    <w:name w:val="2A6A1131213B41DDB901A84553DBF915"/>
  </w:style>
  <w:style w:type="paragraph" w:customStyle="1" w:styleId="194B350610914D8A86CAD82B54399C77">
    <w:name w:val="194B350610914D8A86CAD82B54399C77"/>
  </w:style>
  <w:style w:type="paragraph" w:customStyle="1" w:styleId="3256F0FC40894FEBA9764A79A66917C6">
    <w:name w:val="3256F0FC40894FEBA9764A79A66917C6"/>
  </w:style>
  <w:style w:type="paragraph" w:customStyle="1" w:styleId="33C92B9412014B8F9DD29825C3D225CE">
    <w:name w:val="33C92B9412014B8F9DD29825C3D225CE"/>
  </w:style>
  <w:style w:type="paragraph" w:customStyle="1" w:styleId="BE35EDB1218C4A1389C371FE19AA556C">
    <w:name w:val="BE35EDB1218C4A1389C371FE19AA556C"/>
  </w:style>
  <w:style w:type="paragraph" w:customStyle="1" w:styleId="BC5DE689CDB345E6AD4282A64488083E">
    <w:name w:val="BC5DE689CDB345E6AD4282A64488083E"/>
  </w:style>
  <w:style w:type="paragraph" w:customStyle="1" w:styleId="66FB8C2F13A843DFAC2E86867BEC9546">
    <w:name w:val="66FB8C2F13A843DFAC2E86867BEC9546"/>
  </w:style>
  <w:style w:type="paragraph" w:customStyle="1" w:styleId="52322623F45442C5A9B2D12B6FC8DC22">
    <w:name w:val="52322623F45442C5A9B2D12B6FC8DC22"/>
  </w:style>
  <w:style w:type="paragraph" w:customStyle="1" w:styleId="3C8E71257EB24DA0BFB530F316F9A4A5">
    <w:name w:val="3C8E71257EB24DA0BFB530F316F9A4A5"/>
  </w:style>
  <w:style w:type="paragraph" w:customStyle="1" w:styleId="036776240FFC4D7D8E91C3869CCBD50F">
    <w:name w:val="036776240FFC4D7D8E91C3869CCBD50F"/>
  </w:style>
  <w:style w:type="paragraph" w:customStyle="1" w:styleId="CE5CFF8E536E4920AC6539FCB613F130">
    <w:name w:val="CE5CFF8E536E4920AC6539FCB613F130"/>
  </w:style>
  <w:style w:type="paragraph" w:customStyle="1" w:styleId="A2ED10EA4E1B4B6982B529169BF38565">
    <w:name w:val="A2ED10EA4E1B4B6982B529169BF38565"/>
  </w:style>
  <w:style w:type="paragraph" w:customStyle="1" w:styleId="573B689D5CEE48EF8EC1882EFC7EC0AE">
    <w:name w:val="573B689D5CEE48EF8EC1882EFC7EC0AE"/>
  </w:style>
  <w:style w:type="paragraph" w:customStyle="1" w:styleId="FEAD8C4BB05841188AC10C029472EEA0">
    <w:name w:val="FEAD8C4BB05841188AC10C029472EEA0"/>
  </w:style>
  <w:style w:type="paragraph" w:customStyle="1" w:styleId="5397C25B43F84124AF1F9D6057B69335">
    <w:name w:val="5397C25B43F84124AF1F9D6057B69335"/>
  </w:style>
  <w:style w:type="paragraph" w:customStyle="1" w:styleId="821A8CC6BCC04D9EAE154E82DA35A694">
    <w:name w:val="821A8CC6BCC04D9EAE154E82DA35A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BE542449C8344A691E17390B05A45" ma:contentTypeVersion="16" ma:contentTypeDescription="Create a new document." ma:contentTypeScope="" ma:versionID="04ec3e842d3f1cb862d535afaaf4c076">
  <xsd:schema xmlns:xsd="http://www.w3.org/2001/XMLSchema" xmlns:xs="http://www.w3.org/2001/XMLSchema" xmlns:p="http://schemas.microsoft.com/office/2006/metadata/properties" xmlns:ns1="http://schemas.microsoft.com/sharepoint/v3" xmlns:ns2="7d216e68-90a0-4507-8ab8-8b320215781f" xmlns:ns3="e829297f-d32e-450d-b939-1e0e34293d35" targetNamespace="http://schemas.microsoft.com/office/2006/metadata/properties" ma:root="true" ma:fieldsID="a594b9b1475c0ad241458b7f64224fa0" ns1:_="" ns2:_="" ns3:_="">
    <xsd:import namespace="http://schemas.microsoft.com/sharepoint/v3"/>
    <xsd:import namespace="7d216e68-90a0-4507-8ab8-8b320215781f"/>
    <xsd:import namespace="e829297f-d32e-450d-b939-1e0e34293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16e68-90a0-4507-8ab8-8b3202157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9297f-d32e-450d-b939-1e0e34293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d216e68-90a0-4507-8ab8-8b32021578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EBE5-099A-4F2E-B57D-32AA0AC79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216e68-90a0-4507-8ab8-8b320215781f"/>
    <ds:schemaRef ds:uri="e829297f-d32e-450d-b939-1e0e34293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216e68-90a0-4507-8ab8-8b320215781f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{C34BC2F1-D65E-44AB-8C3A-06FFE7E1E9DD}TF8d06ef24-84c2-4167-86e8-ca499549bda227c9fae5_win32-0c7d617531f0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Danette McWilliams</dc:creator>
  <keywords/>
  <dc:description/>
  <lastModifiedBy>VELER, JESSE H SrA USAF ANG 136 FSS/FSMPM</lastModifiedBy>
  <revision>106</revision>
  <lastPrinted>2025-12-12T14:21:00.0000000Z</lastPrinted>
  <dcterms:created xsi:type="dcterms:W3CDTF">2025-12-15T17:42:00.0000000Z</dcterms:created>
  <dcterms:modified xsi:type="dcterms:W3CDTF">2026-01-06T16:27:21.5289528Z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0x010100057BE542449C8344A691E17390B05A45</vt:lpwstr>
  </property>
</Properties>
</file>